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861B6" w14:textId="7512FF16" w:rsidR="00944491" w:rsidRPr="00D1454C" w:rsidRDefault="00944491" w:rsidP="00CE49B7">
      <w:pPr>
        <w:rPr>
          <w:rFonts w:cs="Arial"/>
          <w:color w:val="000000" w:themeColor="text1"/>
          <w:sz w:val="10"/>
          <w:szCs w:val="10"/>
        </w:rPr>
      </w:pPr>
    </w:p>
    <w:tbl>
      <w:tblPr>
        <w:tblStyle w:val="Tablaconcuadrcula"/>
        <w:tblW w:w="8081" w:type="dxa"/>
        <w:tblInd w:w="108" w:type="dxa"/>
        <w:tblLayout w:type="fixed"/>
        <w:tblLook w:val="0000" w:firstRow="0" w:lastRow="0" w:firstColumn="0" w:lastColumn="0" w:noHBand="0" w:noVBand="0"/>
      </w:tblPr>
      <w:tblGrid>
        <w:gridCol w:w="993"/>
        <w:gridCol w:w="5386"/>
        <w:gridCol w:w="1702"/>
      </w:tblGrid>
      <w:tr w:rsidR="00C52498" w:rsidRPr="00D1454C" w14:paraId="62850992" w14:textId="77777777" w:rsidTr="00195A64">
        <w:trPr>
          <w:gridAfter w:val="1"/>
          <w:wAfter w:w="1702" w:type="dxa"/>
          <w:trHeight w:val="1061"/>
        </w:trPr>
        <w:tc>
          <w:tcPr>
            <w:tcW w:w="993" w:type="dxa"/>
            <w:tcBorders>
              <w:top w:val="single" w:sz="2" w:space="0" w:color="FFFFFF" w:themeColor="background1"/>
              <w:left w:val="single" w:sz="2" w:space="0" w:color="FFFFFF" w:themeColor="background1"/>
              <w:right w:val="single" w:sz="2" w:space="0" w:color="FFFFFF" w:themeColor="background1"/>
            </w:tcBorders>
          </w:tcPr>
          <w:p w14:paraId="12294C2D" w14:textId="692ED979" w:rsidR="0080191D" w:rsidRPr="00D1454C" w:rsidRDefault="002B2D76" w:rsidP="00CE49B7">
            <w:pPr>
              <w:jc w:val="center"/>
              <w:rPr>
                <w:rFonts w:cs="Arial"/>
                <w:b/>
                <w:color w:val="000000" w:themeColor="text1"/>
                <w:sz w:val="2"/>
                <w:szCs w:val="2"/>
              </w:rPr>
            </w:pPr>
            <w:r>
              <w:rPr>
                <w:rFonts w:cs="Arial"/>
                <w:b/>
                <w:noProof/>
                <w:color w:val="000000" w:themeColor="text1"/>
                <w:sz w:val="2"/>
                <w:szCs w:val="2"/>
                <w:lang w:val="es-CO" w:eastAsia="es-CO"/>
              </w:rPr>
              <w:drawing>
                <wp:anchor distT="0" distB="0" distL="114300" distR="114300" simplePos="0" relativeHeight="251658752" behindDoc="1" locked="0" layoutInCell="1" allowOverlap="1" wp14:anchorId="5BCD053D" wp14:editId="0E3B8EA7">
                  <wp:simplePos x="0" y="0"/>
                  <wp:positionH relativeFrom="column">
                    <wp:posOffset>-48260</wp:posOffset>
                  </wp:positionH>
                  <wp:positionV relativeFrom="paragraph">
                    <wp:posOffset>12065</wp:posOffset>
                  </wp:positionV>
                  <wp:extent cx="609600" cy="661035"/>
                  <wp:effectExtent l="19050" t="0" r="0" b="0"/>
                  <wp:wrapNone/>
                  <wp:docPr id="2" name="Imagen 7" descr="Logo SD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SDHT"/>
                          <pic:cNvPicPr>
                            <a:picLocks noChangeAspect="1" noChangeArrowheads="1"/>
                          </pic:cNvPicPr>
                        </pic:nvPicPr>
                        <pic:blipFill>
                          <a:blip r:embed="rId8" cstate="print"/>
                          <a:srcRect l="12385" t="7627" r="13051" b="7627"/>
                          <a:stretch>
                            <a:fillRect/>
                          </a:stretch>
                        </pic:blipFill>
                        <pic:spPr bwMode="auto">
                          <a:xfrm>
                            <a:off x="0" y="0"/>
                            <a:ext cx="609600" cy="6610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386" w:type="dxa"/>
            <w:tcBorders>
              <w:top w:val="single" w:sz="2" w:space="0" w:color="FFFFFF" w:themeColor="background1"/>
              <w:left w:val="single" w:sz="2" w:space="0" w:color="FFFFFF" w:themeColor="background1"/>
              <w:right w:val="single" w:sz="2" w:space="0" w:color="FFFFFF" w:themeColor="background1"/>
            </w:tcBorders>
          </w:tcPr>
          <w:p w14:paraId="555C11A5" w14:textId="03C22FA2" w:rsidR="00DF72F9" w:rsidRPr="00D737DA" w:rsidRDefault="00DF72F9" w:rsidP="00DF72F9">
            <w:pPr>
              <w:pStyle w:val="Ttulo3"/>
              <w:tabs>
                <w:tab w:val="center" w:pos="1843"/>
              </w:tabs>
              <w:jc w:val="right"/>
              <w:rPr>
                <w:rFonts w:cs="Arial"/>
                <w:b w:val="0"/>
                <w:color w:val="000000" w:themeColor="text1"/>
                <w:sz w:val="6"/>
                <w:szCs w:val="6"/>
              </w:rPr>
            </w:pPr>
          </w:p>
          <w:p w14:paraId="481DC2BA" w14:textId="77777777" w:rsidR="0080191D" w:rsidRPr="00D1454C" w:rsidRDefault="0080191D" w:rsidP="00DF72F9">
            <w:pPr>
              <w:pStyle w:val="Ttulo3"/>
              <w:tabs>
                <w:tab w:val="center" w:pos="1843"/>
              </w:tabs>
              <w:jc w:val="right"/>
              <w:rPr>
                <w:rFonts w:cs="Arial"/>
                <w:b w:val="0"/>
                <w:color w:val="000000" w:themeColor="text1"/>
                <w:sz w:val="14"/>
                <w:szCs w:val="14"/>
              </w:rPr>
            </w:pPr>
            <w:r w:rsidRPr="00D1454C">
              <w:rPr>
                <w:rFonts w:cs="Arial"/>
                <w:b w:val="0"/>
                <w:color w:val="000000" w:themeColor="text1"/>
                <w:sz w:val="14"/>
                <w:szCs w:val="14"/>
              </w:rPr>
              <w:t>SUBSECRETARIA DE INSPECCCIÓN, VIGILANCIA Y CONTROL DE VIVIENDA</w:t>
            </w:r>
          </w:p>
          <w:p w14:paraId="38C446F7" w14:textId="22B185BC" w:rsidR="0080191D" w:rsidRPr="00D1454C" w:rsidRDefault="0080191D" w:rsidP="00DF72F9">
            <w:pPr>
              <w:jc w:val="right"/>
              <w:rPr>
                <w:rFonts w:cs="Arial"/>
                <w:color w:val="000000" w:themeColor="text1"/>
                <w:sz w:val="6"/>
                <w:szCs w:val="6"/>
              </w:rPr>
            </w:pPr>
          </w:p>
          <w:p w14:paraId="5CE35310" w14:textId="66276B7D" w:rsidR="0080191D" w:rsidRPr="00D1454C" w:rsidRDefault="00236D19" w:rsidP="00DF72F9">
            <w:pPr>
              <w:pStyle w:val="Ttulo3"/>
              <w:tabs>
                <w:tab w:val="center" w:pos="1843"/>
              </w:tabs>
              <w:jc w:val="right"/>
              <w:rPr>
                <w:rFonts w:cs="Arial"/>
                <w:color w:val="000000" w:themeColor="text1"/>
                <w:sz w:val="32"/>
                <w:szCs w:val="32"/>
              </w:rPr>
            </w:pPr>
            <w:r w:rsidRPr="00D1454C">
              <w:rPr>
                <w:rFonts w:cs="Arial"/>
                <w:color w:val="000000" w:themeColor="text1"/>
                <w:sz w:val="32"/>
                <w:szCs w:val="32"/>
              </w:rPr>
              <w:t xml:space="preserve">RADICACIÓN </w:t>
            </w:r>
            <w:r w:rsidR="00C06386" w:rsidRPr="00D1454C">
              <w:rPr>
                <w:rFonts w:cs="Arial"/>
                <w:color w:val="000000" w:themeColor="text1"/>
                <w:sz w:val="32"/>
                <w:szCs w:val="32"/>
              </w:rPr>
              <w:t>DE DOCUMENTOS</w:t>
            </w:r>
          </w:p>
          <w:p w14:paraId="17F664C8" w14:textId="2866F847" w:rsidR="0080191D" w:rsidRPr="00D1454C" w:rsidRDefault="0080191D" w:rsidP="00DF72F9">
            <w:pPr>
              <w:pStyle w:val="Ttulo3"/>
              <w:tabs>
                <w:tab w:val="center" w:pos="1843"/>
              </w:tabs>
              <w:jc w:val="right"/>
              <w:rPr>
                <w:rFonts w:cs="Arial"/>
                <w:color w:val="000000" w:themeColor="text1"/>
                <w:sz w:val="16"/>
                <w:szCs w:val="16"/>
              </w:rPr>
            </w:pPr>
            <w:r w:rsidRPr="00D1454C">
              <w:rPr>
                <w:rFonts w:cs="Arial"/>
                <w:color w:val="000000" w:themeColor="text1"/>
                <w:sz w:val="16"/>
                <w:szCs w:val="16"/>
              </w:rPr>
              <w:t>PARA ENAJENACIÓN DE INMUEBLES DESTINADOS A VIVIENDA</w:t>
            </w:r>
          </w:p>
        </w:tc>
      </w:tr>
      <w:tr w:rsidR="009F42EC" w:rsidRPr="00D1454C" w14:paraId="7E7645CF" w14:textId="7EC4215B" w:rsidTr="009F42EC">
        <w:trPr>
          <w:cantSplit/>
          <w:trHeight w:val="420"/>
        </w:trPr>
        <w:tc>
          <w:tcPr>
            <w:tcW w:w="6379" w:type="dxa"/>
            <w:gridSpan w:val="2"/>
            <w:vMerge w:val="restart"/>
          </w:tcPr>
          <w:p w14:paraId="24CD19BB" w14:textId="3A53BEB8" w:rsidR="009F42EC" w:rsidRPr="0045744D" w:rsidRDefault="00811C06" w:rsidP="00195A64">
            <w:pPr>
              <w:spacing w:line="140" w:lineRule="exact"/>
              <w:jc w:val="both"/>
              <w:rPr>
                <w:rFonts w:cs="Arial"/>
                <w:color w:val="000000" w:themeColor="text1"/>
                <w:sz w:val="12"/>
                <w:szCs w:val="12"/>
              </w:rPr>
            </w:pPr>
            <w:r>
              <w:rPr>
                <w:rFonts w:cs="Arial"/>
                <w:color w:val="000000" w:themeColor="text1"/>
                <w:sz w:val="12"/>
                <w:szCs w:val="12"/>
              </w:rPr>
              <w:t xml:space="preserve"> </w:t>
            </w:r>
            <w:r w:rsidR="009F42EC" w:rsidRPr="0045744D">
              <w:rPr>
                <w:rFonts w:cs="Arial"/>
                <w:color w:val="000000" w:themeColor="text1"/>
                <w:sz w:val="12"/>
                <w:szCs w:val="12"/>
              </w:rPr>
              <w:t xml:space="preserve">En cumplimiento a lo dispuesto en el artículo 71 de la Ley 962 de 2005 modificado por el artículo 185 del Decreto 0019 de 2012, presentada la totalidad de los documentos conforme con las formas propias de su expedición, se entenderá que éstos han sido debidamente radicados. </w:t>
            </w:r>
            <w:r w:rsidR="009F42EC" w:rsidRPr="0045744D">
              <w:rPr>
                <w:rFonts w:cs="Arial"/>
                <w:color w:val="000000" w:themeColor="text1"/>
                <w:sz w:val="12"/>
                <w:szCs w:val="12"/>
                <w:u w:val="single"/>
              </w:rPr>
              <w:t>La actividad de enajenación sólo podrá iniciarse después de los quince (15) días hábiles siguientes a la presente radicación</w:t>
            </w:r>
            <w:r w:rsidR="009F42EC" w:rsidRPr="0045744D">
              <w:rPr>
                <w:rFonts w:cs="Arial"/>
                <w:color w:val="000000" w:themeColor="text1"/>
                <w:sz w:val="12"/>
                <w:szCs w:val="12"/>
              </w:rPr>
              <w:t>, de conformidad con el artículo 1 del Decreto Reglamentario 2180 de 2006</w:t>
            </w:r>
            <w:r w:rsidR="009F42EC">
              <w:t xml:space="preserve"> </w:t>
            </w:r>
            <w:r w:rsidR="009F42EC" w:rsidRPr="00DA5B68">
              <w:rPr>
                <w:rFonts w:cs="Arial"/>
                <w:color w:val="000000" w:themeColor="text1"/>
                <w:sz w:val="12"/>
                <w:szCs w:val="12"/>
              </w:rPr>
              <w:t>y el artículo 2.2.5.3.1 del Decreto 1077 de 2015</w:t>
            </w:r>
            <w:r w:rsidR="009F42EC">
              <w:rPr>
                <w:rFonts w:cs="Arial"/>
                <w:color w:val="000000" w:themeColor="text1"/>
                <w:sz w:val="12"/>
                <w:szCs w:val="12"/>
              </w:rPr>
              <w:t xml:space="preserve"> </w:t>
            </w:r>
            <w:r w:rsidR="009F42EC" w:rsidRPr="0045744D">
              <w:rPr>
                <w:rFonts w:cs="Arial"/>
                <w:color w:val="000000" w:themeColor="text1"/>
                <w:sz w:val="12"/>
                <w:szCs w:val="12"/>
              </w:rPr>
              <w:t xml:space="preserve"> </w:t>
            </w:r>
          </w:p>
          <w:p w14:paraId="6B60DFCA" w14:textId="77777777" w:rsidR="009F42EC" w:rsidRPr="00D1454C" w:rsidRDefault="009F42EC" w:rsidP="00195A64">
            <w:pPr>
              <w:spacing w:line="140" w:lineRule="exact"/>
              <w:jc w:val="both"/>
              <w:rPr>
                <w:rFonts w:cs="Arial"/>
                <w:b/>
                <w:color w:val="000000" w:themeColor="text1"/>
                <w:sz w:val="12"/>
                <w:szCs w:val="12"/>
              </w:rPr>
            </w:pPr>
            <w:r w:rsidRPr="0045744D">
              <w:rPr>
                <w:rFonts w:cs="Arial"/>
                <w:color w:val="000000" w:themeColor="text1"/>
                <w:sz w:val="12"/>
                <w:szCs w:val="12"/>
              </w:rPr>
              <w:t>Sin perjuicio de lo anterior, la Subsecretaría de Inspección, Vigilancia y Control de Vivienda, revisará los documentos radicados y en caso de no encontrarlos de conformidad podrá requerir al interesado en cualquier momento, para que los corrija o aclare, sin perjuicio de las acciones de carácter administrativo y policivo que se puedan adelantar, de conformidad al artículo 2 del Decreto reglamentario 2180 de 2006.</w:t>
            </w:r>
          </w:p>
        </w:tc>
        <w:tc>
          <w:tcPr>
            <w:tcW w:w="1702" w:type="dxa"/>
          </w:tcPr>
          <w:p w14:paraId="77191153" w14:textId="77777777" w:rsidR="009F42EC" w:rsidRPr="007A0705" w:rsidRDefault="009F42EC" w:rsidP="009F42EC">
            <w:pPr>
              <w:jc w:val="center"/>
              <w:rPr>
                <w:sz w:val="20"/>
              </w:rPr>
            </w:pPr>
            <w:r w:rsidRPr="007A0705">
              <w:rPr>
                <w:sz w:val="20"/>
              </w:rPr>
              <w:t>FECHA</w:t>
            </w:r>
          </w:p>
          <w:p w14:paraId="45408D87" w14:textId="7AC74888" w:rsidR="007A0705" w:rsidRPr="007A0705" w:rsidRDefault="007A0705" w:rsidP="009F42EC">
            <w:pPr>
              <w:jc w:val="center"/>
              <w:rPr>
                <w:sz w:val="20"/>
              </w:rPr>
            </w:pPr>
            <w:r w:rsidRPr="007A0705">
              <w:rPr>
                <w:sz w:val="20"/>
              </w:rPr>
              <w:t>07/06/2024</w:t>
            </w:r>
          </w:p>
        </w:tc>
      </w:tr>
      <w:tr w:rsidR="009F42EC" w:rsidRPr="00D1454C" w14:paraId="08E7224C" w14:textId="77777777" w:rsidTr="009F42EC">
        <w:trPr>
          <w:cantSplit/>
          <w:trHeight w:val="420"/>
        </w:trPr>
        <w:tc>
          <w:tcPr>
            <w:tcW w:w="6379" w:type="dxa"/>
            <w:gridSpan w:val="2"/>
            <w:vMerge/>
          </w:tcPr>
          <w:p w14:paraId="7372EF3D" w14:textId="77777777" w:rsidR="009F42EC" w:rsidRPr="0045744D" w:rsidRDefault="009F42EC" w:rsidP="00195A64">
            <w:pPr>
              <w:spacing w:line="140" w:lineRule="exact"/>
              <w:jc w:val="both"/>
              <w:rPr>
                <w:rFonts w:cs="Arial"/>
                <w:color w:val="000000" w:themeColor="text1"/>
                <w:sz w:val="12"/>
                <w:szCs w:val="12"/>
              </w:rPr>
            </w:pPr>
          </w:p>
        </w:tc>
        <w:tc>
          <w:tcPr>
            <w:tcW w:w="1702" w:type="dxa"/>
          </w:tcPr>
          <w:p w14:paraId="7E85FD68" w14:textId="2CA378C8" w:rsidR="007A0705" w:rsidRDefault="007A0705" w:rsidP="007A0705">
            <w:pPr>
              <w:jc w:val="center"/>
              <w:rPr>
                <w:sz w:val="20"/>
              </w:rPr>
            </w:pPr>
            <w:r w:rsidRPr="007A0705">
              <w:rPr>
                <w:sz w:val="20"/>
              </w:rPr>
              <w:t>CÓDIGO</w:t>
            </w:r>
          </w:p>
          <w:p w14:paraId="1B50E17C" w14:textId="047B0546" w:rsidR="007E5037" w:rsidRPr="007A0705" w:rsidRDefault="00852BAC" w:rsidP="007A0705">
            <w:pPr>
              <w:jc w:val="center"/>
              <w:rPr>
                <w:sz w:val="20"/>
              </w:rPr>
            </w:pPr>
            <w:r w:rsidRPr="007A0705">
              <w:rPr>
                <w:sz w:val="20"/>
              </w:rPr>
              <w:t>PM05-FO86</w:t>
            </w:r>
          </w:p>
        </w:tc>
      </w:tr>
      <w:tr w:rsidR="009F42EC" w:rsidRPr="00D1454C" w14:paraId="46EB5514" w14:textId="77777777" w:rsidTr="009F42EC">
        <w:trPr>
          <w:cantSplit/>
          <w:trHeight w:val="420"/>
        </w:trPr>
        <w:tc>
          <w:tcPr>
            <w:tcW w:w="6379" w:type="dxa"/>
            <w:gridSpan w:val="2"/>
            <w:vMerge/>
          </w:tcPr>
          <w:p w14:paraId="261B85B1" w14:textId="77777777" w:rsidR="009F42EC" w:rsidRPr="0045744D" w:rsidRDefault="009F42EC" w:rsidP="00195A64">
            <w:pPr>
              <w:spacing w:line="140" w:lineRule="exact"/>
              <w:jc w:val="both"/>
              <w:rPr>
                <w:rFonts w:cs="Arial"/>
                <w:color w:val="000000" w:themeColor="text1"/>
                <w:sz w:val="12"/>
                <w:szCs w:val="12"/>
              </w:rPr>
            </w:pPr>
          </w:p>
        </w:tc>
        <w:tc>
          <w:tcPr>
            <w:tcW w:w="1702" w:type="dxa"/>
          </w:tcPr>
          <w:p w14:paraId="08E4A71A" w14:textId="5B66F83B" w:rsidR="009F42EC" w:rsidRPr="007A0705" w:rsidRDefault="007A0705" w:rsidP="009F42EC">
            <w:pPr>
              <w:jc w:val="center"/>
              <w:rPr>
                <w:sz w:val="20"/>
              </w:rPr>
            </w:pPr>
            <w:r w:rsidRPr="007A0705">
              <w:rPr>
                <w:sz w:val="20"/>
              </w:rPr>
              <w:t>VERSIÓN 16</w:t>
            </w:r>
          </w:p>
        </w:tc>
      </w:tr>
    </w:tbl>
    <w:p w14:paraId="1A61191A" w14:textId="77777777" w:rsidR="00604500" w:rsidRPr="00025FE3" w:rsidRDefault="001B76B5" w:rsidP="00002C48">
      <w:pPr>
        <w:pStyle w:val="Descripcin"/>
        <w:ind w:left="993"/>
        <w:jc w:val="left"/>
        <w:rPr>
          <w:rFonts w:cs="Arial"/>
          <w:color w:val="000000" w:themeColor="text1"/>
          <w:spacing w:val="20"/>
          <w:sz w:val="20"/>
        </w:rPr>
      </w:pPr>
      <w:r w:rsidRPr="00025FE3">
        <w:rPr>
          <w:rFonts w:cs="Arial"/>
          <w:color w:val="000000" w:themeColor="text1"/>
          <w:spacing w:val="20"/>
          <w:sz w:val="20"/>
        </w:rPr>
        <w:t>INFORMACIÓN</w:t>
      </w:r>
      <w:r w:rsidR="00E13112" w:rsidRPr="00025FE3">
        <w:rPr>
          <w:rFonts w:cs="Arial"/>
          <w:color w:val="000000" w:themeColor="text1"/>
          <w:spacing w:val="20"/>
          <w:sz w:val="20"/>
        </w:rPr>
        <w:t xml:space="preserve">  </w:t>
      </w:r>
      <w:r w:rsidRPr="00025FE3">
        <w:rPr>
          <w:rFonts w:cs="Arial"/>
          <w:color w:val="000000" w:themeColor="text1"/>
          <w:spacing w:val="20"/>
          <w:sz w:val="20"/>
        </w:rPr>
        <w:t xml:space="preserve"> DEL </w:t>
      </w:r>
      <w:r w:rsidR="00E13112" w:rsidRPr="00025FE3">
        <w:rPr>
          <w:rFonts w:cs="Arial"/>
          <w:color w:val="000000" w:themeColor="text1"/>
          <w:spacing w:val="20"/>
          <w:sz w:val="20"/>
        </w:rPr>
        <w:t xml:space="preserve">  </w:t>
      </w:r>
      <w:r w:rsidRPr="00025FE3">
        <w:rPr>
          <w:rFonts w:cs="Arial"/>
          <w:color w:val="000000" w:themeColor="text1"/>
          <w:spacing w:val="20"/>
          <w:sz w:val="20"/>
        </w:rPr>
        <w:t xml:space="preserve"> SOLICITANTE</w:t>
      </w:r>
    </w:p>
    <w:tbl>
      <w:tblPr>
        <w:tblW w:w="109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294"/>
        <w:gridCol w:w="1966"/>
        <w:gridCol w:w="737"/>
        <w:gridCol w:w="1247"/>
        <w:gridCol w:w="284"/>
        <w:gridCol w:w="1626"/>
      </w:tblGrid>
      <w:tr w:rsidR="00C52498" w:rsidRPr="00D1454C" w14:paraId="38E62E72" w14:textId="77777777" w:rsidTr="00C363D3">
        <w:tc>
          <w:tcPr>
            <w:tcW w:w="7088" w:type="dxa"/>
            <w:gridSpan w:val="3"/>
            <w:tcBorders>
              <w:top w:val="single" w:sz="12" w:space="0" w:color="auto"/>
              <w:left w:val="single" w:sz="12" w:space="0" w:color="auto"/>
            </w:tcBorders>
          </w:tcPr>
          <w:p w14:paraId="1A0CBA83" w14:textId="77777777" w:rsidR="00D72122" w:rsidRPr="00D1454C" w:rsidRDefault="00D72122" w:rsidP="00CE49B7">
            <w:pPr>
              <w:rPr>
                <w:rFonts w:eastAsia="Calibri" w:cs="Arial"/>
                <w:color w:val="000000" w:themeColor="text1"/>
                <w:sz w:val="14"/>
                <w:szCs w:val="14"/>
                <w:lang w:val="es-ES" w:eastAsia="en-US"/>
              </w:rPr>
            </w:pPr>
            <w:r w:rsidRPr="00D1454C">
              <w:rPr>
                <w:rFonts w:eastAsia="Calibri" w:cs="Arial"/>
                <w:color w:val="000000" w:themeColor="text1"/>
                <w:sz w:val="14"/>
                <w:szCs w:val="14"/>
                <w:lang w:val="es-ES" w:eastAsia="en-US"/>
              </w:rPr>
              <w:t>1. Solicitante: Nombre de la persona natural o razón social</w:t>
            </w:r>
          </w:p>
          <w:bookmarkStart w:id="0" w:name="Texto54"/>
          <w:p w14:paraId="755BF2AD" w14:textId="617369FC" w:rsidR="00E3335D" w:rsidRPr="00D1454C" w:rsidRDefault="00417F79" w:rsidP="00CE49B7">
            <w:pPr>
              <w:jc w:val="center"/>
              <w:rPr>
                <w:rFonts w:eastAsia="Calibri" w:cs="Arial"/>
                <w:b/>
                <w:color w:val="000000" w:themeColor="text1"/>
                <w:sz w:val="20"/>
                <w:lang w:val="es-ES" w:eastAsia="en-US"/>
              </w:rPr>
            </w:pPr>
            <w:r w:rsidRPr="00D1454C">
              <w:rPr>
                <w:rFonts w:eastAsia="Calibri" w:cs="Arial"/>
                <w:b/>
                <w:color w:val="000000" w:themeColor="text1"/>
                <w:sz w:val="20"/>
                <w:lang w:val="es-ES" w:eastAsia="en-US"/>
              </w:rPr>
              <w:fldChar w:fldCharType="begin">
                <w:ffData>
                  <w:name w:val="Texto54"/>
                  <w:enabled/>
                  <w:calcOnExit w:val="0"/>
                  <w:helpText w:type="text" w:val="Puede pulsar F1 en cada campo para obtener AYUDA. &#10;&#10;Imprimir en papel tamaño OFICIO.&#10;&#10;Escriba los datos de solicitante, según se trate de persona natural o jurídica"/>
                  <w:statusText w:type="text" w:val="Escriba los datos de solicitante, según se trate de persona natural o jurídica"/>
                  <w:textInput>
                    <w:default w:val="PULSE LA TECLA F1 PARA AYUDA"/>
                    <w:format w:val="UPPERCASE"/>
                  </w:textInput>
                </w:ffData>
              </w:fldChar>
            </w:r>
            <w:r w:rsidR="00FE050F" w:rsidRPr="00372DEF">
              <w:rPr>
                <w:rFonts w:eastAsia="Calibri" w:cs="Arial"/>
                <w:b/>
                <w:color w:val="000000" w:themeColor="text1"/>
                <w:sz w:val="20"/>
                <w:lang w:val="es-ES" w:eastAsia="en-US"/>
              </w:rPr>
              <w:instrText xml:space="preserve"> FORMTEXT </w:instrText>
            </w:r>
            <w:r w:rsidRPr="00D1454C">
              <w:rPr>
                <w:rFonts w:eastAsia="Calibri" w:cs="Arial"/>
                <w:b/>
                <w:color w:val="000000" w:themeColor="text1"/>
                <w:sz w:val="20"/>
                <w:lang w:val="es-ES" w:eastAsia="en-US"/>
              </w:rPr>
            </w:r>
            <w:r w:rsidRPr="00D1454C">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Pr="00D1454C">
              <w:rPr>
                <w:rFonts w:eastAsia="Calibri" w:cs="Arial"/>
                <w:b/>
                <w:color w:val="000000" w:themeColor="text1"/>
                <w:sz w:val="20"/>
                <w:lang w:val="es-ES" w:eastAsia="en-US"/>
              </w:rPr>
              <w:fldChar w:fldCharType="end"/>
            </w:r>
            <w:bookmarkEnd w:id="0"/>
          </w:p>
        </w:tc>
        <w:tc>
          <w:tcPr>
            <w:tcW w:w="2268" w:type="dxa"/>
            <w:gridSpan w:val="3"/>
            <w:tcBorders>
              <w:top w:val="single" w:sz="12" w:space="0" w:color="auto"/>
              <w:right w:val="dotted" w:sz="8" w:space="0" w:color="FFFFFF"/>
            </w:tcBorders>
          </w:tcPr>
          <w:p w14:paraId="6379D4CD" w14:textId="77777777" w:rsidR="00D72122" w:rsidRPr="00D1454C" w:rsidRDefault="00D72122" w:rsidP="00CE49B7">
            <w:pPr>
              <w:rPr>
                <w:rFonts w:eastAsia="Calibri" w:cs="Arial"/>
                <w:color w:val="000000" w:themeColor="text1"/>
                <w:sz w:val="14"/>
                <w:szCs w:val="14"/>
                <w:lang w:val="es-ES" w:eastAsia="en-US"/>
              </w:rPr>
            </w:pPr>
            <w:r w:rsidRPr="00D1454C">
              <w:rPr>
                <w:rFonts w:eastAsia="Calibri" w:cs="Arial"/>
                <w:color w:val="000000" w:themeColor="text1"/>
                <w:sz w:val="14"/>
                <w:szCs w:val="14"/>
                <w:lang w:val="es-ES" w:eastAsia="en-US"/>
              </w:rPr>
              <w:t xml:space="preserve">2. </w:t>
            </w:r>
            <w:r w:rsidR="00DF2EA7" w:rsidRPr="00D1454C">
              <w:rPr>
                <w:rFonts w:eastAsia="Calibri" w:cs="Arial"/>
                <w:color w:val="000000" w:themeColor="text1"/>
                <w:sz w:val="14"/>
                <w:szCs w:val="14"/>
                <w:lang w:val="es-ES" w:eastAsia="en-US"/>
              </w:rPr>
              <w:t>Identificación</w:t>
            </w:r>
          </w:p>
          <w:p w14:paraId="53E5A359" w14:textId="11EBBF3D" w:rsidR="00D72122" w:rsidRPr="00D1454C" w:rsidRDefault="00EF0F4C" w:rsidP="00CE49B7">
            <w:pPr>
              <w:tabs>
                <w:tab w:val="left" w:pos="1120"/>
              </w:tabs>
              <w:jc w:val="right"/>
              <w:rPr>
                <w:rFonts w:eastAsia="Calibri" w:cs="Arial"/>
                <w:color w:val="000000" w:themeColor="text1"/>
                <w:sz w:val="2"/>
                <w:szCs w:val="2"/>
                <w:lang w:val="es-ES" w:eastAsia="en-US"/>
              </w:rPr>
            </w:pPr>
            <w:r>
              <w:rPr>
                <w:rFonts w:eastAsia="Calibri" w:cs="Arial"/>
                <w:b/>
                <w:color w:val="000000" w:themeColor="text1"/>
                <w:sz w:val="20"/>
                <w:lang w:val="es-ES" w:eastAsia="en-US"/>
              </w:rPr>
              <w:fldChar w:fldCharType="begin">
                <w:ffData>
                  <w:name w:val=""/>
                  <w:enabled/>
                  <w:calcOnExit w:val="0"/>
                  <w:helpText w:type="text" w:val="Elija el tipo de identificación"/>
                  <w:statusText w:type="text" w:val="Elija el tipo de identificación"/>
                  <w:ddList>
                    <w:listEntry w:val=" Elija  ...    "/>
                    <w:listEntry w:val="NIT"/>
                    <w:listEntry w:val="Cédula de Ciudadanía"/>
                    <w:listEntry w:val="Cédula de extranjería"/>
                  </w:ddList>
                </w:ffData>
              </w:fldChar>
            </w:r>
            <w:r>
              <w:rPr>
                <w:rFonts w:eastAsia="Calibri" w:cs="Arial"/>
                <w:b/>
                <w:color w:val="000000" w:themeColor="text1"/>
                <w:sz w:val="20"/>
                <w:lang w:val="es-ES" w:eastAsia="en-US"/>
              </w:rPr>
              <w:instrText xml:space="preserve"> FORMDROPDOWN </w:instrText>
            </w:r>
            <w:r w:rsidR="000552C4">
              <w:rPr>
                <w:rFonts w:eastAsia="Calibri" w:cs="Arial"/>
                <w:b/>
                <w:color w:val="000000" w:themeColor="text1"/>
                <w:sz w:val="20"/>
                <w:lang w:val="es-ES" w:eastAsia="en-US"/>
              </w:rPr>
            </w:r>
            <w:r w:rsidR="000552C4">
              <w:rPr>
                <w:rFonts w:eastAsia="Calibri" w:cs="Arial"/>
                <w:b/>
                <w:color w:val="000000" w:themeColor="text1"/>
                <w:sz w:val="20"/>
                <w:lang w:val="es-ES" w:eastAsia="en-US"/>
              </w:rPr>
              <w:fldChar w:fldCharType="separate"/>
            </w:r>
            <w:r>
              <w:rPr>
                <w:rFonts w:eastAsia="Calibri" w:cs="Arial"/>
                <w:b/>
                <w:color w:val="000000" w:themeColor="text1"/>
                <w:sz w:val="20"/>
                <w:lang w:val="es-ES" w:eastAsia="en-US"/>
              </w:rPr>
              <w:fldChar w:fldCharType="end"/>
            </w:r>
          </w:p>
        </w:tc>
        <w:tc>
          <w:tcPr>
            <w:tcW w:w="1626" w:type="dxa"/>
            <w:tcBorders>
              <w:top w:val="single" w:sz="12" w:space="0" w:color="auto"/>
              <w:left w:val="dotted" w:sz="8" w:space="0" w:color="FFFFFF"/>
              <w:right w:val="single" w:sz="12" w:space="0" w:color="auto"/>
            </w:tcBorders>
          </w:tcPr>
          <w:p w14:paraId="2BB8763C" w14:textId="77777777" w:rsidR="00D72122" w:rsidRPr="00D1454C" w:rsidRDefault="000E74D1" w:rsidP="00CE49B7">
            <w:pPr>
              <w:rPr>
                <w:rFonts w:eastAsia="Calibri" w:cs="Arial"/>
                <w:color w:val="000000" w:themeColor="text1"/>
                <w:sz w:val="14"/>
                <w:szCs w:val="14"/>
                <w:lang w:val="es-ES" w:eastAsia="en-US"/>
              </w:rPr>
            </w:pPr>
            <w:r w:rsidRPr="00D1454C">
              <w:rPr>
                <w:rFonts w:eastAsia="Calibri" w:cs="Arial"/>
                <w:color w:val="000000" w:themeColor="text1"/>
                <w:sz w:val="14"/>
                <w:szCs w:val="14"/>
                <w:lang w:val="es-ES" w:eastAsia="en-US"/>
              </w:rPr>
              <w:t>Número</w:t>
            </w:r>
            <w:r w:rsidR="007A2404" w:rsidRPr="00D1454C">
              <w:rPr>
                <w:rFonts w:eastAsia="Calibri" w:cs="Arial"/>
                <w:color w:val="000000" w:themeColor="text1"/>
                <w:sz w:val="14"/>
                <w:szCs w:val="14"/>
                <w:lang w:val="es-ES" w:eastAsia="en-US"/>
              </w:rPr>
              <w:t xml:space="preserve"> </w:t>
            </w:r>
          </w:p>
          <w:bookmarkStart w:id="1" w:name="NumeroIdentificacion"/>
          <w:p w14:paraId="5E9C9AA9" w14:textId="63ED23C5" w:rsidR="00D72122" w:rsidRPr="00C41467" w:rsidRDefault="00417F79" w:rsidP="00CE49B7">
            <w:pPr>
              <w:rPr>
                <w:rFonts w:eastAsia="Calibri" w:cs="Arial"/>
                <w:b/>
                <w:color w:val="000000" w:themeColor="text1"/>
                <w:sz w:val="20"/>
                <w:lang w:val="es-ES" w:eastAsia="en-US"/>
              </w:rPr>
            </w:pPr>
            <w:r w:rsidRPr="00C41467">
              <w:rPr>
                <w:rFonts w:eastAsia="Calibri" w:cs="Arial"/>
                <w:b/>
                <w:color w:val="000000" w:themeColor="text1"/>
                <w:sz w:val="20"/>
                <w:lang w:val="es-ES" w:eastAsia="en-US"/>
              </w:rPr>
              <w:fldChar w:fldCharType="begin">
                <w:ffData>
                  <w:name w:val="NumeroIdentificacion"/>
                  <w:enabled/>
                  <w:calcOnExit w:val="0"/>
                  <w:helpText w:type="text" w:val="NIT o CC: Escriba el Número de Identificación Tributaria de la persona jurídica o el número de cédula de la persona natural que solicita el trámite"/>
                  <w:statusText w:type="text" w:val="NIT o CC: Escriba el Número de Identificación Tributaria de la persona jurídica o el número de cédula de la persona natural que solicit"/>
                  <w:textInput>
                    <w:format w:val="UPPERCASE"/>
                  </w:textInput>
                </w:ffData>
              </w:fldChar>
            </w:r>
            <w:r w:rsidR="006E6D7D" w:rsidRPr="00C41467">
              <w:rPr>
                <w:rFonts w:eastAsia="Calibri" w:cs="Arial"/>
                <w:b/>
                <w:color w:val="000000" w:themeColor="text1"/>
                <w:sz w:val="20"/>
                <w:lang w:val="es-ES" w:eastAsia="en-US"/>
              </w:rPr>
              <w:instrText xml:space="preserve"> FORMTEXT </w:instrText>
            </w:r>
            <w:r w:rsidRPr="00C41467">
              <w:rPr>
                <w:rFonts w:eastAsia="Calibri" w:cs="Arial"/>
                <w:b/>
                <w:color w:val="000000" w:themeColor="text1"/>
                <w:sz w:val="20"/>
                <w:lang w:val="es-ES" w:eastAsia="en-US"/>
              </w:rPr>
            </w:r>
            <w:r w:rsidRPr="00C41467">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Pr="00C41467">
              <w:rPr>
                <w:rFonts w:eastAsia="Calibri" w:cs="Arial"/>
                <w:b/>
                <w:color w:val="000000" w:themeColor="text1"/>
                <w:sz w:val="20"/>
                <w:lang w:val="es-ES" w:eastAsia="en-US"/>
              </w:rPr>
              <w:fldChar w:fldCharType="end"/>
            </w:r>
            <w:bookmarkEnd w:id="1"/>
          </w:p>
        </w:tc>
      </w:tr>
      <w:tr w:rsidR="00DA5B68" w:rsidRPr="00D1454C" w14:paraId="6935FD8F" w14:textId="77777777" w:rsidTr="00DA5B68">
        <w:tc>
          <w:tcPr>
            <w:tcW w:w="5122" w:type="dxa"/>
            <w:gridSpan w:val="2"/>
            <w:tcBorders>
              <w:left w:val="single" w:sz="12" w:space="0" w:color="auto"/>
            </w:tcBorders>
          </w:tcPr>
          <w:p w14:paraId="2BF0CE7D" w14:textId="6547A870" w:rsidR="00DA5B68" w:rsidRDefault="00DA5B68" w:rsidP="00CE49B7">
            <w:pPr>
              <w:rPr>
                <w:rFonts w:eastAsia="Calibri" w:cs="Arial"/>
                <w:color w:val="000000" w:themeColor="text1"/>
                <w:sz w:val="14"/>
                <w:szCs w:val="14"/>
                <w:lang w:val="es-ES" w:eastAsia="en-US"/>
              </w:rPr>
            </w:pPr>
            <w:r w:rsidRPr="00D1454C">
              <w:rPr>
                <w:rFonts w:eastAsia="Calibri" w:cs="Arial"/>
                <w:color w:val="000000" w:themeColor="text1"/>
                <w:sz w:val="14"/>
                <w:szCs w:val="14"/>
                <w:lang w:val="es-ES" w:eastAsia="en-US"/>
              </w:rPr>
              <w:t>3. Representante legal de la persona jurídica</w:t>
            </w:r>
            <w:bookmarkStart w:id="2" w:name="Texto51"/>
            <w:r w:rsidR="006436B1">
              <w:rPr>
                <w:rFonts w:eastAsia="Calibri" w:cs="Arial"/>
                <w:color w:val="000000" w:themeColor="text1"/>
                <w:sz w:val="14"/>
                <w:szCs w:val="14"/>
                <w:lang w:val="es-ES" w:eastAsia="en-US"/>
              </w:rPr>
              <w:t xml:space="preserve"> (Si aplica)</w:t>
            </w:r>
          </w:p>
          <w:p w14:paraId="44436BB1" w14:textId="214F52E9" w:rsidR="00DA5B68" w:rsidRPr="00D1454C" w:rsidRDefault="00DA5B68" w:rsidP="00CE49B7">
            <w:pPr>
              <w:rPr>
                <w:rFonts w:eastAsia="Calibri" w:cs="Arial"/>
                <w:color w:val="000000" w:themeColor="text1"/>
                <w:sz w:val="14"/>
                <w:szCs w:val="14"/>
                <w:lang w:val="es-ES" w:eastAsia="en-US"/>
              </w:rPr>
            </w:pPr>
            <w:r w:rsidRPr="00C41467">
              <w:rPr>
                <w:rFonts w:eastAsia="Calibri" w:cs="Arial"/>
                <w:b/>
                <w:color w:val="000000" w:themeColor="text1"/>
                <w:sz w:val="20"/>
                <w:lang w:val="es-ES" w:eastAsia="en-US"/>
              </w:rPr>
              <w:fldChar w:fldCharType="begin">
                <w:ffData>
                  <w:name w:val="Texto51"/>
                  <w:enabled/>
                  <w:calcOnExit w:val="0"/>
                  <w:helpText w:type="text" w:val="REPRESENTANTE LEGAL DE LA PERSONA JURÍDICA: Si el solicitante es una persona jurídica, escriba el nombre completo del representante legal"/>
                  <w:statusText w:type="text" w:val="Si el solicitante es una persona jurídica, escriba el nombre completo del representante leg"/>
                  <w:textInput/>
                </w:ffData>
              </w:fldChar>
            </w:r>
            <w:r w:rsidRPr="00C41467">
              <w:rPr>
                <w:rFonts w:eastAsia="Calibri" w:cs="Arial"/>
                <w:b/>
                <w:color w:val="000000" w:themeColor="text1"/>
                <w:sz w:val="20"/>
                <w:lang w:val="es-ES" w:eastAsia="en-US"/>
              </w:rPr>
              <w:instrText xml:space="preserve"> FORMTEXT </w:instrText>
            </w:r>
            <w:r w:rsidRPr="00C41467">
              <w:rPr>
                <w:rFonts w:eastAsia="Calibri" w:cs="Arial"/>
                <w:b/>
                <w:color w:val="000000" w:themeColor="text1"/>
                <w:sz w:val="20"/>
                <w:lang w:val="es-ES" w:eastAsia="en-US"/>
              </w:rPr>
            </w:r>
            <w:r w:rsidRPr="00C41467">
              <w:rPr>
                <w:rFonts w:eastAsia="Calibri" w:cs="Arial"/>
                <w:b/>
                <w:color w:val="000000" w:themeColor="text1"/>
                <w:sz w:val="20"/>
                <w:lang w:val="es-ES" w:eastAsia="en-US"/>
              </w:rPr>
              <w:fldChar w:fldCharType="separate"/>
            </w:r>
            <w:r w:rsidR="00C8054D">
              <w:rPr>
                <w:rFonts w:eastAsia="Calibri"/>
                <w:noProof/>
              </w:rPr>
              <w:t xml:space="preserve"> </w:t>
            </w:r>
            <w:r w:rsidRPr="00C41467">
              <w:rPr>
                <w:rFonts w:eastAsia="Calibri" w:cs="Arial"/>
                <w:b/>
                <w:color w:val="000000" w:themeColor="text1"/>
                <w:sz w:val="20"/>
                <w:lang w:val="es-ES" w:eastAsia="en-US"/>
              </w:rPr>
              <w:fldChar w:fldCharType="end"/>
            </w:r>
            <w:bookmarkEnd w:id="2"/>
          </w:p>
        </w:tc>
        <w:tc>
          <w:tcPr>
            <w:tcW w:w="2703" w:type="dxa"/>
            <w:gridSpan w:val="2"/>
            <w:tcBorders>
              <w:left w:val="single" w:sz="12" w:space="0" w:color="auto"/>
            </w:tcBorders>
          </w:tcPr>
          <w:p w14:paraId="052D70E7" w14:textId="5DBE67C5" w:rsidR="00DA5B68" w:rsidRPr="00D1454C" w:rsidRDefault="00DA5B68" w:rsidP="00DA5B68">
            <w:pPr>
              <w:rPr>
                <w:rFonts w:eastAsia="Calibri" w:cs="Arial"/>
                <w:color w:val="000000" w:themeColor="text1"/>
                <w:sz w:val="14"/>
                <w:szCs w:val="14"/>
                <w:lang w:val="es-ES" w:eastAsia="en-US"/>
              </w:rPr>
            </w:pPr>
            <w:r w:rsidRPr="00D1454C">
              <w:rPr>
                <w:rFonts w:eastAsia="Calibri" w:cs="Arial"/>
                <w:color w:val="000000" w:themeColor="text1"/>
                <w:sz w:val="14"/>
                <w:szCs w:val="14"/>
                <w:lang w:val="es-ES" w:eastAsia="en-US"/>
              </w:rPr>
              <w:t xml:space="preserve">4. </w:t>
            </w:r>
            <w:r>
              <w:rPr>
                <w:rFonts w:eastAsia="Calibri" w:cs="Arial"/>
                <w:color w:val="000000" w:themeColor="text1"/>
                <w:sz w:val="14"/>
                <w:szCs w:val="14"/>
                <w:lang w:val="es-ES" w:eastAsia="en-US"/>
              </w:rPr>
              <w:t>Identificación del representante legal</w:t>
            </w:r>
          </w:p>
          <w:p w14:paraId="532C56C9" w14:textId="74D67A13" w:rsidR="00DA5B68" w:rsidRPr="00C41467" w:rsidRDefault="00DA5B68" w:rsidP="00DA5B68">
            <w:pPr>
              <w:jc w:val="center"/>
              <w:rPr>
                <w:rFonts w:eastAsia="Calibri" w:cs="Arial"/>
                <w:b/>
                <w:color w:val="000000" w:themeColor="text1"/>
                <w:sz w:val="20"/>
                <w:lang w:val="es-ES" w:eastAsia="en-US"/>
              </w:rPr>
            </w:pPr>
            <w:r w:rsidRPr="00C41467">
              <w:rPr>
                <w:rFonts w:eastAsia="Calibri" w:cs="Arial"/>
                <w:b/>
                <w:color w:val="000000" w:themeColor="text1"/>
                <w:sz w:val="20"/>
                <w:lang w:val="es-ES" w:eastAsia="en-US"/>
              </w:rPr>
              <w:fldChar w:fldCharType="begin">
                <w:ffData>
                  <w:name w:val="Texto50"/>
                  <w:enabled/>
                  <w:calcOnExit w:val="0"/>
                  <w:helpText w:type="text" w:val="Escriba el número que identifica a la persona natural o jurídica ante la Alcaldía Mayor como enajenador de inmuebles. Este registro se puede solicitar a la par con el presente trámite de radicación, presentando el formato correspondiente, con sus anexos."/>
                  <w:statusText w:type="text" w:val=" Escriba el número que identifica a la persona natural o jurídica ante la Alcaldía Mayor"/>
                  <w:textInput>
                    <w:format w:val="UPPERCASE"/>
                  </w:textInput>
                </w:ffData>
              </w:fldChar>
            </w:r>
            <w:r w:rsidRPr="00C41467">
              <w:rPr>
                <w:rFonts w:eastAsia="Calibri" w:cs="Arial"/>
                <w:b/>
                <w:color w:val="000000" w:themeColor="text1"/>
                <w:sz w:val="20"/>
                <w:lang w:val="es-ES" w:eastAsia="en-US"/>
              </w:rPr>
              <w:instrText xml:space="preserve"> FORMTEXT </w:instrText>
            </w:r>
            <w:r w:rsidRPr="00C41467">
              <w:rPr>
                <w:rFonts w:eastAsia="Calibri" w:cs="Arial"/>
                <w:b/>
                <w:color w:val="000000" w:themeColor="text1"/>
                <w:sz w:val="20"/>
                <w:lang w:val="es-ES" w:eastAsia="en-US"/>
              </w:rPr>
            </w:r>
            <w:r w:rsidRPr="00C41467">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Pr="00C41467">
              <w:rPr>
                <w:rFonts w:eastAsia="Calibri" w:cs="Arial"/>
                <w:b/>
                <w:color w:val="000000" w:themeColor="text1"/>
                <w:sz w:val="20"/>
                <w:lang w:val="es-ES" w:eastAsia="en-US"/>
              </w:rPr>
              <w:fldChar w:fldCharType="end"/>
            </w:r>
          </w:p>
        </w:tc>
        <w:tc>
          <w:tcPr>
            <w:tcW w:w="3157" w:type="dxa"/>
            <w:gridSpan w:val="3"/>
            <w:tcBorders>
              <w:right w:val="single" w:sz="12" w:space="0" w:color="auto"/>
            </w:tcBorders>
          </w:tcPr>
          <w:p w14:paraId="670A50EE" w14:textId="4CA65A15" w:rsidR="00DA5B68" w:rsidRPr="00D1454C" w:rsidRDefault="00DA5B68" w:rsidP="00CE49B7">
            <w:pPr>
              <w:rPr>
                <w:rFonts w:eastAsia="Calibri" w:cs="Arial"/>
                <w:color w:val="000000" w:themeColor="text1"/>
                <w:sz w:val="14"/>
                <w:szCs w:val="14"/>
                <w:lang w:val="es-ES" w:eastAsia="en-US"/>
              </w:rPr>
            </w:pPr>
            <w:r>
              <w:rPr>
                <w:rFonts w:eastAsia="Calibri" w:cs="Arial"/>
                <w:color w:val="000000" w:themeColor="text1"/>
                <w:sz w:val="14"/>
                <w:szCs w:val="14"/>
                <w:lang w:val="es-ES" w:eastAsia="en-US"/>
              </w:rPr>
              <w:t>5</w:t>
            </w:r>
            <w:r w:rsidRPr="00D1454C">
              <w:rPr>
                <w:rFonts w:eastAsia="Calibri" w:cs="Arial"/>
                <w:color w:val="000000" w:themeColor="text1"/>
                <w:sz w:val="14"/>
                <w:szCs w:val="14"/>
                <w:lang w:val="es-ES" w:eastAsia="en-US"/>
              </w:rPr>
              <w:t>. Registro para la enajenación de inmuebles</w:t>
            </w:r>
          </w:p>
          <w:bookmarkStart w:id="3" w:name="Texto50"/>
          <w:p w14:paraId="11CFBA97" w14:textId="60E8A5F0" w:rsidR="00DA5B68" w:rsidRPr="00C41467" w:rsidRDefault="00DA5B68" w:rsidP="00CE49B7">
            <w:pPr>
              <w:jc w:val="center"/>
              <w:rPr>
                <w:rFonts w:eastAsia="Calibri" w:cs="Arial"/>
                <w:b/>
                <w:color w:val="000000" w:themeColor="text1"/>
                <w:sz w:val="20"/>
                <w:lang w:val="es-ES" w:eastAsia="en-US"/>
              </w:rPr>
            </w:pPr>
            <w:r w:rsidRPr="00C41467">
              <w:rPr>
                <w:rFonts w:eastAsia="Calibri" w:cs="Arial"/>
                <w:b/>
                <w:color w:val="000000" w:themeColor="text1"/>
                <w:sz w:val="20"/>
                <w:lang w:val="es-ES" w:eastAsia="en-US"/>
              </w:rPr>
              <w:fldChar w:fldCharType="begin">
                <w:ffData>
                  <w:name w:val="Texto50"/>
                  <w:enabled/>
                  <w:calcOnExit w:val="0"/>
                  <w:helpText w:type="text" w:val="Escriba el número que identifica a la persona natural o jurídica ante la Alcaldía Mayor como enajenador de inmuebles. Este registro se puede solicitar a la par con el presente trámite de radicación, presentando el formato correspondiente, con sus anexos."/>
                  <w:statusText w:type="text" w:val=" Escriba el número que identifica a la persona natural o jurídica ante la Alcaldía Mayor"/>
                  <w:textInput>
                    <w:format w:val="UPPERCASE"/>
                  </w:textInput>
                </w:ffData>
              </w:fldChar>
            </w:r>
            <w:r w:rsidRPr="00C41467">
              <w:rPr>
                <w:rFonts w:eastAsia="Calibri" w:cs="Arial"/>
                <w:b/>
                <w:color w:val="000000" w:themeColor="text1"/>
                <w:sz w:val="20"/>
                <w:lang w:val="es-ES" w:eastAsia="en-US"/>
              </w:rPr>
              <w:instrText xml:space="preserve"> FORMTEXT </w:instrText>
            </w:r>
            <w:r w:rsidRPr="00C41467">
              <w:rPr>
                <w:rFonts w:eastAsia="Calibri" w:cs="Arial"/>
                <w:b/>
                <w:color w:val="000000" w:themeColor="text1"/>
                <w:sz w:val="20"/>
                <w:lang w:val="es-ES" w:eastAsia="en-US"/>
              </w:rPr>
            </w:r>
            <w:r w:rsidRPr="00C41467">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Pr="00C41467">
              <w:rPr>
                <w:rFonts w:eastAsia="Calibri" w:cs="Arial"/>
                <w:b/>
                <w:color w:val="000000" w:themeColor="text1"/>
                <w:sz w:val="20"/>
                <w:lang w:val="es-ES" w:eastAsia="en-US"/>
              </w:rPr>
              <w:fldChar w:fldCharType="end"/>
            </w:r>
            <w:bookmarkEnd w:id="3"/>
          </w:p>
        </w:tc>
      </w:tr>
      <w:tr w:rsidR="00C52498" w:rsidRPr="00D1454C" w14:paraId="49EBB38A" w14:textId="77777777" w:rsidTr="00842C23">
        <w:tc>
          <w:tcPr>
            <w:tcW w:w="3828" w:type="dxa"/>
            <w:tcBorders>
              <w:left w:val="single" w:sz="12" w:space="0" w:color="auto"/>
              <w:bottom w:val="single" w:sz="12" w:space="0" w:color="auto"/>
            </w:tcBorders>
          </w:tcPr>
          <w:p w14:paraId="574D3475" w14:textId="7749BE12" w:rsidR="00C45F8C" w:rsidRPr="00D1454C" w:rsidRDefault="00DA5B68" w:rsidP="00CE49B7">
            <w:pPr>
              <w:rPr>
                <w:rFonts w:eastAsia="Calibri" w:cs="Arial"/>
                <w:color w:val="000000" w:themeColor="text1"/>
                <w:sz w:val="14"/>
                <w:szCs w:val="14"/>
                <w:lang w:val="es-ES" w:eastAsia="en-US"/>
              </w:rPr>
            </w:pPr>
            <w:r>
              <w:rPr>
                <w:rFonts w:eastAsia="Calibri" w:cs="Arial"/>
                <w:color w:val="000000" w:themeColor="text1"/>
                <w:sz w:val="14"/>
                <w:szCs w:val="14"/>
                <w:lang w:val="es-ES" w:eastAsia="en-US"/>
              </w:rPr>
              <w:t>6</w:t>
            </w:r>
            <w:r w:rsidR="00483F5D">
              <w:rPr>
                <w:rFonts w:eastAsia="Calibri" w:cs="Arial"/>
                <w:color w:val="000000" w:themeColor="text1"/>
                <w:sz w:val="14"/>
                <w:szCs w:val="14"/>
                <w:lang w:val="es-ES" w:eastAsia="en-US"/>
              </w:rPr>
              <w:t>. Di</w:t>
            </w:r>
            <w:r w:rsidR="00574D33">
              <w:rPr>
                <w:rFonts w:eastAsia="Calibri" w:cs="Arial"/>
                <w:color w:val="000000" w:themeColor="text1"/>
                <w:sz w:val="14"/>
                <w:szCs w:val="14"/>
                <w:lang w:val="es-ES" w:eastAsia="en-US"/>
              </w:rPr>
              <w:t>rección</w:t>
            </w:r>
          </w:p>
          <w:p w14:paraId="47E260B8" w14:textId="316C5422" w:rsidR="00C45F8C" w:rsidRPr="00C41467" w:rsidRDefault="00BC0438" w:rsidP="00CE49B7">
            <w:pPr>
              <w:jc w:val="center"/>
              <w:rPr>
                <w:rFonts w:eastAsia="Calibri" w:cs="Arial"/>
                <w:b/>
                <w:color w:val="000000" w:themeColor="text1"/>
                <w:sz w:val="20"/>
                <w:lang w:val="es-ES" w:eastAsia="en-US"/>
              </w:rPr>
            </w:pPr>
            <w:r>
              <w:rPr>
                <w:rFonts w:eastAsia="Calibri" w:cs="Arial"/>
                <w:b/>
                <w:color w:val="000000" w:themeColor="text1"/>
                <w:sz w:val="20"/>
                <w:lang w:val="es-ES" w:eastAsia="en-US"/>
              </w:rPr>
              <w:fldChar w:fldCharType="begin">
                <w:ffData>
                  <w:name w:val="Texto52"/>
                  <w:enabled/>
                  <w:calcOnExit w:val="0"/>
                  <w:helpText w:type="text" w:val="DIRECCIÓN para COMUNICACIÓN: Escriba la dirección a la cual deben enviarse los oficios, requerimientos y demás comunicaciones que esta entidad requiere  efectuar como ente de control."/>
                  <w:statusText w:type="text" w:val="Escriba la dirección a la cual deben enviarse los oficios, requerimientos y demás comunicaciones."/>
                  <w:textInput/>
                </w:ffData>
              </w:fldChar>
            </w:r>
            <w:bookmarkStart w:id="4" w:name="Texto52"/>
            <w:r>
              <w:rPr>
                <w:rFonts w:eastAsia="Calibri" w:cs="Arial"/>
                <w:b/>
                <w:color w:val="000000" w:themeColor="text1"/>
                <w:sz w:val="20"/>
                <w:lang w:val="es-ES" w:eastAsia="en-US"/>
              </w:rPr>
              <w:instrText xml:space="preserve"> FORMTEXT </w:instrText>
            </w:r>
            <w:r>
              <w:rPr>
                <w:rFonts w:eastAsia="Calibri" w:cs="Arial"/>
                <w:b/>
                <w:color w:val="000000" w:themeColor="text1"/>
                <w:sz w:val="20"/>
                <w:lang w:val="es-ES" w:eastAsia="en-US"/>
              </w:rPr>
            </w:r>
            <w:r>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Pr>
                <w:rFonts w:eastAsia="Calibri" w:cs="Arial"/>
                <w:b/>
                <w:color w:val="000000" w:themeColor="text1"/>
                <w:sz w:val="20"/>
                <w:lang w:val="es-ES" w:eastAsia="en-US"/>
              </w:rPr>
              <w:fldChar w:fldCharType="end"/>
            </w:r>
            <w:bookmarkEnd w:id="4"/>
          </w:p>
        </w:tc>
        <w:tc>
          <w:tcPr>
            <w:tcW w:w="5244" w:type="dxa"/>
            <w:gridSpan w:val="4"/>
            <w:tcBorders>
              <w:bottom w:val="single" w:sz="12" w:space="0" w:color="auto"/>
              <w:right w:val="single" w:sz="4" w:space="0" w:color="auto"/>
            </w:tcBorders>
          </w:tcPr>
          <w:p w14:paraId="52A5421E" w14:textId="7C9CB904" w:rsidR="00C45F8C" w:rsidRPr="00D1454C" w:rsidRDefault="00DA5B68" w:rsidP="00CE49B7">
            <w:pPr>
              <w:rPr>
                <w:rFonts w:eastAsia="Calibri" w:cs="Arial"/>
                <w:color w:val="000000" w:themeColor="text1"/>
                <w:sz w:val="14"/>
                <w:szCs w:val="14"/>
                <w:lang w:val="es-ES" w:eastAsia="en-US"/>
              </w:rPr>
            </w:pPr>
            <w:r>
              <w:rPr>
                <w:rFonts w:eastAsia="Calibri" w:cs="Arial"/>
                <w:color w:val="000000" w:themeColor="text1"/>
                <w:sz w:val="14"/>
                <w:szCs w:val="14"/>
                <w:lang w:val="es-ES" w:eastAsia="en-US"/>
              </w:rPr>
              <w:t>7</w:t>
            </w:r>
            <w:r w:rsidR="00C45F8C" w:rsidRPr="00D1454C">
              <w:rPr>
                <w:rFonts w:eastAsia="Calibri" w:cs="Arial"/>
                <w:color w:val="000000" w:themeColor="text1"/>
                <w:sz w:val="14"/>
                <w:szCs w:val="14"/>
                <w:lang w:val="es-ES" w:eastAsia="en-US"/>
              </w:rPr>
              <w:t xml:space="preserve">. </w:t>
            </w:r>
            <w:r w:rsidR="005B7F14">
              <w:rPr>
                <w:rFonts w:eastAsia="Calibri" w:cs="Arial"/>
                <w:b/>
                <w:color w:val="000000" w:themeColor="text1"/>
                <w:szCs w:val="16"/>
                <w:lang w:val="es-ES" w:eastAsia="en-US"/>
              </w:rPr>
              <w:fldChar w:fldCharType="begin">
                <w:ffData>
                  <w:name w:val=""/>
                  <w:enabled/>
                  <w:calcOnExit w:val="0"/>
                  <w:helpText w:type="text" w:val="Elija libremente sí autoriza ser comunicado por vía electrónica de las actuaciones administrativas relacionadas con esta Radicación de documentos."/>
                  <w:statusText w:type="text" w:val="Elija libremente sí autoriza ser comunicado"/>
                  <w:ddList>
                    <w:listEntry w:val="Elija ..."/>
                    <w:listEntry w:val="Si autorizo a ser comunicado y/o notificado"/>
                    <w:listEntry w:val="No autorizo a ser comunicado y/o notificado"/>
                  </w:ddList>
                </w:ffData>
              </w:fldChar>
            </w:r>
            <w:r w:rsidR="005B7F14">
              <w:rPr>
                <w:rFonts w:eastAsia="Calibri" w:cs="Arial"/>
                <w:b/>
                <w:color w:val="000000" w:themeColor="text1"/>
                <w:szCs w:val="16"/>
                <w:lang w:val="es-ES" w:eastAsia="en-US"/>
              </w:rPr>
              <w:instrText xml:space="preserve"> FORMDROPDOWN </w:instrText>
            </w:r>
            <w:r w:rsidR="000552C4">
              <w:rPr>
                <w:rFonts w:eastAsia="Calibri" w:cs="Arial"/>
                <w:b/>
                <w:color w:val="000000" w:themeColor="text1"/>
                <w:szCs w:val="16"/>
                <w:lang w:val="es-ES" w:eastAsia="en-US"/>
              </w:rPr>
            </w:r>
            <w:r w:rsidR="000552C4">
              <w:rPr>
                <w:rFonts w:eastAsia="Calibri" w:cs="Arial"/>
                <w:b/>
                <w:color w:val="000000" w:themeColor="text1"/>
                <w:szCs w:val="16"/>
                <w:lang w:val="es-ES" w:eastAsia="en-US"/>
              </w:rPr>
              <w:fldChar w:fldCharType="separate"/>
            </w:r>
            <w:r w:rsidR="005B7F14">
              <w:rPr>
                <w:rFonts w:eastAsia="Calibri" w:cs="Arial"/>
                <w:b/>
                <w:color w:val="000000" w:themeColor="text1"/>
                <w:szCs w:val="16"/>
                <w:lang w:val="es-ES" w:eastAsia="en-US"/>
              </w:rPr>
              <w:fldChar w:fldCharType="end"/>
            </w:r>
            <w:r w:rsidR="0096402F">
              <w:rPr>
                <w:rFonts w:eastAsia="Calibri" w:cs="Arial"/>
                <w:color w:val="000000" w:themeColor="text1"/>
                <w:sz w:val="14"/>
                <w:szCs w:val="14"/>
                <w:lang w:val="es-ES" w:eastAsia="en-US"/>
              </w:rPr>
              <w:t xml:space="preserve"> a</w:t>
            </w:r>
            <w:r w:rsidR="00933B31">
              <w:rPr>
                <w:rFonts w:eastAsia="Calibri" w:cs="Arial"/>
                <w:color w:val="000000" w:themeColor="text1"/>
                <w:sz w:val="14"/>
                <w:szCs w:val="14"/>
                <w:lang w:val="es-ES" w:eastAsia="en-US"/>
              </w:rPr>
              <w:t xml:space="preserve">l </w:t>
            </w:r>
            <w:r w:rsidR="00C45F8C" w:rsidRPr="00D1454C">
              <w:rPr>
                <w:rFonts w:eastAsia="Calibri" w:cs="Arial"/>
                <w:color w:val="000000" w:themeColor="text1"/>
                <w:sz w:val="14"/>
                <w:szCs w:val="14"/>
                <w:lang w:val="es-ES" w:eastAsia="en-US"/>
              </w:rPr>
              <w:t>Correo electrónico</w:t>
            </w:r>
            <w:r w:rsidR="008E513E">
              <w:rPr>
                <w:rFonts w:eastAsia="Calibri" w:cs="Arial"/>
                <w:color w:val="000000" w:themeColor="text1"/>
                <w:sz w:val="14"/>
                <w:szCs w:val="14"/>
                <w:lang w:val="es-ES" w:eastAsia="en-US"/>
              </w:rPr>
              <w:t>:</w:t>
            </w:r>
          </w:p>
          <w:p w14:paraId="28E6597C" w14:textId="311028C0" w:rsidR="00C45F8C" w:rsidRPr="00CA56BB" w:rsidRDefault="00417F79" w:rsidP="002C6BE8">
            <w:pPr>
              <w:jc w:val="center"/>
              <w:rPr>
                <w:rFonts w:eastAsia="Calibri" w:cs="Arial"/>
                <w:b/>
                <w:color w:val="000000" w:themeColor="text1"/>
                <w:sz w:val="20"/>
                <w:lang w:val="es-ES" w:eastAsia="en-US"/>
              </w:rPr>
            </w:pPr>
            <w:r>
              <w:rPr>
                <w:rFonts w:eastAsia="Calibri" w:cs="Arial"/>
                <w:b/>
                <w:color w:val="000000" w:themeColor="text1"/>
                <w:sz w:val="20"/>
                <w:lang w:val="es-ES" w:eastAsia="en-US"/>
              </w:rPr>
              <w:fldChar w:fldCharType="begin">
                <w:ffData>
                  <w:name w:val="Texto30"/>
                  <w:enabled/>
                  <w:calcOnExit w:val="0"/>
                  <w:helpText w:type="text" w:val="CORREO ELECTRÓNICO para COMUNICACIÓN: Escriba el e-mail de la persona jurídica o natural solicitante a donde  deben enviarse los oficios,  requerimientos y demás comunicaciones que esta entidad requiere  efectuar como ente de control."/>
                  <w:statusText w:type="text" w:val="CORREO ELECTRÓNICO PARA COMUNICACIÓN"/>
                  <w:textInput>
                    <w:default w:val="@"/>
                    <w:format w:val="LOWERCASE"/>
                  </w:textInput>
                </w:ffData>
              </w:fldChar>
            </w:r>
            <w:bookmarkStart w:id="5" w:name="Texto30"/>
            <w:r w:rsidR="008B13D7">
              <w:rPr>
                <w:rFonts w:eastAsia="Calibri" w:cs="Arial"/>
                <w:b/>
                <w:color w:val="000000" w:themeColor="text1"/>
                <w:sz w:val="20"/>
                <w:lang w:val="es-ES" w:eastAsia="en-US"/>
              </w:rPr>
              <w:instrText xml:space="preserve"> FORMTEXT </w:instrText>
            </w:r>
            <w:r>
              <w:rPr>
                <w:rFonts w:eastAsia="Calibri" w:cs="Arial"/>
                <w:b/>
                <w:color w:val="000000" w:themeColor="text1"/>
                <w:sz w:val="20"/>
                <w:lang w:val="es-ES" w:eastAsia="en-US"/>
              </w:rPr>
            </w:r>
            <w:r>
              <w:rPr>
                <w:rFonts w:eastAsia="Calibri" w:cs="Arial"/>
                <w:b/>
                <w:color w:val="000000" w:themeColor="text1"/>
                <w:sz w:val="20"/>
                <w:lang w:val="es-ES" w:eastAsia="en-US"/>
              </w:rPr>
              <w:fldChar w:fldCharType="separate"/>
            </w:r>
            <w:r w:rsidR="00D97BA9">
              <w:rPr>
                <w:rFonts w:eastAsia="Calibri" w:cs="Arial"/>
                <w:b/>
                <w:noProof/>
                <w:color w:val="000000" w:themeColor="text1"/>
                <w:sz w:val="20"/>
                <w:lang w:val="es-ES" w:eastAsia="en-US"/>
              </w:rPr>
              <w:t>@</w:t>
            </w:r>
            <w:r>
              <w:rPr>
                <w:rFonts w:eastAsia="Calibri" w:cs="Arial"/>
                <w:b/>
                <w:color w:val="000000" w:themeColor="text1"/>
                <w:sz w:val="20"/>
                <w:lang w:val="es-ES" w:eastAsia="en-US"/>
              </w:rPr>
              <w:fldChar w:fldCharType="end"/>
            </w:r>
            <w:bookmarkEnd w:id="5"/>
          </w:p>
        </w:tc>
        <w:tc>
          <w:tcPr>
            <w:tcW w:w="1910" w:type="dxa"/>
            <w:gridSpan w:val="2"/>
            <w:tcBorders>
              <w:left w:val="single" w:sz="4" w:space="0" w:color="auto"/>
              <w:bottom w:val="single" w:sz="12" w:space="0" w:color="auto"/>
              <w:right w:val="single" w:sz="12" w:space="0" w:color="auto"/>
            </w:tcBorders>
          </w:tcPr>
          <w:p w14:paraId="2803A2B2" w14:textId="4311C498" w:rsidR="00C45F8C" w:rsidRPr="00D1454C" w:rsidRDefault="00DA5B68" w:rsidP="00CE49B7">
            <w:pPr>
              <w:rPr>
                <w:rFonts w:eastAsia="Calibri" w:cs="Arial"/>
                <w:color w:val="000000" w:themeColor="text1"/>
                <w:sz w:val="14"/>
                <w:szCs w:val="14"/>
                <w:lang w:val="es-ES" w:eastAsia="en-US"/>
              </w:rPr>
            </w:pPr>
            <w:r>
              <w:rPr>
                <w:rFonts w:eastAsia="Calibri" w:cs="Arial"/>
                <w:color w:val="000000" w:themeColor="text1"/>
                <w:sz w:val="14"/>
                <w:szCs w:val="14"/>
                <w:lang w:val="es-ES" w:eastAsia="en-US"/>
              </w:rPr>
              <w:t>8</w:t>
            </w:r>
            <w:r w:rsidR="00C45F8C" w:rsidRPr="00D1454C">
              <w:rPr>
                <w:rFonts w:eastAsia="Calibri" w:cs="Arial"/>
                <w:color w:val="000000" w:themeColor="text1"/>
                <w:sz w:val="14"/>
                <w:szCs w:val="14"/>
                <w:lang w:val="es-ES" w:eastAsia="en-US"/>
              </w:rPr>
              <w:t>. Teléfono</w:t>
            </w:r>
          </w:p>
          <w:bookmarkStart w:id="6" w:name="Texto53"/>
          <w:p w14:paraId="2E85466E" w14:textId="308FB687" w:rsidR="00C45F8C" w:rsidRPr="00C41467" w:rsidRDefault="00417F79" w:rsidP="00CE49B7">
            <w:pPr>
              <w:jc w:val="center"/>
              <w:rPr>
                <w:rFonts w:eastAsia="Calibri" w:cs="Arial"/>
                <w:b/>
                <w:color w:val="000000" w:themeColor="text1"/>
                <w:sz w:val="20"/>
                <w:lang w:val="es-ES" w:eastAsia="en-US"/>
              </w:rPr>
            </w:pPr>
            <w:r w:rsidRPr="00C41467">
              <w:rPr>
                <w:rFonts w:eastAsia="Calibri" w:cs="Arial"/>
                <w:b/>
                <w:color w:val="000000" w:themeColor="text1"/>
                <w:sz w:val="20"/>
                <w:lang w:val="es-ES" w:eastAsia="en-US"/>
              </w:rPr>
              <w:fldChar w:fldCharType="begin">
                <w:ffData>
                  <w:name w:val="Texto53"/>
                  <w:enabled/>
                  <w:calcOnExit w:val="0"/>
                  <w:helpText w:type="text" w:val="TELÉFONO: Escriba el número de teléfono de contacto, con su extensión."/>
                  <w:statusText w:type="text" w:val="TELÉFONO: Escriba el número de teléfono de contacto, con su extensión."/>
                  <w:textInput/>
                </w:ffData>
              </w:fldChar>
            </w:r>
            <w:r w:rsidR="002C644C" w:rsidRPr="00C41467">
              <w:rPr>
                <w:rFonts w:eastAsia="Calibri" w:cs="Arial"/>
                <w:b/>
                <w:color w:val="000000" w:themeColor="text1"/>
                <w:sz w:val="20"/>
                <w:lang w:val="es-ES" w:eastAsia="en-US"/>
              </w:rPr>
              <w:instrText xml:space="preserve"> FORMTEXT </w:instrText>
            </w:r>
            <w:r w:rsidRPr="00C41467">
              <w:rPr>
                <w:rFonts w:eastAsia="Calibri" w:cs="Arial"/>
                <w:b/>
                <w:color w:val="000000" w:themeColor="text1"/>
                <w:sz w:val="20"/>
                <w:lang w:val="es-ES" w:eastAsia="en-US"/>
              </w:rPr>
            </w:r>
            <w:r w:rsidRPr="00C41467">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Pr="00C41467">
              <w:rPr>
                <w:rFonts w:eastAsia="Calibri" w:cs="Arial"/>
                <w:b/>
                <w:color w:val="000000" w:themeColor="text1"/>
                <w:sz w:val="20"/>
                <w:lang w:val="es-ES" w:eastAsia="en-US"/>
              </w:rPr>
              <w:fldChar w:fldCharType="end"/>
            </w:r>
            <w:bookmarkEnd w:id="6"/>
          </w:p>
        </w:tc>
      </w:tr>
    </w:tbl>
    <w:p w14:paraId="72539D35" w14:textId="77777777" w:rsidR="00205E2F" w:rsidRPr="00025FE3" w:rsidRDefault="00CD612E" w:rsidP="00CE49B7">
      <w:pPr>
        <w:pStyle w:val="Descripcin"/>
        <w:rPr>
          <w:rFonts w:cs="Arial"/>
          <w:color w:val="000000" w:themeColor="text1"/>
          <w:spacing w:val="20"/>
          <w:sz w:val="20"/>
        </w:rPr>
      </w:pPr>
      <w:r w:rsidRPr="00025FE3">
        <w:rPr>
          <w:rFonts w:cs="Arial"/>
          <w:color w:val="000000" w:themeColor="text1"/>
          <w:spacing w:val="20"/>
          <w:sz w:val="20"/>
        </w:rPr>
        <w:t>INFORMACIÓN</w:t>
      </w:r>
      <w:r w:rsidR="00E13112" w:rsidRPr="00025FE3">
        <w:rPr>
          <w:rFonts w:cs="Arial"/>
          <w:color w:val="000000" w:themeColor="text1"/>
          <w:spacing w:val="20"/>
          <w:sz w:val="20"/>
        </w:rPr>
        <w:t xml:space="preserve">  </w:t>
      </w:r>
      <w:r w:rsidRPr="00025FE3">
        <w:rPr>
          <w:rFonts w:cs="Arial"/>
          <w:color w:val="000000" w:themeColor="text1"/>
          <w:spacing w:val="20"/>
          <w:sz w:val="20"/>
        </w:rPr>
        <w:t xml:space="preserve"> DEL</w:t>
      </w:r>
      <w:r w:rsidR="00E13112" w:rsidRPr="00025FE3">
        <w:rPr>
          <w:rFonts w:cs="Arial"/>
          <w:color w:val="000000" w:themeColor="text1"/>
          <w:spacing w:val="20"/>
          <w:sz w:val="20"/>
        </w:rPr>
        <w:t xml:space="preserve">  </w:t>
      </w:r>
      <w:r w:rsidRPr="00025FE3">
        <w:rPr>
          <w:rFonts w:cs="Arial"/>
          <w:color w:val="000000" w:themeColor="text1"/>
          <w:spacing w:val="20"/>
          <w:sz w:val="20"/>
        </w:rPr>
        <w:t xml:space="preserve"> PROYECTO</w:t>
      </w:r>
      <w:r w:rsidR="00B65A2B" w:rsidRPr="00025FE3">
        <w:rPr>
          <w:rFonts w:cs="Arial"/>
          <w:color w:val="000000" w:themeColor="text1"/>
          <w:spacing w:val="20"/>
          <w:sz w:val="20"/>
        </w:rPr>
        <w:t xml:space="preserve"> </w:t>
      </w:r>
      <w:r w:rsidR="00E13112" w:rsidRPr="00025FE3">
        <w:rPr>
          <w:rFonts w:cs="Arial"/>
          <w:color w:val="000000" w:themeColor="text1"/>
          <w:spacing w:val="20"/>
          <w:sz w:val="20"/>
        </w:rPr>
        <w:t xml:space="preserve">  </w:t>
      </w:r>
      <w:r w:rsidR="00B65A2B" w:rsidRPr="00025FE3">
        <w:rPr>
          <w:rFonts w:cs="Arial"/>
          <w:color w:val="000000" w:themeColor="text1"/>
          <w:spacing w:val="20"/>
          <w:sz w:val="20"/>
        </w:rPr>
        <w:t xml:space="preserve">DE </w:t>
      </w:r>
      <w:r w:rsidR="00E13112" w:rsidRPr="00025FE3">
        <w:rPr>
          <w:rFonts w:cs="Arial"/>
          <w:color w:val="000000" w:themeColor="text1"/>
          <w:spacing w:val="20"/>
          <w:sz w:val="20"/>
        </w:rPr>
        <w:t xml:space="preserve">  </w:t>
      </w:r>
      <w:r w:rsidR="00B65A2B" w:rsidRPr="00025FE3">
        <w:rPr>
          <w:rFonts w:cs="Arial"/>
          <w:color w:val="000000" w:themeColor="text1"/>
          <w:spacing w:val="20"/>
          <w:sz w:val="20"/>
        </w:rPr>
        <w:t>VIVIENDA</w:t>
      </w:r>
    </w:p>
    <w:tbl>
      <w:tblPr>
        <w:tblW w:w="109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2"/>
        <w:gridCol w:w="290"/>
        <w:gridCol w:w="394"/>
        <w:gridCol w:w="707"/>
        <w:gridCol w:w="175"/>
        <w:gridCol w:w="425"/>
        <w:gridCol w:w="53"/>
        <w:gridCol w:w="939"/>
        <w:gridCol w:w="549"/>
        <w:gridCol w:w="739"/>
        <w:gridCol w:w="228"/>
        <w:gridCol w:w="209"/>
        <w:gridCol w:w="73"/>
        <w:gridCol w:w="584"/>
        <w:gridCol w:w="155"/>
        <w:gridCol w:w="171"/>
        <w:gridCol w:w="360"/>
        <w:gridCol w:w="51"/>
        <w:gridCol w:w="99"/>
        <w:gridCol w:w="620"/>
        <w:gridCol w:w="78"/>
        <w:gridCol w:w="920"/>
        <w:gridCol w:w="70"/>
        <w:gridCol w:w="465"/>
        <w:gridCol w:w="1066"/>
      </w:tblGrid>
      <w:tr w:rsidR="004304AB" w:rsidRPr="001B0998" w14:paraId="33D9D5C0" w14:textId="77777777" w:rsidTr="00EB5C76">
        <w:trPr>
          <w:trHeight w:val="450"/>
        </w:trPr>
        <w:tc>
          <w:tcPr>
            <w:tcW w:w="7092" w:type="dxa"/>
            <w:gridSpan w:val="15"/>
            <w:tcBorders>
              <w:top w:val="single" w:sz="12" w:space="0" w:color="000000" w:themeColor="text1"/>
              <w:left w:val="single" w:sz="12" w:space="0" w:color="000000" w:themeColor="text1"/>
              <w:right w:val="single" w:sz="4" w:space="0" w:color="000000"/>
            </w:tcBorders>
          </w:tcPr>
          <w:p w14:paraId="0CC2DF8F" w14:textId="5B7E9F59" w:rsidR="004304AB" w:rsidRPr="001B0998" w:rsidRDefault="00DA5B68" w:rsidP="00CE49B7">
            <w:pPr>
              <w:rPr>
                <w:rFonts w:eastAsia="Calibri" w:cs="Arial"/>
                <w:color w:val="000000" w:themeColor="text1"/>
                <w:sz w:val="14"/>
                <w:szCs w:val="14"/>
                <w:lang w:val="es-ES" w:eastAsia="en-US"/>
              </w:rPr>
            </w:pPr>
            <w:r>
              <w:rPr>
                <w:rFonts w:eastAsia="Calibri" w:cs="Arial"/>
                <w:color w:val="000000" w:themeColor="text1"/>
                <w:sz w:val="14"/>
                <w:szCs w:val="14"/>
                <w:lang w:val="es-ES" w:eastAsia="en-US"/>
              </w:rPr>
              <w:t>9</w:t>
            </w:r>
            <w:r w:rsidR="004304AB" w:rsidRPr="001B0998">
              <w:rPr>
                <w:rFonts w:eastAsia="Calibri" w:cs="Arial"/>
                <w:color w:val="000000" w:themeColor="text1"/>
                <w:sz w:val="14"/>
                <w:szCs w:val="14"/>
                <w:lang w:val="es-ES" w:eastAsia="en-US"/>
              </w:rPr>
              <w:t>. Nombre del proyecto de vivienda</w:t>
            </w:r>
          </w:p>
          <w:bookmarkStart w:id="7" w:name="Texto55"/>
          <w:p w14:paraId="2B073A9B" w14:textId="613412BB" w:rsidR="004304AB" w:rsidRPr="001B0998" w:rsidRDefault="004304AB" w:rsidP="00CE49B7">
            <w:pPr>
              <w:jc w:val="center"/>
              <w:rPr>
                <w:rFonts w:eastAsia="Calibri" w:cs="Arial"/>
                <w:b/>
                <w:color w:val="000000" w:themeColor="text1"/>
                <w:sz w:val="20"/>
                <w:lang w:val="es-ES" w:eastAsia="en-US"/>
              </w:rPr>
            </w:pPr>
            <w:r w:rsidRPr="001B0998">
              <w:rPr>
                <w:rFonts w:eastAsia="Calibri" w:cs="Arial"/>
                <w:b/>
                <w:color w:val="000000" w:themeColor="text1"/>
                <w:sz w:val="20"/>
                <w:lang w:val="es-ES" w:eastAsia="en-US"/>
              </w:rPr>
              <w:fldChar w:fldCharType="begin">
                <w:ffData>
                  <w:name w:val="Texto55"/>
                  <w:enabled/>
                  <w:calcOnExit w:val="0"/>
                  <w:helpText w:type="text" w:val="NOMBRE DEL PROYECTO: Indique el nombre que llevará el proyecto "/>
                  <w:statusText w:type="text" w:val="NOMBRE DEL PROYECTO: Indique el nombre que llevará el proyecto "/>
                  <w:textInput>
                    <w:format w:val="UPPERCASE"/>
                  </w:textInput>
                </w:ffData>
              </w:fldChar>
            </w:r>
            <w:r w:rsidRPr="001B0998">
              <w:rPr>
                <w:rFonts w:eastAsia="Calibri" w:cs="Arial"/>
                <w:b/>
                <w:color w:val="000000" w:themeColor="text1"/>
                <w:sz w:val="20"/>
                <w:lang w:val="es-ES" w:eastAsia="en-US"/>
              </w:rPr>
              <w:instrText xml:space="preserve"> FORMTEXT </w:instrText>
            </w:r>
            <w:r w:rsidRPr="001B0998">
              <w:rPr>
                <w:rFonts w:eastAsia="Calibri" w:cs="Arial"/>
                <w:b/>
                <w:color w:val="000000" w:themeColor="text1"/>
                <w:sz w:val="20"/>
                <w:lang w:val="es-ES" w:eastAsia="en-US"/>
              </w:rPr>
            </w:r>
            <w:r w:rsidRPr="001B0998">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Pr="001B0998">
              <w:rPr>
                <w:rFonts w:eastAsia="Calibri" w:cs="Arial"/>
                <w:b/>
                <w:color w:val="000000" w:themeColor="text1"/>
                <w:sz w:val="20"/>
                <w:lang w:val="es-ES" w:eastAsia="en-US"/>
              </w:rPr>
              <w:fldChar w:fldCharType="end"/>
            </w:r>
            <w:bookmarkEnd w:id="7"/>
          </w:p>
        </w:tc>
        <w:tc>
          <w:tcPr>
            <w:tcW w:w="3900" w:type="dxa"/>
            <w:gridSpan w:val="10"/>
            <w:tcBorders>
              <w:top w:val="single" w:sz="12" w:space="0" w:color="000000" w:themeColor="text1"/>
              <w:left w:val="single" w:sz="4" w:space="0" w:color="000000"/>
              <w:right w:val="single" w:sz="12" w:space="0" w:color="000000" w:themeColor="text1"/>
            </w:tcBorders>
          </w:tcPr>
          <w:p w14:paraId="100C77C9" w14:textId="080F8582" w:rsidR="004304AB" w:rsidRPr="001B0998" w:rsidRDefault="00DA5B68" w:rsidP="001E0E72">
            <w:pPr>
              <w:ind w:left="172" w:hanging="172"/>
              <w:rPr>
                <w:rFonts w:eastAsia="Calibri" w:cs="Arial"/>
                <w:color w:val="000000" w:themeColor="text1"/>
                <w:sz w:val="14"/>
                <w:szCs w:val="14"/>
                <w:lang w:val="es-ES" w:eastAsia="en-US"/>
              </w:rPr>
            </w:pPr>
            <w:r>
              <w:rPr>
                <w:rFonts w:eastAsia="Calibri" w:cs="Arial"/>
                <w:color w:val="000000" w:themeColor="text1"/>
                <w:sz w:val="14"/>
                <w:szCs w:val="14"/>
                <w:lang w:val="es-ES" w:eastAsia="en-US"/>
              </w:rPr>
              <w:t>10</w:t>
            </w:r>
            <w:r w:rsidR="004304AB" w:rsidRPr="001B0998">
              <w:rPr>
                <w:rFonts w:eastAsia="Calibri" w:cs="Arial"/>
                <w:color w:val="000000" w:themeColor="text1"/>
                <w:sz w:val="14"/>
                <w:szCs w:val="14"/>
                <w:lang w:val="es-ES" w:eastAsia="en-US"/>
              </w:rPr>
              <w:t>. Etapa</w:t>
            </w:r>
            <w:r w:rsidR="004304AB">
              <w:rPr>
                <w:rFonts w:eastAsia="Calibri" w:cs="Arial"/>
                <w:color w:val="000000" w:themeColor="text1"/>
                <w:sz w:val="14"/>
                <w:szCs w:val="14"/>
                <w:lang w:val="es-ES" w:eastAsia="en-US"/>
              </w:rPr>
              <w:t>(s)</w:t>
            </w:r>
            <w:r w:rsidR="004304AB" w:rsidRPr="001B0998">
              <w:rPr>
                <w:rFonts w:eastAsia="Calibri" w:cs="Arial"/>
                <w:color w:val="000000" w:themeColor="text1"/>
                <w:sz w:val="14"/>
                <w:szCs w:val="14"/>
                <w:lang w:val="es-ES" w:eastAsia="en-US"/>
              </w:rPr>
              <w:t xml:space="preserve"> para esta radicación</w:t>
            </w:r>
            <w:r w:rsidR="004304AB">
              <w:rPr>
                <w:rFonts w:eastAsia="Calibri" w:cs="Arial"/>
                <w:color w:val="000000" w:themeColor="text1"/>
                <w:sz w:val="14"/>
                <w:szCs w:val="14"/>
                <w:lang w:val="es-ES" w:eastAsia="en-US"/>
              </w:rPr>
              <w:t>, detalle</w:t>
            </w:r>
            <w:r w:rsidR="00787BE9">
              <w:rPr>
                <w:rFonts w:eastAsia="Calibri" w:cs="Arial"/>
                <w:color w:val="000000" w:themeColor="text1"/>
                <w:sz w:val="14"/>
                <w:szCs w:val="14"/>
                <w:lang w:val="es-ES" w:eastAsia="en-US"/>
              </w:rPr>
              <w:t>:</w:t>
            </w:r>
            <w:r w:rsidR="004304AB">
              <w:rPr>
                <w:rFonts w:eastAsia="Calibri" w:cs="Arial"/>
                <w:color w:val="000000" w:themeColor="text1"/>
                <w:sz w:val="14"/>
                <w:szCs w:val="14"/>
                <w:lang w:val="es-ES" w:eastAsia="en-US"/>
              </w:rPr>
              <w:t xml:space="preserve"> </w:t>
            </w:r>
            <w:r w:rsidR="00787BE9">
              <w:rPr>
                <w:rFonts w:eastAsia="Calibri" w:cs="Arial"/>
                <w:color w:val="000000" w:themeColor="text1"/>
                <w:sz w:val="14"/>
                <w:szCs w:val="14"/>
                <w:lang w:val="es-ES" w:eastAsia="en-US"/>
              </w:rPr>
              <w:t>T</w:t>
            </w:r>
            <w:r w:rsidR="004304AB" w:rsidRPr="001B0998">
              <w:rPr>
                <w:rFonts w:eastAsia="Calibri" w:cs="Arial"/>
                <w:color w:val="000000" w:themeColor="text1"/>
                <w:sz w:val="14"/>
                <w:szCs w:val="14"/>
                <w:lang w:val="es-ES" w:eastAsia="en-US"/>
              </w:rPr>
              <w:t>orre</w:t>
            </w:r>
            <w:r w:rsidR="004304AB">
              <w:rPr>
                <w:rFonts w:eastAsia="Calibri" w:cs="Arial"/>
                <w:color w:val="000000" w:themeColor="text1"/>
                <w:sz w:val="14"/>
                <w:szCs w:val="14"/>
                <w:lang w:val="es-ES" w:eastAsia="en-US"/>
              </w:rPr>
              <w:t xml:space="preserve">(s), </w:t>
            </w:r>
            <w:r w:rsidR="00787BE9" w:rsidRPr="001B0998">
              <w:rPr>
                <w:rFonts w:eastAsia="Calibri" w:cs="Arial"/>
                <w:color w:val="000000" w:themeColor="text1"/>
                <w:sz w:val="14"/>
                <w:szCs w:val="14"/>
                <w:lang w:val="es-ES" w:eastAsia="en-US"/>
              </w:rPr>
              <w:t>Bloque</w:t>
            </w:r>
            <w:r w:rsidR="00787BE9">
              <w:rPr>
                <w:rFonts w:eastAsia="Calibri" w:cs="Arial"/>
                <w:color w:val="000000" w:themeColor="text1"/>
                <w:sz w:val="14"/>
                <w:szCs w:val="14"/>
                <w:lang w:val="es-ES" w:eastAsia="en-US"/>
              </w:rPr>
              <w:t>(s)</w:t>
            </w:r>
            <w:r w:rsidR="00787BE9" w:rsidRPr="001B0998">
              <w:rPr>
                <w:rFonts w:eastAsia="Calibri" w:cs="Arial"/>
                <w:color w:val="000000" w:themeColor="text1"/>
                <w:sz w:val="14"/>
                <w:szCs w:val="14"/>
                <w:lang w:val="es-ES" w:eastAsia="en-US"/>
              </w:rPr>
              <w:t>,</w:t>
            </w:r>
            <w:r w:rsidR="00787BE9">
              <w:rPr>
                <w:rFonts w:eastAsia="Calibri" w:cs="Arial"/>
                <w:color w:val="000000" w:themeColor="text1"/>
                <w:sz w:val="14"/>
                <w:szCs w:val="14"/>
                <w:lang w:val="es-ES" w:eastAsia="en-US"/>
              </w:rPr>
              <w:t xml:space="preserve"> </w:t>
            </w:r>
            <w:r w:rsidR="004304AB">
              <w:rPr>
                <w:rFonts w:eastAsia="Calibri" w:cs="Arial"/>
                <w:color w:val="000000" w:themeColor="text1"/>
                <w:sz w:val="14"/>
                <w:szCs w:val="14"/>
                <w:lang w:val="es-ES" w:eastAsia="en-US"/>
              </w:rPr>
              <w:t>interior(es)</w:t>
            </w:r>
            <w:r w:rsidR="001E0E72">
              <w:rPr>
                <w:rFonts w:eastAsia="Calibri" w:cs="Arial"/>
                <w:color w:val="000000" w:themeColor="text1"/>
                <w:sz w:val="14"/>
                <w:szCs w:val="14"/>
                <w:lang w:val="es-ES" w:eastAsia="en-US"/>
              </w:rPr>
              <w:t>, etc.</w:t>
            </w:r>
            <w:r w:rsidR="004304AB">
              <w:rPr>
                <w:rFonts w:eastAsia="Calibri" w:cs="Arial"/>
                <w:color w:val="000000" w:themeColor="text1"/>
                <w:sz w:val="14"/>
                <w:szCs w:val="14"/>
                <w:lang w:val="es-ES" w:eastAsia="en-US"/>
              </w:rPr>
              <w:t xml:space="preserve"> ó</w:t>
            </w:r>
            <w:r w:rsidR="004304AB" w:rsidRPr="001B0998">
              <w:rPr>
                <w:rFonts w:eastAsia="Calibri" w:cs="Arial"/>
                <w:color w:val="000000" w:themeColor="text1"/>
                <w:sz w:val="14"/>
                <w:szCs w:val="14"/>
                <w:lang w:val="es-ES" w:eastAsia="en-US"/>
              </w:rPr>
              <w:t xml:space="preserve"> </w:t>
            </w:r>
            <w:r w:rsidR="004304AB">
              <w:rPr>
                <w:rFonts w:eastAsia="Calibri" w:cs="Arial"/>
                <w:color w:val="000000" w:themeColor="text1"/>
                <w:sz w:val="14"/>
                <w:szCs w:val="14"/>
                <w:lang w:val="es-ES" w:eastAsia="en-US"/>
              </w:rPr>
              <w:t>es ÚNICA etapa</w:t>
            </w:r>
          </w:p>
          <w:p w14:paraId="34120F18" w14:textId="3F6E52E1" w:rsidR="004304AB" w:rsidRPr="001B0998" w:rsidRDefault="004304AB" w:rsidP="0069667D">
            <w:pPr>
              <w:jc w:val="center"/>
              <w:rPr>
                <w:rFonts w:eastAsia="Calibri" w:cs="Arial"/>
                <w:b/>
                <w:color w:val="000000" w:themeColor="text1"/>
                <w:sz w:val="20"/>
                <w:lang w:val="es-ES" w:eastAsia="en-US"/>
              </w:rPr>
            </w:pPr>
            <w:r w:rsidRPr="001B0998">
              <w:rPr>
                <w:rFonts w:eastAsia="Calibri" w:cs="Arial"/>
                <w:b/>
                <w:color w:val="000000" w:themeColor="text1"/>
                <w:sz w:val="20"/>
                <w:lang w:val="es-ES" w:eastAsia="en-US"/>
              </w:rPr>
              <w:fldChar w:fldCharType="begin">
                <w:ffData>
                  <w:name w:val=""/>
                  <w:enabled/>
                  <w:calcOnExit w:val="0"/>
                  <w:helpText w:type="text" w:val="NOMBRE DEL PROYECTO: Indique el nombre que llevará el proyecto "/>
                  <w:statusText w:type="text" w:val="NOMBRE DEL PROYECTO: Indique el nombre que llevará el proyecto "/>
                  <w:textInput>
                    <w:format w:val="UPPERCASE"/>
                  </w:textInput>
                </w:ffData>
              </w:fldChar>
            </w:r>
            <w:r w:rsidRPr="001B0998">
              <w:rPr>
                <w:rFonts w:eastAsia="Calibri" w:cs="Arial"/>
                <w:b/>
                <w:color w:val="000000" w:themeColor="text1"/>
                <w:sz w:val="20"/>
                <w:lang w:val="es-ES" w:eastAsia="en-US"/>
              </w:rPr>
              <w:instrText xml:space="preserve"> FORMTEXT </w:instrText>
            </w:r>
            <w:r w:rsidRPr="001B0998">
              <w:rPr>
                <w:rFonts w:eastAsia="Calibri" w:cs="Arial"/>
                <w:b/>
                <w:color w:val="000000" w:themeColor="text1"/>
                <w:sz w:val="20"/>
                <w:lang w:val="es-ES" w:eastAsia="en-US"/>
              </w:rPr>
            </w:r>
            <w:r w:rsidRPr="001B0998">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Pr="001B0998">
              <w:rPr>
                <w:rFonts w:eastAsia="Calibri" w:cs="Arial"/>
                <w:b/>
                <w:color w:val="000000" w:themeColor="text1"/>
                <w:sz w:val="20"/>
                <w:lang w:val="es-ES" w:eastAsia="en-US"/>
              </w:rPr>
              <w:fldChar w:fldCharType="end"/>
            </w:r>
          </w:p>
        </w:tc>
      </w:tr>
      <w:tr w:rsidR="00635A2E" w:rsidRPr="001B0998" w14:paraId="170C1639" w14:textId="77777777" w:rsidTr="004304AB">
        <w:trPr>
          <w:trHeight w:val="84"/>
        </w:trPr>
        <w:tc>
          <w:tcPr>
            <w:tcW w:w="10992" w:type="dxa"/>
            <w:gridSpan w:val="25"/>
            <w:tcBorders>
              <w:left w:val="single" w:sz="12" w:space="0" w:color="auto"/>
              <w:bottom w:val="single" w:sz="4" w:space="0" w:color="FFFFFF" w:themeColor="background1"/>
              <w:right w:val="single" w:sz="12" w:space="0" w:color="auto"/>
            </w:tcBorders>
          </w:tcPr>
          <w:p w14:paraId="46E9EBE9" w14:textId="43461475" w:rsidR="00635A2E" w:rsidRPr="001B0998" w:rsidRDefault="00483FD0" w:rsidP="00CE49B7">
            <w:pPr>
              <w:rPr>
                <w:rFonts w:eastAsia="Calibri" w:cs="Arial"/>
                <w:color w:val="000000" w:themeColor="text1"/>
                <w:szCs w:val="16"/>
                <w:lang w:val="es-ES" w:eastAsia="en-US"/>
              </w:rPr>
            </w:pPr>
            <w:r w:rsidRPr="001B0998">
              <w:rPr>
                <w:rFonts w:eastAsia="Calibri" w:cs="Arial"/>
                <w:color w:val="000000" w:themeColor="text1"/>
                <w:sz w:val="14"/>
                <w:szCs w:val="14"/>
                <w:lang w:val="es-ES" w:eastAsia="en-US"/>
              </w:rPr>
              <w:t>1</w:t>
            </w:r>
            <w:r w:rsidR="00DA5B68">
              <w:rPr>
                <w:rFonts w:eastAsia="Calibri" w:cs="Arial"/>
                <w:color w:val="000000" w:themeColor="text1"/>
                <w:sz w:val="14"/>
                <w:szCs w:val="14"/>
                <w:lang w:val="es-ES" w:eastAsia="en-US"/>
              </w:rPr>
              <w:t>1</w:t>
            </w:r>
            <w:r w:rsidR="00635A2E" w:rsidRPr="001B0998">
              <w:rPr>
                <w:rFonts w:eastAsia="Calibri" w:cs="Arial"/>
                <w:color w:val="000000" w:themeColor="text1"/>
                <w:sz w:val="14"/>
                <w:szCs w:val="14"/>
                <w:lang w:val="es-ES" w:eastAsia="en-US"/>
              </w:rPr>
              <w:t>.  Número y tipo de viviendas</w:t>
            </w:r>
            <w:r w:rsidR="007558FE" w:rsidRPr="001B0998">
              <w:rPr>
                <w:rFonts w:eastAsia="Calibri" w:cs="Arial"/>
                <w:color w:val="000000" w:themeColor="text1"/>
                <w:sz w:val="14"/>
                <w:szCs w:val="14"/>
                <w:lang w:val="es-ES" w:eastAsia="en-US"/>
              </w:rPr>
              <w:t xml:space="preserve"> para esta Radicación:</w:t>
            </w:r>
          </w:p>
        </w:tc>
      </w:tr>
      <w:tr w:rsidR="00635A2E" w:rsidRPr="001B0998" w14:paraId="0B63BE97" w14:textId="77777777" w:rsidTr="004304AB">
        <w:trPr>
          <w:trHeight w:val="297"/>
        </w:trPr>
        <w:tc>
          <w:tcPr>
            <w:tcW w:w="10992" w:type="dxa"/>
            <w:gridSpan w:val="25"/>
            <w:tcBorders>
              <w:top w:val="single" w:sz="4" w:space="0" w:color="FFFFFF" w:themeColor="background1"/>
              <w:left w:val="single" w:sz="12" w:space="0" w:color="auto"/>
              <w:right w:val="single" w:sz="12" w:space="0" w:color="auto"/>
            </w:tcBorders>
          </w:tcPr>
          <w:p w14:paraId="45BD549C" w14:textId="73673B85" w:rsidR="00635A2E" w:rsidRPr="001B0998" w:rsidRDefault="00B45098" w:rsidP="004B6F27">
            <w:pPr>
              <w:rPr>
                <w:rFonts w:eastAsia="Calibri" w:cs="Arial"/>
                <w:color w:val="000000" w:themeColor="text1"/>
                <w:sz w:val="20"/>
                <w:lang w:val="es-ES" w:eastAsia="en-US"/>
              </w:rPr>
            </w:pPr>
            <w:r w:rsidRPr="001B0998">
              <w:rPr>
                <w:rFonts w:eastAsia="Calibri" w:cs="Arial"/>
                <w:b/>
                <w:color w:val="000000" w:themeColor="text1"/>
                <w:sz w:val="20"/>
                <w:lang w:val="es-ES"/>
              </w:rPr>
              <w:fldChar w:fldCharType="begin">
                <w:ffData>
                  <w:name w:val=""/>
                  <w:enabled/>
                  <w:calcOnExit w:val="0"/>
                  <w:helpText w:type="text" w:val="Indique el número y tipo de unidades de vivienda, según se trate de apartamentos, casas y/o lotes."/>
                  <w:statusText w:type="text" w:val="Digite la cantidad de unidades de Vivienda correspondiente."/>
                  <w:textInput>
                    <w:type w:val="number"/>
                    <w:maxLength w:val="4"/>
                    <w:format w:val="0"/>
                  </w:textInput>
                </w:ffData>
              </w:fldChar>
            </w:r>
            <w:r w:rsidRPr="001B0998">
              <w:rPr>
                <w:rFonts w:eastAsia="Calibri" w:cs="Arial"/>
                <w:b/>
                <w:color w:val="000000" w:themeColor="text1"/>
                <w:sz w:val="20"/>
                <w:lang w:val="es-ES"/>
              </w:rPr>
              <w:instrText xml:space="preserve"> FORMTEXT </w:instrText>
            </w:r>
            <w:r w:rsidRPr="001B0998">
              <w:rPr>
                <w:rFonts w:eastAsia="Calibri" w:cs="Arial"/>
                <w:b/>
                <w:color w:val="000000" w:themeColor="text1"/>
                <w:sz w:val="20"/>
                <w:lang w:val="es-ES"/>
              </w:rPr>
            </w:r>
            <w:r w:rsidRPr="001B0998">
              <w:rPr>
                <w:rFonts w:eastAsia="Calibri" w:cs="Arial"/>
                <w:b/>
                <w:color w:val="000000" w:themeColor="text1"/>
                <w:sz w:val="20"/>
                <w:lang w:val="es-ES"/>
              </w:rPr>
              <w:fldChar w:fldCharType="separate"/>
            </w:r>
            <w:r w:rsidR="002A4AE2">
              <w:rPr>
                <w:rFonts w:eastAsia="Calibri" w:cs="Arial"/>
                <w:b/>
                <w:noProof/>
                <w:color w:val="000000" w:themeColor="text1"/>
                <w:sz w:val="20"/>
                <w:lang w:val="es-ES"/>
              </w:rPr>
              <w:t> </w:t>
            </w:r>
            <w:r w:rsidR="002A4AE2">
              <w:rPr>
                <w:rFonts w:eastAsia="Calibri" w:cs="Arial"/>
                <w:b/>
                <w:noProof/>
                <w:color w:val="000000" w:themeColor="text1"/>
                <w:sz w:val="20"/>
                <w:lang w:val="es-ES"/>
              </w:rPr>
              <w:t> </w:t>
            </w:r>
            <w:r w:rsidR="002A4AE2">
              <w:rPr>
                <w:rFonts w:eastAsia="Calibri" w:cs="Arial"/>
                <w:b/>
                <w:noProof/>
                <w:color w:val="000000" w:themeColor="text1"/>
                <w:sz w:val="20"/>
                <w:lang w:val="es-ES"/>
              </w:rPr>
              <w:t> </w:t>
            </w:r>
            <w:r w:rsidR="002A4AE2">
              <w:rPr>
                <w:rFonts w:eastAsia="Calibri" w:cs="Arial"/>
                <w:b/>
                <w:noProof/>
                <w:color w:val="000000" w:themeColor="text1"/>
                <w:sz w:val="20"/>
                <w:lang w:val="es-ES"/>
              </w:rPr>
              <w:t> </w:t>
            </w:r>
            <w:r w:rsidRPr="001B0998">
              <w:rPr>
                <w:rFonts w:eastAsia="Calibri" w:cs="Arial"/>
                <w:b/>
                <w:color w:val="000000" w:themeColor="text1"/>
                <w:sz w:val="20"/>
                <w:lang w:val="es-ES"/>
              </w:rPr>
              <w:fldChar w:fldCharType="end"/>
            </w:r>
            <w:r w:rsidR="00635A2E" w:rsidRPr="001B0998">
              <w:rPr>
                <w:rFonts w:eastAsia="Calibri" w:cs="Arial"/>
                <w:b/>
                <w:color w:val="000000" w:themeColor="text1"/>
                <w:sz w:val="20"/>
                <w:lang w:val="es-ES"/>
              </w:rPr>
              <w:t xml:space="preserve">   </w:t>
            </w:r>
            <w:r>
              <w:rPr>
                <w:rFonts w:eastAsia="Calibri" w:cs="Arial"/>
                <w:b/>
                <w:color w:val="000000" w:themeColor="text1"/>
                <w:sz w:val="20"/>
                <w:lang w:val="es-ES"/>
              </w:rPr>
              <w:fldChar w:fldCharType="begin">
                <w:ffData>
                  <w:name w:val=""/>
                  <w:enabled/>
                  <w:calcOnExit w:val="0"/>
                  <w:helpText w:type="text" w:val="Elija la opción adecuada, para esta Radicación de documentos."/>
                  <w:statusText w:type="text" w:val="Indique  según se trate de: Apartamentos, Casas, Lotes o Casalotes.        Utilice todas las combinaciones que sean necesarias."/>
                  <w:ddList>
                    <w:listEntry w:val=" Elija  ...    "/>
                    <w:listEntry w:val="APARTAMENTOS "/>
                    <w:listEntry w:val="CASAS "/>
                    <w:listEntry w:val="LOTES "/>
                    <w:listEntry w:val="CASALOTES"/>
                  </w:ddList>
                </w:ffData>
              </w:fldChar>
            </w:r>
            <w:r>
              <w:rPr>
                <w:rFonts w:eastAsia="Calibri" w:cs="Arial"/>
                <w:b/>
                <w:color w:val="000000" w:themeColor="text1"/>
                <w:sz w:val="20"/>
                <w:lang w:val="es-ES"/>
              </w:rPr>
              <w:instrText xml:space="preserve"> FORMDROPDOWN </w:instrText>
            </w:r>
            <w:r w:rsidR="000552C4">
              <w:rPr>
                <w:rFonts w:eastAsia="Calibri" w:cs="Arial"/>
                <w:b/>
                <w:color w:val="000000" w:themeColor="text1"/>
                <w:sz w:val="20"/>
                <w:lang w:val="es-ES"/>
              </w:rPr>
            </w:r>
            <w:r w:rsidR="000552C4">
              <w:rPr>
                <w:rFonts w:eastAsia="Calibri" w:cs="Arial"/>
                <w:b/>
                <w:color w:val="000000" w:themeColor="text1"/>
                <w:sz w:val="20"/>
                <w:lang w:val="es-ES"/>
              </w:rPr>
              <w:fldChar w:fldCharType="separate"/>
            </w:r>
            <w:r>
              <w:rPr>
                <w:rFonts w:eastAsia="Calibri" w:cs="Arial"/>
                <w:b/>
                <w:color w:val="000000" w:themeColor="text1"/>
                <w:sz w:val="20"/>
                <w:lang w:val="es-ES"/>
              </w:rPr>
              <w:fldChar w:fldCharType="end"/>
            </w:r>
            <w:r w:rsidR="00635A2E" w:rsidRPr="001B0998">
              <w:rPr>
                <w:rFonts w:eastAsia="Calibri" w:cs="Arial"/>
                <w:b/>
                <w:color w:val="000000" w:themeColor="text1"/>
                <w:sz w:val="20"/>
                <w:lang w:val="es-ES"/>
              </w:rPr>
              <w:t xml:space="preserve">   </w:t>
            </w:r>
            <w:r w:rsidR="00E8403B">
              <w:rPr>
                <w:rFonts w:eastAsia="Calibri" w:cs="Arial"/>
                <w:b/>
                <w:color w:val="000000" w:themeColor="text1"/>
                <w:sz w:val="20"/>
                <w:lang w:val="es-ES"/>
              </w:rPr>
              <w:fldChar w:fldCharType="begin">
                <w:ffData>
                  <w:name w:val=""/>
                  <w:enabled/>
                  <w:calcOnExit/>
                  <w:helpText w:type="text" w:val="En un mismo proyecto pueden existir varios tipos de Vivienda, por ello adicione tantas combinaciones como requiera. &#10;&#10;Por ejemplo: 24 Apartamentos VIP 2 más 158 Apartamentos VIS más 7 Casas con precio mayor a 135 smmlv."/>
                  <w:statusText w:type="text" w:val="Elija el tipo de Vivienda correspondiente."/>
                  <w:ddList>
                    <w:listEntry w:val="Elija el tipo de vivienda ..."/>
                    <w:listEntry w:val="VIP Vivienda de Interés Prioritaria"/>
                    <w:listEntry w:val="VIS Vivienda de Interés Social"/>
                    <w:listEntry w:val="Vivienda de Interés Social con Renovación Urbana"/>
                    <w:listEntry w:val="Vivienda no VIS/VIP"/>
                    <w:listEntry w:val="Vivienda Colectiva"/>
                    <w:listEntry w:val="Soluciones habitacionales con servicios"/>
                    <w:listEntry w:val=" "/>
                  </w:ddList>
                </w:ffData>
              </w:fldChar>
            </w:r>
            <w:r w:rsidR="00E8403B">
              <w:rPr>
                <w:rFonts w:eastAsia="Calibri" w:cs="Arial"/>
                <w:b/>
                <w:color w:val="000000" w:themeColor="text1"/>
                <w:sz w:val="20"/>
                <w:lang w:val="es-ES"/>
              </w:rPr>
              <w:instrText xml:space="preserve"> FORMDROPDOWN </w:instrText>
            </w:r>
            <w:r w:rsidR="000552C4">
              <w:rPr>
                <w:rFonts w:eastAsia="Calibri" w:cs="Arial"/>
                <w:b/>
                <w:color w:val="000000" w:themeColor="text1"/>
                <w:sz w:val="20"/>
                <w:lang w:val="es-ES"/>
              </w:rPr>
            </w:r>
            <w:r w:rsidR="000552C4">
              <w:rPr>
                <w:rFonts w:eastAsia="Calibri" w:cs="Arial"/>
                <w:b/>
                <w:color w:val="000000" w:themeColor="text1"/>
                <w:sz w:val="20"/>
                <w:lang w:val="es-ES"/>
              </w:rPr>
              <w:fldChar w:fldCharType="separate"/>
            </w:r>
            <w:r w:rsidR="00E8403B">
              <w:rPr>
                <w:rFonts w:eastAsia="Calibri" w:cs="Arial"/>
                <w:b/>
                <w:color w:val="000000" w:themeColor="text1"/>
                <w:sz w:val="20"/>
                <w:lang w:val="es-ES"/>
              </w:rPr>
              <w:fldChar w:fldCharType="end"/>
            </w:r>
            <w:r w:rsidR="00635A2E" w:rsidRPr="001B0998">
              <w:rPr>
                <w:rFonts w:eastAsia="Calibri" w:cs="Arial"/>
                <w:b/>
                <w:color w:val="000000" w:themeColor="text1"/>
                <w:sz w:val="20"/>
                <w:lang w:val="es-ES"/>
              </w:rPr>
              <w:t xml:space="preserve">  </w:t>
            </w:r>
            <w:r w:rsidR="00EF0F4C">
              <w:rPr>
                <w:rFonts w:eastAsia="Calibri" w:cs="Arial"/>
                <w:b/>
                <w:color w:val="000000" w:themeColor="text1"/>
                <w:sz w:val="20"/>
                <w:lang w:val="es-ES"/>
              </w:rPr>
              <w:fldChar w:fldCharType="begin">
                <w:ffData>
                  <w:name w:val=""/>
                  <w:enabled/>
                  <w:calcOnExit w:val="0"/>
                  <w:helpText w:type="text" w:val="Use solo sí requiere adicionar otro tipo de vivienda."/>
                  <w:statusText w:type="text" w:val="Use solo sí requiere adicionar otro tipo de vivienda."/>
                  <w:ddList>
                    <w:listEntry w:val="Elija"/>
                    <w:listEntry w:val="   "/>
                    <w:listEntry w:val="más"/>
                  </w:ddList>
                </w:ffData>
              </w:fldChar>
            </w:r>
            <w:r w:rsidR="00EF0F4C">
              <w:rPr>
                <w:rFonts w:eastAsia="Calibri" w:cs="Arial"/>
                <w:b/>
                <w:color w:val="000000" w:themeColor="text1"/>
                <w:sz w:val="20"/>
                <w:lang w:val="es-ES"/>
              </w:rPr>
              <w:instrText xml:space="preserve"> FORMDROPDOWN </w:instrText>
            </w:r>
            <w:r w:rsidR="000552C4">
              <w:rPr>
                <w:rFonts w:eastAsia="Calibri" w:cs="Arial"/>
                <w:b/>
                <w:color w:val="000000" w:themeColor="text1"/>
                <w:sz w:val="20"/>
                <w:lang w:val="es-ES"/>
              </w:rPr>
            </w:r>
            <w:r w:rsidR="000552C4">
              <w:rPr>
                <w:rFonts w:eastAsia="Calibri" w:cs="Arial"/>
                <w:b/>
                <w:color w:val="000000" w:themeColor="text1"/>
                <w:sz w:val="20"/>
                <w:lang w:val="es-ES"/>
              </w:rPr>
              <w:fldChar w:fldCharType="separate"/>
            </w:r>
            <w:r w:rsidR="00EF0F4C">
              <w:rPr>
                <w:rFonts w:eastAsia="Calibri" w:cs="Arial"/>
                <w:b/>
                <w:color w:val="000000" w:themeColor="text1"/>
                <w:sz w:val="20"/>
                <w:lang w:val="es-ES"/>
              </w:rPr>
              <w:fldChar w:fldCharType="end"/>
            </w:r>
            <w:r w:rsidR="00635A2E" w:rsidRPr="001B0998">
              <w:rPr>
                <w:rFonts w:eastAsia="Calibri" w:cs="Arial"/>
                <w:b/>
                <w:color w:val="000000" w:themeColor="text1"/>
                <w:sz w:val="20"/>
                <w:lang w:val="es-ES"/>
              </w:rPr>
              <w:t xml:space="preserve">  </w:t>
            </w:r>
            <w:r w:rsidR="00417F79" w:rsidRPr="001B0998">
              <w:rPr>
                <w:rFonts w:eastAsia="Calibri" w:cs="Arial"/>
                <w:b/>
                <w:color w:val="000000" w:themeColor="text1"/>
                <w:sz w:val="20"/>
                <w:lang w:val="es-ES"/>
              </w:rPr>
              <w:fldChar w:fldCharType="begin">
                <w:ffData>
                  <w:name w:val=""/>
                  <w:enabled/>
                  <w:calcOnExit w:val="0"/>
                  <w:helpText w:type="text" w:val="Indique el número y tipo de unidades de vivienda, según se trate de apartamentos, casas y/o lotes."/>
                  <w:statusText w:type="text" w:val="Digite la cantidad de unidades de Vivienda correspondiente."/>
                  <w:textInput>
                    <w:type w:val="number"/>
                    <w:maxLength w:val="4"/>
                    <w:format w:val="0"/>
                  </w:textInput>
                </w:ffData>
              </w:fldChar>
            </w:r>
            <w:r w:rsidR="00D24D89" w:rsidRPr="001B0998">
              <w:rPr>
                <w:rFonts w:eastAsia="Calibri" w:cs="Arial"/>
                <w:b/>
                <w:color w:val="000000" w:themeColor="text1"/>
                <w:sz w:val="20"/>
                <w:lang w:val="es-ES"/>
              </w:rPr>
              <w:instrText xml:space="preserve"> FORMTEXT </w:instrText>
            </w:r>
            <w:r w:rsidR="00417F79" w:rsidRPr="001B0998">
              <w:rPr>
                <w:rFonts w:eastAsia="Calibri" w:cs="Arial"/>
                <w:b/>
                <w:color w:val="000000" w:themeColor="text1"/>
                <w:sz w:val="20"/>
                <w:lang w:val="es-ES"/>
              </w:rPr>
            </w:r>
            <w:r w:rsidR="00417F79" w:rsidRPr="001B0998">
              <w:rPr>
                <w:rFonts w:eastAsia="Calibri" w:cs="Arial"/>
                <w:b/>
                <w:color w:val="000000" w:themeColor="text1"/>
                <w:sz w:val="20"/>
                <w:lang w:val="es-ES"/>
              </w:rPr>
              <w:fldChar w:fldCharType="separate"/>
            </w:r>
            <w:r w:rsidR="002A4AE2">
              <w:rPr>
                <w:rFonts w:eastAsia="Calibri" w:cs="Arial"/>
                <w:b/>
                <w:noProof/>
                <w:color w:val="000000" w:themeColor="text1"/>
                <w:sz w:val="20"/>
                <w:lang w:val="es-ES"/>
              </w:rPr>
              <w:t> </w:t>
            </w:r>
            <w:r w:rsidR="002A4AE2">
              <w:rPr>
                <w:rFonts w:eastAsia="Calibri" w:cs="Arial"/>
                <w:b/>
                <w:noProof/>
                <w:color w:val="000000" w:themeColor="text1"/>
                <w:sz w:val="20"/>
                <w:lang w:val="es-ES"/>
              </w:rPr>
              <w:t> </w:t>
            </w:r>
            <w:r w:rsidR="002A4AE2">
              <w:rPr>
                <w:rFonts w:eastAsia="Calibri" w:cs="Arial"/>
                <w:b/>
                <w:noProof/>
                <w:color w:val="000000" w:themeColor="text1"/>
                <w:sz w:val="20"/>
                <w:lang w:val="es-ES"/>
              </w:rPr>
              <w:t> </w:t>
            </w:r>
            <w:r w:rsidR="002A4AE2">
              <w:rPr>
                <w:rFonts w:eastAsia="Calibri" w:cs="Arial"/>
                <w:b/>
                <w:noProof/>
                <w:color w:val="000000" w:themeColor="text1"/>
                <w:sz w:val="20"/>
                <w:lang w:val="es-ES"/>
              </w:rPr>
              <w:t> </w:t>
            </w:r>
            <w:r w:rsidR="00417F79" w:rsidRPr="001B0998">
              <w:rPr>
                <w:rFonts w:eastAsia="Calibri" w:cs="Arial"/>
                <w:b/>
                <w:color w:val="000000" w:themeColor="text1"/>
                <w:sz w:val="20"/>
                <w:lang w:val="es-ES"/>
              </w:rPr>
              <w:fldChar w:fldCharType="end"/>
            </w:r>
            <w:r w:rsidR="00635A2E" w:rsidRPr="001B0998">
              <w:rPr>
                <w:rFonts w:eastAsia="Calibri" w:cs="Arial"/>
                <w:b/>
                <w:color w:val="000000" w:themeColor="text1"/>
                <w:sz w:val="20"/>
                <w:lang w:val="es-ES"/>
              </w:rPr>
              <w:t xml:space="preserve">   </w:t>
            </w:r>
            <w:r w:rsidR="0090115C">
              <w:rPr>
                <w:rFonts w:eastAsia="Calibri" w:cs="Arial"/>
                <w:b/>
                <w:color w:val="000000" w:themeColor="text1"/>
                <w:sz w:val="20"/>
                <w:lang w:val="es-ES"/>
              </w:rPr>
              <w:fldChar w:fldCharType="begin">
                <w:ffData>
                  <w:name w:val=""/>
                  <w:enabled/>
                  <w:calcOnExit w:val="0"/>
                  <w:helpText w:type="text" w:val="Elija la opción adecuada, para esta Radicación de documentos."/>
                  <w:statusText w:type="text" w:val="Indique  según se trate de: Apartamentos, Casas, Lotes o Casalotes.        Utilice todas las combinaciones que sean necesarias."/>
                  <w:ddList>
                    <w:listEntry w:val="Elija"/>
                    <w:listEntry w:val="   "/>
                    <w:listEntry w:val="APARTAMENTOS "/>
                    <w:listEntry w:val="CASAS "/>
                    <w:listEntry w:val="LOTES "/>
                    <w:listEntry w:val="CASALOTES"/>
                  </w:ddList>
                </w:ffData>
              </w:fldChar>
            </w:r>
            <w:r w:rsidR="0090115C">
              <w:rPr>
                <w:rFonts w:eastAsia="Calibri" w:cs="Arial"/>
                <w:b/>
                <w:color w:val="000000" w:themeColor="text1"/>
                <w:sz w:val="20"/>
                <w:lang w:val="es-ES"/>
              </w:rPr>
              <w:instrText xml:space="preserve"> FORMDROPDOWN </w:instrText>
            </w:r>
            <w:r w:rsidR="000552C4">
              <w:rPr>
                <w:rFonts w:eastAsia="Calibri" w:cs="Arial"/>
                <w:b/>
                <w:color w:val="000000" w:themeColor="text1"/>
                <w:sz w:val="20"/>
                <w:lang w:val="es-ES"/>
              </w:rPr>
            </w:r>
            <w:r w:rsidR="000552C4">
              <w:rPr>
                <w:rFonts w:eastAsia="Calibri" w:cs="Arial"/>
                <w:b/>
                <w:color w:val="000000" w:themeColor="text1"/>
                <w:sz w:val="20"/>
                <w:lang w:val="es-ES"/>
              </w:rPr>
              <w:fldChar w:fldCharType="separate"/>
            </w:r>
            <w:r w:rsidR="0090115C">
              <w:rPr>
                <w:rFonts w:eastAsia="Calibri" w:cs="Arial"/>
                <w:b/>
                <w:color w:val="000000" w:themeColor="text1"/>
                <w:sz w:val="20"/>
                <w:lang w:val="es-ES"/>
              </w:rPr>
              <w:fldChar w:fldCharType="end"/>
            </w:r>
            <w:r w:rsidR="00635A2E" w:rsidRPr="001B0998">
              <w:rPr>
                <w:rFonts w:eastAsia="Calibri" w:cs="Arial"/>
                <w:b/>
                <w:color w:val="000000" w:themeColor="text1"/>
                <w:sz w:val="20"/>
                <w:lang w:val="es-ES"/>
              </w:rPr>
              <w:t xml:space="preserve">  </w:t>
            </w:r>
            <w:r w:rsidR="00DC2513" w:rsidRPr="001B0998">
              <w:rPr>
                <w:rFonts w:eastAsia="Calibri" w:cs="Arial"/>
                <w:b/>
                <w:color w:val="000000" w:themeColor="text1"/>
                <w:sz w:val="20"/>
                <w:lang w:val="es-ES"/>
              </w:rPr>
              <w:t xml:space="preserve"> </w:t>
            </w:r>
            <w:r w:rsidR="00E8403B">
              <w:rPr>
                <w:rFonts w:eastAsia="Calibri" w:cs="Arial"/>
                <w:b/>
                <w:color w:val="000000" w:themeColor="text1"/>
                <w:sz w:val="20"/>
                <w:lang w:val="es-ES"/>
              </w:rPr>
              <w:fldChar w:fldCharType="begin">
                <w:ffData>
                  <w:name w:val=""/>
                  <w:enabled/>
                  <w:calcOnExit/>
                  <w:helpText w:type="text" w:val="En un mismo proyecto pueden existir varios tipos de Vivienda, por ello adicione tantas combinaciones como requiera. &#10;&#10;Por ejemplo: 24 Apartamentos VIP 2 más 158 Apartamentos VIS más 7 Casas con precio mayor a 135 smmlv."/>
                  <w:statusText w:type="text" w:val="Elija el tipo de Vivienda correspondiente."/>
                  <w:ddList>
                    <w:listEntry w:val="Elija el tipo de vivienda ..."/>
                    <w:listEntry w:val="VIP Vivienda de Interés Prioritaria"/>
                    <w:listEntry w:val="VIS Vivienda de Interés Social"/>
                    <w:listEntry w:val="Vivienda de Interés Social con Renovación Urbana"/>
                    <w:listEntry w:val="Vivienda no VIS/VIP"/>
                    <w:listEntry w:val="Vivienda Colectiva"/>
                    <w:listEntry w:val="Soluciones habitacionales con servicios"/>
                    <w:listEntry w:val=" "/>
                  </w:ddList>
                </w:ffData>
              </w:fldChar>
            </w:r>
            <w:r w:rsidR="00E8403B">
              <w:rPr>
                <w:rFonts w:eastAsia="Calibri" w:cs="Arial"/>
                <w:b/>
                <w:color w:val="000000" w:themeColor="text1"/>
                <w:sz w:val="20"/>
                <w:lang w:val="es-ES"/>
              </w:rPr>
              <w:instrText xml:space="preserve"> FORMDROPDOWN </w:instrText>
            </w:r>
            <w:r w:rsidR="000552C4">
              <w:rPr>
                <w:rFonts w:eastAsia="Calibri" w:cs="Arial"/>
                <w:b/>
                <w:color w:val="000000" w:themeColor="text1"/>
                <w:sz w:val="20"/>
                <w:lang w:val="es-ES"/>
              </w:rPr>
            </w:r>
            <w:r w:rsidR="000552C4">
              <w:rPr>
                <w:rFonts w:eastAsia="Calibri" w:cs="Arial"/>
                <w:b/>
                <w:color w:val="000000" w:themeColor="text1"/>
                <w:sz w:val="20"/>
                <w:lang w:val="es-ES"/>
              </w:rPr>
              <w:fldChar w:fldCharType="separate"/>
            </w:r>
            <w:r w:rsidR="00E8403B">
              <w:rPr>
                <w:rFonts w:eastAsia="Calibri" w:cs="Arial"/>
                <w:b/>
                <w:color w:val="000000" w:themeColor="text1"/>
                <w:sz w:val="20"/>
                <w:lang w:val="es-ES"/>
              </w:rPr>
              <w:fldChar w:fldCharType="end"/>
            </w:r>
            <w:r w:rsidR="00E8403B">
              <w:rPr>
                <w:rFonts w:eastAsia="Calibri" w:cs="Arial"/>
                <w:b/>
                <w:color w:val="000000" w:themeColor="text1"/>
                <w:sz w:val="20"/>
                <w:lang w:val="es-ES"/>
              </w:rPr>
              <w:t xml:space="preserve"> </w:t>
            </w:r>
            <w:r w:rsidR="00635A2E" w:rsidRPr="001B0998">
              <w:rPr>
                <w:rFonts w:eastAsia="Calibri" w:cs="Arial"/>
                <w:b/>
                <w:color w:val="000000" w:themeColor="text1"/>
                <w:sz w:val="20"/>
                <w:lang w:val="es-ES"/>
              </w:rPr>
              <w:t xml:space="preserve"> </w:t>
            </w:r>
            <w:r w:rsidR="0081440A">
              <w:rPr>
                <w:rFonts w:eastAsia="Calibri" w:cs="Arial"/>
                <w:b/>
                <w:color w:val="000000" w:themeColor="text1"/>
                <w:sz w:val="20"/>
                <w:lang w:val="es-ES"/>
              </w:rPr>
              <w:fldChar w:fldCharType="begin">
                <w:ffData>
                  <w:name w:val=""/>
                  <w:enabled/>
                  <w:calcOnExit w:val="0"/>
                  <w:helpText w:type="text" w:val="Elija la opción adecuada, para esta Radicación de documentos."/>
                  <w:statusText w:type="text" w:val="Use solo sí requiere adicionar otro tipo de vivienda."/>
                  <w:ddList>
                    <w:listEntry w:val="Elija"/>
                    <w:listEntry w:val="   "/>
                    <w:listEntry w:val="más"/>
                  </w:ddList>
                </w:ffData>
              </w:fldChar>
            </w:r>
            <w:r w:rsidR="0081440A">
              <w:rPr>
                <w:rFonts w:eastAsia="Calibri" w:cs="Arial"/>
                <w:b/>
                <w:color w:val="000000" w:themeColor="text1"/>
                <w:sz w:val="20"/>
                <w:lang w:val="es-ES"/>
              </w:rPr>
              <w:instrText xml:space="preserve"> FORMDROPDOWN </w:instrText>
            </w:r>
            <w:r w:rsidR="000552C4">
              <w:rPr>
                <w:rFonts w:eastAsia="Calibri" w:cs="Arial"/>
                <w:b/>
                <w:color w:val="000000" w:themeColor="text1"/>
                <w:sz w:val="20"/>
                <w:lang w:val="es-ES"/>
              </w:rPr>
            </w:r>
            <w:r w:rsidR="000552C4">
              <w:rPr>
                <w:rFonts w:eastAsia="Calibri" w:cs="Arial"/>
                <w:b/>
                <w:color w:val="000000" w:themeColor="text1"/>
                <w:sz w:val="20"/>
                <w:lang w:val="es-ES"/>
              </w:rPr>
              <w:fldChar w:fldCharType="separate"/>
            </w:r>
            <w:r w:rsidR="0081440A">
              <w:rPr>
                <w:rFonts w:eastAsia="Calibri" w:cs="Arial"/>
                <w:b/>
                <w:color w:val="000000" w:themeColor="text1"/>
                <w:sz w:val="20"/>
                <w:lang w:val="es-ES"/>
              </w:rPr>
              <w:fldChar w:fldCharType="end"/>
            </w:r>
            <w:r w:rsidR="00635A2E" w:rsidRPr="001B0998">
              <w:rPr>
                <w:rFonts w:eastAsia="Calibri" w:cs="Arial"/>
                <w:b/>
                <w:color w:val="000000" w:themeColor="text1"/>
                <w:sz w:val="20"/>
                <w:lang w:val="es-ES"/>
              </w:rPr>
              <w:t xml:space="preserve">  </w:t>
            </w:r>
            <w:r w:rsidR="00417F79" w:rsidRPr="001B0998">
              <w:rPr>
                <w:rFonts w:eastAsia="Calibri" w:cs="Arial"/>
                <w:b/>
                <w:color w:val="000000" w:themeColor="text1"/>
                <w:sz w:val="20"/>
                <w:lang w:val="es-ES"/>
              </w:rPr>
              <w:fldChar w:fldCharType="begin">
                <w:ffData>
                  <w:name w:val=""/>
                  <w:enabled/>
                  <w:calcOnExit w:val="0"/>
                  <w:helpText w:type="text" w:val="Indique el número y tipo de unidades de vivienda, según se trate de apartamentos, casas y/o lotes."/>
                  <w:statusText w:type="text" w:val="Digite la cantidad de unidades de Vivienda correspondiente."/>
                  <w:textInput>
                    <w:type w:val="number"/>
                    <w:maxLength w:val="4"/>
                    <w:format w:val="0"/>
                  </w:textInput>
                </w:ffData>
              </w:fldChar>
            </w:r>
            <w:r w:rsidR="00D24D89" w:rsidRPr="001B0998">
              <w:rPr>
                <w:rFonts w:eastAsia="Calibri" w:cs="Arial"/>
                <w:b/>
                <w:color w:val="000000" w:themeColor="text1"/>
                <w:sz w:val="20"/>
                <w:lang w:val="es-ES"/>
              </w:rPr>
              <w:instrText xml:space="preserve"> FORMTEXT </w:instrText>
            </w:r>
            <w:r w:rsidR="00417F79" w:rsidRPr="001B0998">
              <w:rPr>
                <w:rFonts w:eastAsia="Calibri" w:cs="Arial"/>
                <w:b/>
                <w:color w:val="000000" w:themeColor="text1"/>
                <w:sz w:val="20"/>
                <w:lang w:val="es-ES"/>
              </w:rPr>
            </w:r>
            <w:r w:rsidR="00417F79" w:rsidRPr="001B0998">
              <w:rPr>
                <w:rFonts w:eastAsia="Calibri" w:cs="Arial"/>
                <w:b/>
                <w:color w:val="000000" w:themeColor="text1"/>
                <w:sz w:val="20"/>
                <w:lang w:val="es-ES"/>
              </w:rPr>
              <w:fldChar w:fldCharType="separate"/>
            </w:r>
            <w:r w:rsidR="00D24D89" w:rsidRPr="001B0998">
              <w:rPr>
                <w:rFonts w:eastAsia="Calibri" w:cs="Arial"/>
                <w:b/>
                <w:noProof/>
                <w:color w:val="000000" w:themeColor="text1"/>
                <w:sz w:val="20"/>
                <w:lang w:val="es-ES"/>
              </w:rPr>
              <w:t> </w:t>
            </w:r>
            <w:r w:rsidR="00D24D89" w:rsidRPr="001B0998">
              <w:rPr>
                <w:rFonts w:eastAsia="Calibri" w:cs="Arial"/>
                <w:b/>
                <w:noProof/>
                <w:color w:val="000000" w:themeColor="text1"/>
                <w:sz w:val="20"/>
                <w:lang w:val="es-ES"/>
              </w:rPr>
              <w:t> </w:t>
            </w:r>
            <w:r w:rsidR="00D24D89" w:rsidRPr="001B0998">
              <w:rPr>
                <w:rFonts w:eastAsia="Calibri" w:cs="Arial"/>
                <w:b/>
                <w:noProof/>
                <w:color w:val="000000" w:themeColor="text1"/>
                <w:sz w:val="20"/>
                <w:lang w:val="es-ES"/>
              </w:rPr>
              <w:t> </w:t>
            </w:r>
            <w:r w:rsidR="00D24D89" w:rsidRPr="001B0998">
              <w:rPr>
                <w:rFonts w:eastAsia="Calibri" w:cs="Arial"/>
                <w:b/>
                <w:noProof/>
                <w:color w:val="000000" w:themeColor="text1"/>
                <w:sz w:val="20"/>
                <w:lang w:val="es-ES"/>
              </w:rPr>
              <w:t> </w:t>
            </w:r>
            <w:r w:rsidR="00417F79" w:rsidRPr="001B0998">
              <w:rPr>
                <w:rFonts w:eastAsia="Calibri" w:cs="Arial"/>
                <w:b/>
                <w:color w:val="000000" w:themeColor="text1"/>
                <w:sz w:val="20"/>
                <w:lang w:val="es-ES"/>
              </w:rPr>
              <w:fldChar w:fldCharType="end"/>
            </w:r>
            <w:r w:rsidR="00635A2E" w:rsidRPr="001B0998">
              <w:rPr>
                <w:rFonts w:eastAsia="Calibri" w:cs="Arial"/>
                <w:b/>
                <w:color w:val="000000" w:themeColor="text1"/>
                <w:sz w:val="20"/>
                <w:lang w:val="es-ES"/>
              </w:rPr>
              <w:t xml:space="preserve">   </w:t>
            </w:r>
            <w:r w:rsidR="0081440A">
              <w:rPr>
                <w:rFonts w:eastAsia="Calibri" w:cs="Arial"/>
                <w:b/>
                <w:color w:val="000000" w:themeColor="text1"/>
                <w:sz w:val="20"/>
                <w:lang w:val="es-ES"/>
              </w:rPr>
              <w:fldChar w:fldCharType="begin">
                <w:ffData>
                  <w:name w:val=""/>
                  <w:enabled/>
                  <w:calcOnExit w:val="0"/>
                  <w:helpText w:type="text" w:val="Elija la opción adecuada, para esta Radicación de documentos."/>
                  <w:statusText w:type="text" w:val="Indique  según se trate de: Apartamentos, Casas, Lotes o Casalotes.        Utilice todas las combinaciones que sean necesarias."/>
                  <w:ddList>
                    <w:listEntry w:val="Elija"/>
                    <w:listEntry w:val="   "/>
                    <w:listEntry w:val="APARTAMENTOS "/>
                    <w:listEntry w:val="CASAS "/>
                    <w:listEntry w:val="LOTES "/>
                    <w:listEntry w:val="CASALOTES"/>
                  </w:ddList>
                </w:ffData>
              </w:fldChar>
            </w:r>
            <w:r w:rsidR="0081440A">
              <w:rPr>
                <w:rFonts w:eastAsia="Calibri" w:cs="Arial"/>
                <w:b/>
                <w:color w:val="000000" w:themeColor="text1"/>
                <w:sz w:val="20"/>
                <w:lang w:val="es-ES"/>
              </w:rPr>
              <w:instrText xml:space="preserve"> FORMDROPDOWN </w:instrText>
            </w:r>
            <w:r w:rsidR="000552C4">
              <w:rPr>
                <w:rFonts w:eastAsia="Calibri" w:cs="Arial"/>
                <w:b/>
                <w:color w:val="000000" w:themeColor="text1"/>
                <w:sz w:val="20"/>
                <w:lang w:val="es-ES"/>
              </w:rPr>
            </w:r>
            <w:r w:rsidR="000552C4">
              <w:rPr>
                <w:rFonts w:eastAsia="Calibri" w:cs="Arial"/>
                <w:b/>
                <w:color w:val="000000" w:themeColor="text1"/>
                <w:sz w:val="20"/>
                <w:lang w:val="es-ES"/>
              </w:rPr>
              <w:fldChar w:fldCharType="separate"/>
            </w:r>
            <w:r w:rsidR="0081440A">
              <w:rPr>
                <w:rFonts w:eastAsia="Calibri" w:cs="Arial"/>
                <w:b/>
                <w:color w:val="000000" w:themeColor="text1"/>
                <w:sz w:val="20"/>
                <w:lang w:val="es-ES"/>
              </w:rPr>
              <w:fldChar w:fldCharType="end"/>
            </w:r>
            <w:r w:rsidR="00635A2E" w:rsidRPr="001B0998">
              <w:rPr>
                <w:rFonts w:eastAsia="Calibri" w:cs="Arial"/>
                <w:b/>
                <w:color w:val="000000" w:themeColor="text1"/>
                <w:sz w:val="20"/>
                <w:lang w:val="es-ES"/>
              </w:rPr>
              <w:t xml:space="preserve">   </w:t>
            </w:r>
            <w:r w:rsidR="00E8403B">
              <w:rPr>
                <w:rFonts w:eastAsia="Calibri" w:cs="Arial"/>
                <w:b/>
                <w:color w:val="000000" w:themeColor="text1"/>
                <w:sz w:val="20"/>
                <w:lang w:val="es-ES"/>
              </w:rPr>
              <w:fldChar w:fldCharType="begin">
                <w:ffData>
                  <w:name w:val=""/>
                  <w:enabled/>
                  <w:calcOnExit/>
                  <w:helpText w:type="text" w:val="En un mismo proyecto pueden existir varios tipos de Vivienda, por ello adicione tantas combinaciones como requiera. &#10;&#10;Por ejemplo: 24 Apartamentos VIP 2 más 158 Apartamentos VIS más 7 Casas con precio mayor a 135 smmlv."/>
                  <w:statusText w:type="text" w:val="Elija el tipo de Vivienda correspondiente."/>
                  <w:ddList>
                    <w:listEntry w:val="Elija el tipo de vivienda ..."/>
                    <w:listEntry w:val="VIP Vivienda de Interés Prioritaria"/>
                    <w:listEntry w:val="VIS Vivienda de Interés Social"/>
                    <w:listEntry w:val="Vivienda de Interés Social con Renovación Urbana"/>
                    <w:listEntry w:val="Vivienda no VIS/VIP"/>
                    <w:listEntry w:val="Vivienda Colectiva"/>
                    <w:listEntry w:val="Soluciones habitacionales con servicios"/>
                    <w:listEntry w:val=" "/>
                  </w:ddList>
                </w:ffData>
              </w:fldChar>
            </w:r>
            <w:r w:rsidR="00E8403B">
              <w:rPr>
                <w:rFonts w:eastAsia="Calibri" w:cs="Arial"/>
                <w:b/>
                <w:color w:val="000000" w:themeColor="text1"/>
                <w:sz w:val="20"/>
                <w:lang w:val="es-ES"/>
              </w:rPr>
              <w:instrText xml:space="preserve"> FORMDROPDOWN </w:instrText>
            </w:r>
            <w:r w:rsidR="000552C4">
              <w:rPr>
                <w:rFonts w:eastAsia="Calibri" w:cs="Arial"/>
                <w:b/>
                <w:color w:val="000000" w:themeColor="text1"/>
                <w:sz w:val="20"/>
                <w:lang w:val="es-ES"/>
              </w:rPr>
            </w:r>
            <w:r w:rsidR="000552C4">
              <w:rPr>
                <w:rFonts w:eastAsia="Calibri" w:cs="Arial"/>
                <w:b/>
                <w:color w:val="000000" w:themeColor="text1"/>
                <w:sz w:val="20"/>
                <w:lang w:val="es-ES"/>
              </w:rPr>
              <w:fldChar w:fldCharType="separate"/>
            </w:r>
            <w:r w:rsidR="00E8403B">
              <w:rPr>
                <w:rFonts w:eastAsia="Calibri" w:cs="Arial"/>
                <w:b/>
                <w:color w:val="000000" w:themeColor="text1"/>
                <w:sz w:val="20"/>
                <w:lang w:val="es-ES"/>
              </w:rPr>
              <w:fldChar w:fldCharType="end"/>
            </w:r>
            <w:r w:rsidR="00E8403B">
              <w:rPr>
                <w:rFonts w:eastAsia="Calibri" w:cs="Arial"/>
                <w:b/>
                <w:color w:val="000000" w:themeColor="text1"/>
                <w:sz w:val="20"/>
                <w:lang w:val="es-ES"/>
              </w:rPr>
              <w:t xml:space="preserve"> </w:t>
            </w:r>
            <w:r w:rsidR="00635A2E" w:rsidRPr="001B0998">
              <w:rPr>
                <w:rFonts w:eastAsia="Calibri" w:cs="Arial"/>
                <w:b/>
                <w:color w:val="000000" w:themeColor="text1"/>
                <w:sz w:val="20"/>
                <w:lang w:val="es-ES"/>
              </w:rPr>
              <w:t xml:space="preserve"> </w:t>
            </w:r>
            <w:r w:rsidR="0081440A">
              <w:rPr>
                <w:rFonts w:eastAsia="Calibri" w:cs="Arial"/>
                <w:b/>
                <w:color w:val="000000" w:themeColor="text1"/>
                <w:sz w:val="20"/>
                <w:lang w:val="es-ES"/>
              </w:rPr>
              <w:fldChar w:fldCharType="begin">
                <w:ffData>
                  <w:name w:val=""/>
                  <w:enabled/>
                  <w:calcOnExit w:val="0"/>
                  <w:helpText w:type="text" w:val="Elija la opción adecuada, para esta Radicación de documentos."/>
                  <w:statusText w:type="text" w:val="Use solo sí requiere adicionar otro tipo de vivienda."/>
                  <w:ddList>
                    <w:listEntry w:val="Elija"/>
                    <w:listEntry w:val="   "/>
                    <w:listEntry w:val="más"/>
                  </w:ddList>
                </w:ffData>
              </w:fldChar>
            </w:r>
            <w:r w:rsidR="0081440A">
              <w:rPr>
                <w:rFonts w:eastAsia="Calibri" w:cs="Arial"/>
                <w:b/>
                <w:color w:val="000000" w:themeColor="text1"/>
                <w:sz w:val="20"/>
                <w:lang w:val="es-ES"/>
              </w:rPr>
              <w:instrText xml:space="preserve"> FORMDROPDOWN </w:instrText>
            </w:r>
            <w:r w:rsidR="000552C4">
              <w:rPr>
                <w:rFonts w:eastAsia="Calibri" w:cs="Arial"/>
                <w:b/>
                <w:color w:val="000000" w:themeColor="text1"/>
                <w:sz w:val="20"/>
                <w:lang w:val="es-ES"/>
              </w:rPr>
            </w:r>
            <w:r w:rsidR="000552C4">
              <w:rPr>
                <w:rFonts w:eastAsia="Calibri" w:cs="Arial"/>
                <w:b/>
                <w:color w:val="000000" w:themeColor="text1"/>
                <w:sz w:val="20"/>
                <w:lang w:val="es-ES"/>
              </w:rPr>
              <w:fldChar w:fldCharType="separate"/>
            </w:r>
            <w:r w:rsidR="0081440A">
              <w:rPr>
                <w:rFonts w:eastAsia="Calibri" w:cs="Arial"/>
                <w:b/>
                <w:color w:val="000000" w:themeColor="text1"/>
                <w:sz w:val="20"/>
                <w:lang w:val="es-ES"/>
              </w:rPr>
              <w:fldChar w:fldCharType="end"/>
            </w:r>
            <w:r w:rsidR="00635A2E" w:rsidRPr="001B0998">
              <w:rPr>
                <w:rFonts w:eastAsia="Calibri" w:cs="Arial"/>
                <w:b/>
                <w:color w:val="000000" w:themeColor="text1"/>
                <w:sz w:val="20"/>
                <w:lang w:val="es-ES"/>
              </w:rPr>
              <w:t xml:space="preserve">  </w:t>
            </w:r>
            <w:r w:rsidR="00417F79" w:rsidRPr="001B0998">
              <w:rPr>
                <w:rFonts w:eastAsia="Calibri" w:cs="Arial"/>
                <w:b/>
                <w:color w:val="000000" w:themeColor="text1"/>
                <w:sz w:val="20"/>
                <w:lang w:val="es-ES"/>
              </w:rPr>
              <w:fldChar w:fldCharType="begin">
                <w:ffData>
                  <w:name w:val=""/>
                  <w:enabled/>
                  <w:calcOnExit w:val="0"/>
                  <w:helpText w:type="text" w:val="Indique el número y tipo de unidades de vivienda, según se trate de apartamentos, casas y/o lotes."/>
                  <w:statusText w:type="text" w:val="Digite la cantidad de unidades de Vivienda correspondiente."/>
                  <w:textInput>
                    <w:type w:val="number"/>
                    <w:maxLength w:val="4"/>
                    <w:format w:val="0"/>
                  </w:textInput>
                </w:ffData>
              </w:fldChar>
            </w:r>
            <w:r w:rsidR="00D24D89" w:rsidRPr="001B0998">
              <w:rPr>
                <w:rFonts w:eastAsia="Calibri" w:cs="Arial"/>
                <w:b/>
                <w:color w:val="000000" w:themeColor="text1"/>
                <w:sz w:val="20"/>
                <w:lang w:val="es-ES"/>
              </w:rPr>
              <w:instrText xml:space="preserve"> FORMTEXT </w:instrText>
            </w:r>
            <w:r w:rsidR="00417F79" w:rsidRPr="001B0998">
              <w:rPr>
                <w:rFonts w:eastAsia="Calibri" w:cs="Arial"/>
                <w:b/>
                <w:color w:val="000000" w:themeColor="text1"/>
                <w:sz w:val="20"/>
                <w:lang w:val="es-ES"/>
              </w:rPr>
            </w:r>
            <w:r w:rsidR="00417F79" w:rsidRPr="001B0998">
              <w:rPr>
                <w:rFonts w:eastAsia="Calibri" w:cs="Arial"/>
                <w:b/>
                <w:color w:val="000000" w:themeColor="text1"/>
                <w:sz w:val="20"/>
                <w:lang w:val="es-ES"/>
              </w:rPr>
              <w:fldChar w:fldCharType="separate"/>
            </w:r>
            <w:r w:rsidR="00D24D89" w:rsidRPr="001B0998">
              <w:rPr>
                <w:rFonts w:eastAsia="Calibri" w:cs="Arial"/>
                <w:b/>
                <w:noProof/>
                <w:color w:val="000000" w:themeColor="text1"/>
                <w:sz w:val="20"/>
                <w:lang w:val="es-ES"/>
              </w:rPr>
              <w:t> </w:t>
            </w:r>
            <w:r w:rsidR="00D24D89" w:rsidRPr="001B0998">
              <w:rPr>
                <w:rFonts w:eastAsia="Calibri" w:cs="Arial"/>
                <w:b/>
                <w:noProof/>
                <w:color w:val="000000" w:themeColor="text1"/>
                <w:sz w:val="20"/>
                <w:lang w:val="es-ES"/>
              </w:rPr>
              <w:t> </w:t>
            </w:r>
            <w:r w:rsidR="00D24D89" w:rsidRPr="001B0998">
              <w:rPr>
                <w:rFonts w:eastAsia="Calibri" w:cs="Arial"/>
                <w:b/>
                <w:noProof/>
                <w:color w:val="000000" w:themeColor="text1"/>
                <w:sz w:val="20"/>
                <w:lang w:val="es-ES"/>
              </w:rPr>
              <w:t> </w:t>
            </w:r>
            <w:r w:rsidR="00D24D89" w:rsidRPr="001B0998">
              <w:rPr>
                <w:rFonts w:eastAsia="Calibri" w:cs="Arial"/>
                <w:b/>
                <w:noProof/>
                <w:color w:val="000000" w:themeColor="text1"/>
                <w:sz w:val="20"/>
                <w:lang w:val="es-ES"/>
              </w:rPr>
              <w:t> </w:t>
            </w:r>
            <w:r w:rsidR="00417F79" w:rsidRPr="001B0998">
              <w:rPr>
                <w:rFonts w:eastAsia="Calibri" w:cs="Arial"/>
                <w:b/>
                <w:color w:val="000000" w:themeColor="text1"/>
                <w:sz w:val="20"/>
                <w:lang w:val="es-ES"/>
              </w:rPr>
              <w:fldChar w:fldCharType="end"/>
            </w:r>
            <w:r w:rsidR="00635A2E" w:rsidRPr="001B0998">
              <w:rPr>
                <w:rFonts w:eastAsia="Calibri" w:cs="Arial"/>
                <w:b/>
                <w:color w:val="000000" w:themeColor="text1"/>
                <w:sz w:val="20"/>
                <w:lang w:val="es-ES"/>
              </w:rPr>
              <w:t xml:space="preserve">   </w:t>
            </w:r>
            <w:r w:rsidR="0081440A">
              <w:rPr>
                <w:rFonts w:eastAsia="Calibri" w:cs="Arial"/>
                <w:b/>
                <w:color w:val="000000" w:themeColor="text1"/>
                <w:sz w:val="20"/>
                <w:lang w:val="es-ES"/>
              </w:rPr>
              <w:fldChar w:fldCharType="begin">
                <w:ffData>
                  <w:name w:val=""/>
                  <w:enabled/>
                  <w:calcOnExit w:val="0"/>
                  <w:helpText w:type="text" w:val="Elija la opción adecuada, para esta Radicación de documentos."/>
                  <w:statusText w:type="text" w:val="Indique  según se trate de: Apartamentos, Casas, Lotes o Casalotes.        Utilice todas las combinaciones que sean necesarias."/>
                  <w:ddList>
                    <w:listEntry w:val="Elija"/>
                    <w:listEntry w:val="   "/>
                    <w:listEntry w:val="APARTAMENTOS "/>
                    <w:listEntry w:val="CASAS "/>
                    <w:listEntry w:val="LOTES "/>
                    <w:listEntry w:val="CASALOTES"/>
                  </w:ddList>
                </w:ffData>
              </w:fldChar>
            </w:r>
            <w:r w:rsidR="0081440A">
              <w:rPr>
                <w:rFonts w:eastAsia="Calibri" w:cs="Arial"/>
                <w:b/>
                <w:color w:val="000000" w:themeColor="text1"/>
                <w:sz w:val="20"/>
                <w:lang w:val="es-ES"/>
              </w:rPr>
              <w:instrText xml:space="preserve"> FORMDROPDOWN </w:instrText>
            </w:r>
            <w:r w:rsidR="000552C4">
              <w:rPr>
                <w:rFonts w:eastAsia="Calibri" w:cs="Arial"/>
                <w:b/>
                <w:color w:val="000000" w:themeColor="text1"/>
                <w:sz w:val="20"/>
                <w:lang w:val="es-ES"/>
              </w:rPr>
            </w:r>
            <w:r w:rsidR="000552C4">
              <w:rPr>
                <w:rFonts w:eastAsia="Calibri" w:cs="Arial"/>
                <w:b/>
                <w:color w:val="000000" w:themeColor="text1"/>
                <w:sz w:val="20"/>
                <w:lang w:val="es-ES"/>
              </w:rPr>
              <w:fldChar w:fldCharType="separate"/>
            </w:r>
            <w:r w:rsidR="0081440A">
              <w:rPr>
                <w:rFonts w:eastAsia="Calibri" w:cs="Arial"/>
                <w:b/>
                <w:color w:val="000000" w:themeColor="text1"/>
                <w:sz w:val="20"/>
                <w:lang w:val="es-ES"/>
              </w:rPr>
              <w:fldChar w:fldCharType="end"/>
            </w:r>
            <w:r w:rsidR="00635A2E" w:rsidRPr="001B0998">
              <w:rPr>
                <w:rFonts w:eastAsia="Calibri" w:cs="Arial"/>
                <w:b/>
                <w:color w:val="000000" w:themeColor="text1"/>
                <w:sz w:val="20"/>
                <w:lang w:val="es-ES"/>
              </w:rPr>
              <w:t xml:space="preserve">   </w:t>
            </w:r>
            <w:r w:rsidR="00E8403B">
              <w:rPr>
                <w:rFonts w:eastAsia="Calibri" w:cs="Arial"/>
                <w:b/>
                <w:color w:val="000000" w:themeColor="text1"/>
                <w:sz w:val="20"/>
                <w:lang w:val="es-ES"/>
              </w:rPr>
              <w:fldChar w:fldCharType="begin">
                <w:ffData>
                  <w:name w:val=""/>
                  <w:enabled/>
                  <w:calcOnExit/>
                  <w:helpText w:type="text" w:val="En un mismo proyecto pueden existir varios tipos de Vivienda, por ello adicione tantas combinaciones como requiera. &#10;&#10;Por ejemplo: 24 Apartamentos VIP 2 más 158 Apartamentos VIS más 7 Casas con precio mayor a 135 smmlv."/>
                  <w:statusText w:type="text" w:val="Elija el tipo de Vivienda correspondiente."/>
                  <w:ddList>
                    <w:listEntry w:val="Elija el tipo de vivienda ..."/>
                    <w:listEntry w:val="VIP Vivienda de Interés Prioritaria"/>
                    <w:listEntry w:val="VIS Vivienda de Interés Social"/>
                    <w:listEntry w:val="Vivienda de Interés Social con Renovación Urbana"/>
                    <w:listEntry w:val="Vivienda no VIS/VIP"/>
                    <w:listEntry w:val="Vivienda Colectiva"/>
                    <w:listEntry w:val="Soluciones habitacionales con servicios"/>
                    <w:listEntry w:val=" "/>
                  </w:ddList>
                </w:ffData>
              </w:fldChar>
            </w:r>
            <w:r w:rsidR="00E8403B">
              <w:rPr>
                <w:rFonts w:eastAsia="Calibri" w:cs="Arial"/>
                <w:b/>
                <w:color w:val="000000" w:themeColor="text1"/>
                <w:sz w:val="20"/>
                <w:lang w:val="es-ES"/>
              </w:rPr>
              <w:instrText xml:space="preserve"> FORMDROPDOWN </w:instrText>
            </w:r>
            <w:r w:rsidR="000552C4">
              <w:rPr>
                <w:rFonts w:eastAsia="Calibri" w:cs="Arial"/>
                <w:b/>
                <w:color w:val="000000" w:themeColor="text1"/>
                <w:sz w:val="20"/>
                <w:lang w:val="es-ES"/>
              </w:rPr>
            </w:r>
            <w:r w:rsidR="000552C4">
              <w:rPr>
                <w:rFonts w:eastAsia="Calibri" w:cs="Arial"/>
                <w:b/>
                <w:color w:val="000000" w:themeColor="text1"/>
                <w:sz w:val="20"/>
                <w:lang w:val="es-ES"/>
              </w:rPr>
              <w:fldChar w:fldCharType="separate"/>
            </w:r>
            <w:r w:rsidR="00E8403B">
              <w:rPr>
                <w:rFonts w:eastAsia="Calibri" w:cs="Arial"/>
                <w:b/>
                <w:color w:val="000000" w:themeColor="text1"/>
                <w:sz w:val="20"/>
                <w:lang w:val="es-ES"/>
              </w:rPr>
              <w:fldChar w:fldCharType="end"/>
            </w:r>
          </w:p>
        </w:tc>
      </w:tr>
      <w:tr w:rsidR="00ED5C80" w:rsidRPr="001B0998" w14:paraId="310BCB31" w14:textId="01875711" w:rsidTr="002F3890">
        <w:tc>
          <w:tcPr>
            <w:tcW w:w="4555" w:type="dxa"/>
            <w:gridSpan w:val="8"/>
            <w:tcBorders>
              <w:left w:val="single" w:sz="12" w:space="0" w:color="auto"/>
              <w:right w:val="single" w:sz="4" w:space="0" w:color="auto"/>
            </w:tcBorders>
          </w:tcPr>
          <w:p w14:paraId="0C935923" w14:textId="70DB6243" w:rsidR="00ED5C80" w:rsidRPr="001B0998" w:rsidRDefault="00ED5C80" w:rsidP="00CE49B7">
            <w:pP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1</w:t>
            </w:r>
            <w:r>
              <w:rPr>
                <w:rFonts w:eastAsia="Calibri" w:cs="Arial"/>
                <w:color w:val="000000" w:themeColor="text1"/>
                <w:sz w:val="14"/>
                <w:szCs w:val="14"/>
                <w:lang w:val="es-ES" w:eastAsia="en-US"/>
              </w:rPr>
              <w:t>2</w:t>
            </w:r>
            <w:r w:rsidRPr="001B0998">
              <w:rPr>
                <w:rFonts w:eastAsia="Calibri" w:cs="Arial"/>
                <w:color w:val="000000" w:themeColor="text1"/>
                <w:sz w:val="14"/>
                <w:szCs w:val="14"/>
                <w:lang w:val="es-ES" w:eastAsia="en-US"/>
              </w:rPr>
              <w:t>. Dirección del proyecto (nomenclatura actual)</w:t>
            </w:r>
          </w:p>
          <w:bookmarkStart w:id="8" w:name="Texto22"/>
          <w:p w14:paraId="0BCF42A0" w14:textId="1137C75C" w:rsidR="00ED5C80" w:rsidRPr="001B0998" w:rsidRDefault="00ED5C80" w:rsidP="00CE49B7">
            <w:pPr>
              <w:jc w:val="center"/>
              <w:rPr>
                <w:rFonts w:eastAsia="Calibri" w:cs="Arial"/>
                <w:b/>
                <w:color w:val="000000" w:themeColor="text1"/>
                <w:sz w:val="20"/>
                <w:lang w:val="es-ES" w:eastAsia="en-US"/>
              </w:rPr>
            </w:pPr>
            <w:r w:rsidRPr="001B0998">
              <w:rPr>
                <w:rFonts w:eastAsia="Calibri" w:cs="Arial"/>
                <w:b/>
                <w:color w:val="000000" w:themeColor="text1"/>
                <w:sz w:val="20"/>
                <w:lang w:val="es-ES" w:eastAsia="en-US"/>
              </w:rPr>
              <w:fldChar w:fldCharType="begin">
                <w:ffData>
                  <w:name w:val="Texto22"/>
                  <w:enabled/>
                  <w:calcOnExit w:val="0"/>
                  <w:helpText w:type="text" w:val="DIRECCIÓN ACTUAL DEL PROYECTO: Escriba la dirección del proyecto, utilizando la actual nomenclatura."/>
                  <w:statusText w:type="text" w:val="DIRECCIÓN ACTUAL DEL PROYECTO: Escriba la dirección del proyecto, utilizando la actual nomenclatura."/>
                  <w:textInput/>
                </w:ffData>
              </w:fldChar>
            </w:r>
            <w:r w:rsidRPr="001B0998">
              <w:rPr>
                <w:rFonts w:eastAsia="Calibri" w:cs="Arial"/>
                <w:b/>
                <w:color w:val="000000" w:themeColor="text1"/>
                <w:sz w:val="20"/>
                <w:lang w:val="es-ES" w:eastAsia="en-US"/>
              </w:rPr>
              <w:instrText xml:space="preserve"> FORMTEXT </w:instrText>
            </w:r>
            <w:r w:rsidRPr="001B0998">
              <w:rPr>
                <w:rFonts w:eastAsia="Calibri" w:cs="Arial"/>
                <w:b/>
                <w:color w:val="000000" w:themeColor="text1"/>
                <w:sz w:val="20"/>
                <w:lang w:val="es-ES" w:eastAsia="en-US"/>
              </w:rPr>
            </w:r>
            <w:r w:rsidRPr="001B0998">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Pr="001B0998">
              <w:rPr>
                <w:rFonts w:eastAsia="Calibri" w:cs="Arial"/>
                <w:b/>
                <w:color w:val="000000" w:themeColor="text1"/>
                <w:sz w:val="20"/>
                <w:lang w:val="es-ES" w:eastAsia="en-US"/>
              </w:rPr>
              <w:fldChar w:fldCharType="end"/>
            </w:r>
            <w:bookmarkEnd w:id="8"/>
          </w:p>
        </w:tc>
        <w:tc>
          <w:tcPr>
            <w:tcW w:w="3119" w:type="dxa"/>
            <w:gridSpan w:val="10"/>
            <w:tcBorders>
              <w:left w:val="single" w:sz="4" w:space="0" w:color="auto"/>
              <w:right w:val="single" w:sz="4" w:space="0" w:color="auto"/>
            </w:tcBorders>
          </w:tcPr>
          <w:p w14:paraId="293B9C5D" w14:textId="1D98595E" w:rsidR="00ED5C80" w:rsidRPr="001B0998" w:rsidRDefault="00ED5C80" w:rsidP="00A85199">
            <w:pP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1</w:t>
            </w:r>
            <w:r>
              <w:rPr>
                <w:rFonts w:eastAsia="Calibri" w:cs="Arial"/>
                <w:color w:val="000000" w:themeColor="text1"/>
                <w:sz w:val="14"/>
                <w:szCs w:val="14"/>
                <w:lang w:val="es-ES" w:eastAsia="en-US"/>
              </w:rPr>
              <w:t>3</w:t>
            </w:r>
            <w:r w:rsidRPr="001B0998">
              <w:rPr>
                <w:rFonts w:eastAsia="Calibri" w:cs="Arial"/>
                <w:color w:val="000000" w:themeColor="text1"/>
                <w:sz w:val="14"/>
                <w:szCs w:val="14"/>
                <w:lang w:val="es-ES" w:eastAsia="en-US"/>
              </w:rPr>
              <w:t xml:space="preserve"> </w:t>
            </w:r>
            <w:proofErr w:type="gramStart"/>
            <w:r w:rsidRPr="001B0998">
              <w:rPr>
                <w:rFonts w:eastAsia="Calibri" w:cs="Arial"/>
                <w:color w:val="000000" w:themeColor="text1"/>
                <w:sz w:val="14"/>
                <w:szCs w:val="14"/>
                <w:lang w:val="es-ES" w:eastAsia="en-US"/>
              </w:rPr>
              <w:t>Localidad</w:t>
            </w:r>
            <w:proofErr w:type="gramEnd"/>
            <w:r w:rsidRPr="001B0998">
              <w:rPr>
                <w:rFonts w:eastAsia="Calibri" w:cs="Arial"/>
                <w:color w:val="000000" w:themeColor="text1"/>
                <w:sz w:val="14"/>
                <w:szCs w:val="14"/>
                <w:lang w:val="es-ES" w:eastAsia="en-US"/>
              </w:rPr>
              <w:t xml:space="preserve"> – UPZ</w:t>
            </w:r>
            <w:r>
              <w:rPr>
                <w:rFonts w:eastAsia="Calibri" w:cs="Arial"/>
                <w:color w:val="000000" w:themeColor="text1"/>
                <w:sz w:val="14"/>
                <w:szCs w:val="14"/>
                <w:lang w:val="es-ES" w:eastAsia="en-US"/>
              </w:rPr>
              <w:t xml:space="preserve"> </w:t>
            </w:r>
          </w:p>
          <w:sdt>
            <w:sdtPr>
              <w:rPr>
                <w:rFonts w:eastAsia="Calibri" w:cs="Arial"/>
                <w:bCs/>
                <w:color w:val="000000" w:themeColor="text1"/>
                <w:sz w:val="20"/>
                <w:lang w:val="es-ES" w:eastAsia="en-US"/>
              </w:rPr>
              <w:alias w:val="Localidad - UPZ "/>
              <w:tag w:val="UPZ"/>
              <w:id w:val="34593237"/>
              <w:placeholder>
                <w:docPart w:val="15B93F22AFBE4889ACD14FC34DEC3EC4"/>
              </w:placeholder>
              <w:showingPlcHdr/>
              <w:dropDownList>
                <w:listItem w:value="Elija la Localidad y la UPZ donde se ubica el proyecto.          "/>
                <w:listItem w:displayText="Antonio Nariño - UPZ 35 CIUDAD JARDIN" w:value="Antonio Nariño - UPZ 35 CIUDAD JARDIN"/>
                <w:listItem w:displayText="Antonio Nariño - UPZ 38 RESTREPO" w:value="Antonio Nariño - UPZ 38 RESTREPO"/>
                <w:listItem w:displayText="Barrios Unidos - UPZ 21 LOS ANDES" w:value="Barrios Unidos - UPZ 21 LOS ANDES"/>
                <w:listItem w:displayText="Barrios Unidos - UPZ 22 DOCE DE OCTUBRE" w:value="Barrios Unidos - UPZ 22 DOCE DE OCTUBRE"/>
                <w:listItem w:displayText="Barrios Unidos - UPZ 98 LOS ALCAZARES" w:value="Barrios Unidos - UPZ 98 LOS ALCAZARES"/>
                <w:listItem w:displayText="Barrios Unidos - UPZ 103 PARQUE EL SALITRE" w:value="Barrios Unidos - UPZ 103 PARQUE EL SALITRE"/>
                <w:listItem w:displayText="Bosa - UPZ 49 APOGEO" w:value="Bosa - UPZ 49 APOGEO"/>
                <w:listItem w:displayText="Bosa - UPZ 84 BOSA OCCIDENTAL" w:value="Bosa - UPZ 84 BOSA OCCIDENTAL"/>
                <w:listItem w:displayText="Bosa - UPZ 85 BOSA CENTRAL" w:value="Bosa - UPZ 85 BOSA CENTRAL"/>
                <w:listItem w:displayText="Bosa - UPZ 86 EL PORVENIR" w:value="Bosa - UPZ 86 EL PORVENIR"/>
                <w:listItem w:displayText="Bosa - UPZ 87 TINTAL SUR" w:value="Bosa - UPZ 87 TINTAL SUR"/>
                <w:listItem w:displayText="Candelaria - UPZ 94 LA CANDELARIA" w:value="Candelaria - UPZ 94 LA CANDELARIA"/>
                <w:listItem w:displayText="Chapinero - UPZ 88 EL REFUGIO" w:value="Chapinero - UPZ 88 EL REFUGIO"/>
                <w:listItem w:displayText="Chapinero - UPZ 89 SAN ISIDRO-PATIOS" w:value="Chapinero - UPZ 89 SAN ISIDRO-PATIOS"/>
                <w:listItem w:displayText="Chapinero - UPZ 90 PARDO RUBIO" w:value="Chapinero - UPZ 90 PARDO RUBIO"/>
                <w:listItem w:displayText="Chapinero - UPZ 97 CHICO LAGO" w:value="Chapinero - UPZ 97 CHICO LAGO"/>
                <w:listItem w:displayText="Chapinero - UPZ 99 CHAPINERO" w:value="Chapinero - UPZ 99 CHAPINERO"/>
                <w:listItem w:displayText="Ciudad Bolívar - UPZ 63 EL MOCHUELO" w:value="Ciudad Bolívar - UPZ 63 EL MOCHUELO"/>
                <w:listItem w:displayText="Ciudad Bolívar - UPZ 64 MONTE BLANCO" w:value="Ciudad Bolívar - UPZ 64 MONTE BLANCO"/>
                <w:listItem w:displayText="Ciudad Bolívar - UPZ 65 ARBORIZADORA" w:value="Ciudad Bolívar - UPZ 65 ARBORIZADORA"/>
                <w:listItem w:displayText="Ciudad Bolívar - UPZ 66 SAN FRANCISCO" w:value="Ciudad Bolívar - UPZ 66 SAN FRANCISCO"/>
                <w:listItem w:displayText="Ciudad Bolívar - UPZ 67 LUCERO" w:value="Ciudad Bolívar - UPZ 67 LUCERO"/>
                <w:listItem w:displayText="Ciudad Bolívar - UPZ 68 EL TESORO" w:value="Ciudad Bolívar - UPZ 68 EL TESORO"/>
                <w:listItem w:displayText="Ciudad Bolívar - UPZ 69 ISMAEL PERDOMO" w:value="Ciudad Bolívar - UPZ 69 ISMAEL PERDOMO"/>
                <w:listItem w:displayText="Ciudad Bolívar - UPZ 70 JERUSALEM" w:value="Ciudad Bolívar - UPZ 70 JERUSALEM"/>
                <w:listItem w:displayText="Engativá - UPZ 26 LAS FERIAS" w:value="Engativá - UPZ 26 LAS FERIAS"/>
                <w:listItem w:displayText="Engativá - UPZ 29 EL MINUTO DE DIOS" w:value="Engativá - UPZ 29 EL MINUTO DE DIOS"/>
                <w:listItem w:displayText="Engativá - UPZ 30 BOYACA REAL" w:value="Engativá - UPZ 30 BOYACA REAL"/>
                <w:listItem w:displayText="Engativá - UPZ 31 SANTA CECILIA" w:value="Engativá - UPZ 31 SANTA CECILIA"/>
                <w:listItem w:displayText="Engativá - UPZ 72 BOLIVIA" w:value="Engativá - UPZ 72 BOLIVIA"/>
                <w:listItem w:displayText="Engativá - UPZ 73 GARCES NAVAS" w:value="Engativá - UPZ 73 GARCES NAVAS"/>
                <w:listItem w:displayText="Engativá - UPZ 74 ENGATIVA" w:value="Engativá - UPZ 74 ENGATIVA"/>
                <w:listItem w:displayText="Engativá - UPZ 105 JARDIN BOTANICO" w:value="Engativá - UPZ 105 JARDIN BOTANICO"/>
                <w:listItem w:displayText="Engativá - UPZ 116 ALAMOS" w:value="Engativá - UPZ 116 ALAMOS"/>
                <w:listItem w:displayText="Fontibón - UPZ 75 FONTIBON" w:value="Fontibón - UPZ 75 FONTIBON"/>
                <w:listItem w:displayText="Fontibón - UPZ 76 FONTIBON SAN PABLO" w:value="Fontibón - UPZ 76 FONTIBON SAN PABLO"/>
                <w:listItem w:displayText="Fontibón - UPZ 77 ZONA FRANCA" w:value="Fontibón - UPZ 77 ZONA FRANCA"/>
                <w:listItem w:displayText="Fontibón - UPZ 110 CIUDAD SALITRE OCCIDENTAL" w:value="Fontibón - UPZ 110 CIUDAD SALITRE OCCIDENTAL"/>
                <w:listItem w:displayText="Fontibón - UPZ 112 GRANJAS DE TECHO" w:value="Fontibón - UPZ 112 GRANJAS DE TECHO"/>
                <w:listItem w:displayText="Fontibón - UPZ 114 MODELIA" w:value="Fontibón - UPZ 114 MODELIA"/>
                <w:listItem w:displayText="Fontibón - UPZ 115 CAPELLANIA" w:value="Fontibón - UPZ 115 CAPELLANIA"/>
                <w:listItem w:displayText="Fontibón - UPZ 117 AEROPUERTO EL DORADO" w:value="Fontibón - UPZ 117 AEROPUERTO EL DORADO"/>
                <w:listItem w:displayText="Kennedy - UPZ 44 AMERICAS" w:value="Kennedy - UPZ 44 AMERICAS"/>
                <w:listItem w:displayText="Kennedy - UPZ 45 CARVAJAL" w:value="Kennedy - UPZ 45 CARVAJAL"/>
                <w:listItem w:displayText="Kennedy - UPZ 46 CASTILLA" w:value="Kennedy - UPZ 46 CASTILLA"/>
                <w:listItem w:displayText="Kennedy - UPZ 47 KENNEDY CENTRAL" w:value="Kennedy - UPZ 47 KENNEDY CENTRAL"/>
                <w:listItem w:displayText="Kennedy - UPZ 48 TIMIZA" w:value="Kennedy - UPZ 48 TIMIZA"/>
                <w:listItem w:displayText="Kennedy - UPZ 78 TINTAL NORTE" w:value="Kennedy - UPZ 78 TINTAL NORTE"/>
                <w:listItem w:displayText="Kennedy - UPZ 79 CALANDAIMA" w:value="Kennedy - UPZ 79 CALANDAIMA"/>
                <w:listItem w:displayText="Kennedy - UPZ 80 CORABASTOS" w:value="Kennedy - UPZ 80 CORABASTOS"/>
                <w:listItem w:displayText="Kennedy - UPZ 81 GRAN BRITALIA" w:value="Kennedy - UPZ 81 GRAN BRITALIA"/>
                <w:listItem w:displayText="Kennedy - UPZ 82 PATIO BONITO" w:value="Kennedy - UPZ 82 PATIO BONITO"/>
                <w:listItem w:displayText="Kennedy - UPZ 83 LAS MARGARITAS" w:value="Kennedy - UPZ 83 LAS MARGARITAS"/>
                <w:listItem w:displayText="Kennedy - UPZ 113 BAVARIA" w:value="Kennedy - UPZ 113 BAVARIA"/>
                <w:listItem w:displayText="Martires - UPZ 37 SANTA ISABEL" w:value="Martires - UPZ 37 SANTA ISABEL"/>
                <w:listItem w:displayText="Martires - UPZ 102 LA SABANA" w:value="Martires - UPZ 102 LA SABANA"/>
                <w:listItem w:displayText="Puente Aranda - UPZ 40 CIUDAD MONTES" w:value="Puente Aranda - UPZ 40 CIUDAD MONTES"/>
                <w:listItem w:displayText="Puente Aranda - UPZ 41 MUZU" w:value="Puente Aranda - UPZ 41 MUZU"/>
                <w:listItem w:displayText="Puente Aranda - UPZ 43 SAN RAFAEL" w:value="Puente Aranda - UPZ 43 SAN RAFAEL"/>
                <w:listItem w:displayText="Puente Aranda - UPZ 108 ZONA INDUSTRIAL" w:value="Puente Aranda - UPZ 108 ZONA INDUSTRIAL"/>
                <w:listItem w:displayText="Puente Aranda - UPZ 111 PUENTE ARANDA" w:value="Puente Aranda - UPZ 111 PUENTE ARANDA"/>
                <w:listItem w:displayText="Rafael Uribe Uribe - UPZ 36 SAN JOSE" w:value="Rafael Uribe Uribe - UPZ 36 SAN JOSE"/>
                <w:listItem w:displayText="Rafael Uribe Uribe - UPZ 39 QUIROGA" w:value="Rafael Uribe Uribe - UPZ 39 QUIROGA"/>
                <w:listItem w:displayText="Rafael Uribe Uribe - UPZ 53 MARCO FIDEL SUAREZ" w:value="Rafael Uribe Uribe - UPZ 53 MARCO FIDEL SUAREZ"/>
                <w:listItem w:displayText="Rafael Uribe Uribe - UPZ 54 MARRUECOS" w:value="Rafael Uribe Uribe - UPZ 54 MARRUECOS"/>
                <w:listItem w:displayText="Rafael Uribe Uribe - UPZ 55 DIANA TURBAY" w:value="Rafael Uribe Uribe - UPZ 55 DIANA TURBAY"/>
                <w:listItem w:displayText="San Cristóbal - UPZ 32 SAN BLAS" w:value="San Cristóbal - UPZ 32 SAN BLAS"/>
                <w:listItem w:displayText="San Cristóbal - UPZ 33 SOSIEGO" w:value="San Cristóbal - UPZ 33 SOSIEGO"/>
                <w:listItem w:displayText="San Cristóbal - UPZ 34 20 DE JULIO" w:value="San Cristóbal - UPZ 34 20 DE JULIO"/>
                <w:listItem w:displayText="San Cristóbal - UPZ 50 LA GLORIA" w:value="San Cristóbal - UPZ 50 LA GLORIA"/>
                <w:listItem w:displayText="San Cristóbal - UPZ 51 LOS LIBERTADORES" w:value="San Cristóbal - UPZ 51 LOS LIBERTADORES"/>
                <w:listItem w:displayText="Santa Fe - UPZ 91 SAGRADO CORAZON" w:value="Santa Fe - UPZ 91 SAGRADO CORAZON"/>
                <w:listItem w:displayText="Santa Fe - UPZ 92 LA MACARENA" w:value="Santa Fe - UPZ 92 LA MACARENA"/>
                <w:listItem w:displayText="Santa Fe - UPZ 93 LAS NIEVES" w:value="Santa Fe - UPZ 93 LAS NIEVES"/>
                <w:listItem w:displayText="Santa Fe - UPZ 95 LAS CRUCES" w:value="Santa Fe - UPZ 95 LAS CRUCES"/>
                <w:listItem w:displayText="Santa Fe - UPZ 96 LOURDES" w:value="Santa Fe - UPZ 96 LOURDES"/>
                <w:listItem w:displayText="Suba - UPZ 2 LA ACADEMIA" w:value="Suba - UPZ 2 LA ACADEMIA"/>
                <w:listItem w:displayText="Suba - UPZ 3 GUAYMARAL" w:value="Suba - UPZ 3 GUAYMARAL"/>
                <w:listItem w:displayText="Suba - UPZ 17 SAN JOSE DE BAVARIA" w:value="Suba - UPZ 17 SAN JOSE DE BAVARIA"/>
                <w:listItem w:displayText="Suba - UPZ 18 BRITALIA" w:value="Suba - UPZ 18 BRITALIA"/>
                <w:listItem w:displayText="Suba - UPZ 19 EL PRADO" w:value="Suba - UPZ 19 EL PRADO"/>
                <w:listItem w:displayText="Suba - UPZ 20 LA ALHAMBRA" w:value="Suba - UPZ 20 LA ALHAMBRA"/>
                <w:listItem w:displayText="Suba - UPZ 23 CASA BLANCA SUBA" w:value="Suba - UPZ 23 CASA BLANCA SUBA"/>
                <w:listItem w:displayText="Suba - UPZ 24 NIZA" w:value="Suba - UPZ 24 NIZA"/>
                <w:listItem w:displayText="Suba - UPZ 25 LA FLORESTA" w:value="Suba - UPZ 25 LA FLORESTA"/>
                <w:listItem w:displayText="Suba - UPZ 27 SUBA" w:value="Suba - UPZ 27 SUBA"/>
                <w:listItem w:displayText="Suba - UPZ 28 EL RINCON" w:value="Suba - UPZ 28 EL RINCON"/>
                <w:listItem w:displayText="Suba - UPZ 71 TIBABUYES" w:value="Suba - UPZ 71 TIBABUYES"/>
                <w:listItem w:displayText="Teusaquillo - UPZ 100 GALERIAS" w:value="Teusaquillo - UPZ 100 GALERIAS"/>
                <w:listItem w:displayText="Teusaquillo - UPZ 101 TEUSAQUILLO" w:value="Teusaquillo - UPZ 101 TEUSAQUILLO"/>
                <w:listItem w:displayText="Teusaquillo - UPZ 104 PARQUE SIMON BOLIVAR-CAN" w:value="Teusaquillo - UPZ 104 PARQUE SIMON BOLIVAR-CAN"/>
                <w:listItem w:displayText="Teusaquillo - UPZ 106 LA ESMERALDA" w:value="Teusaquillo - UPZ 106 LA ESMERALDA"/>
                <w:listItem w:displayText="Teusaquillo - UPZ 107 QUINTA PAREDES" w:value="Teusaquillo - UPZ 107 QUINTA PAREDES"/>
                <w:listItem w:displayText="Teusaquillo - UPZ 109 CIUDAD SALITRE ORIENTAL" w:value="Teusaquillo - UPZ 109 CIUDAD SALITRE ORIENTAL"/>
                <w:listItem w:displayText="Tunjuelito - UPZ 42 VENECIA" w:value="Tunjuelito - UPZ 42 VENECIA"/>
                <w:listItem w:displayText="Tunjuelito - UPZ 62 TUNJUELITO" w:value="Tunjuelito - UPZ 62 TUNJUELITO"/>
                <w:listItem w:displayText="Usaquén - UPZ 1 PASEO DE LOS LIBERTADORES" w:value="Usaquén - UPZ 1 PASEO DE LOS LIBERTADORES"/>
                <w:listItem w:displayText="Usaquén - UPZ 9 VERBENAL" w:value="Usaquén - UPZ 9 VERBENAL"/>
                <w:listItem w:displayText="Usaquén - UPZ 10 LA URIBE" w:value="Usaquén - UPZ 10 LA URIBE"/>
                <w:listItem w:displayText="Usaquén - UPZ 11 SAN CRISTOBAL NORTE" w:value="Usaquén - UPZ 11 SAN CRISTOBAL NORTE"/>
                <w:listItem w:displayText="Usaquén - UPZ 12 TOBERIN" w:value="Usaquén - UPZ 12 TOBERIN"/>
                <w:listItem w:displayText="Usaquén - UPZ 13 LOS CEDROS" w:value="Usaquén - UPZ 13 LOS CEDROS"/>
                <w:listItem w:displayText="Usaquén - UPZ 14 USAQUEN" w:value="Usaquén - UPZ 14 USAQUEN"/>
                <w:listItem w:displayText="Usaquén - UPZ 15 COUNTRY CLUB" w:value="Usaquén - UPZ 15 COUNTRY CLUB"/>
                <w:listItem w:displayText="Usaquén - UPZ 16 SANTA BARBARA" w:value="Usaquén - UPZ 16 SANTA BARBARA"/>
                <w:listItem w:displayText="Usme - UPZ 52 LA FLORA" w:value="Usme - UPZ 52 LA FLORA"/>
                <w:listItem w:displayText="Usme - UPZ 56 DANUBIO" w:value="Usme - UPZ 56 DANUBIO"/>
                <w:listItem w:displayText="Usme - UPZ 57 GRAN YOMASA" w:value="Usme - UPZ 57 GRAN YOMASA"/>
                <w:listItem w:displayText="Usme - UPZ 58 COMUNEROS" w:value="Usme - UPZ 58 COMUNEROS"/>
                <w:listItem w:displayText="Usme - UPZ 59 ALFONSO LOPEZ" w:value="Usme - UPZ 59 ALFONSO LOPEZ"/>
                <w:listItem w:displayText="Usme - UPZ 60 PARQUE ENTRENUBES" w:value="Usme - UPZ 60 PARQUE ENTRENUBES"/>
                <w:listItem w:displayText="Usme - UPZ 61 CIUDAD USME" w:value="Usme - UPZ 61 CIUDAD USME"/>
                <w:listItem w:displayText="Por georeferenciar" w:value="Por georeferenciar"/>
                <w:listItem w:displayText="N/A" w:value="N/A"/>
              </w:dropDownList>
            </w:sdtPr>
            <w:sdtEndPr/>
            <w:sdtContent>
              <w:p w14:paraId="6EEA6403" w14:textId="0A22C95D" w:rsidR="00ED5C80" w:rsidRPr="001B0998" w:rsidRDefault="002A4AE2" w:rsidP="00D20F4A">
                <w:pPr>
                  <w:jc w:val="center"/>
                  <w:rPr>
                    <w:rFonts w:eastAsia="Calibri" w:cs="Arial"/>
                    <w:b/>
                    <w:color w:val="000000" w:themeColor="text1"/>
                    <w:sz w:val="20"/>
                    <w:lang w:val="es-ES" w:eastAsia="en-US"/>
                  </w:rPr>
                </w:pPr>
                <w:r w:rsidRPr="002A4AE2">
                  <w:rPr>
                    <w:rStyle w:val="Textodelmarcadordeposicin"/>
                  </w:rPr>
                  <w:t>Elija un elemento.</w:t>
                </w:r>
              </w:p>
            </w:sdtContent>
          </w:sdt>
        </w:tc>
        <w:tc>
          <w:tcPr>
            <w:tcW w:w="3318" w:type="dxa"/>
            <w:gridSpan w:val="7"/>
            <w:tcBorders>
              <w:left w:val="single" w:sz="4" w:space="0" w:color="auto"/>
              <w:right w:val="single" w:sz="12" w:space="0" w:color="auto"/>
            </w:tcBorders>
          </w:tcPr>
          <w:p w14:paraId="2842A3AF" w14:textId="0EA4D839" w:rsidR="00ED5C80" w:rsidRPr="001B0998" w:rsidRDefault="006F545F" w:rsidP="00ED5C80">
            <w:pP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1</w:t>
            </w:r>
            <w:r>
              <w:rPr>
                <w:rFonts w:eastAsia="Calibri" w:cs="Arial"/>
                <w:color w:val="000000" w:themeColor="text1"/>
                <w:sz w:val="14"/>
                <w:szCs w:val="14"/>
                <w:lang w:val="es-ES" w:eastAsia="en-US"/>
              </w:rPr>
              <w:t>3</w:t>
            </w:r>
            <w:r w:rsidRPr="001B0998">
              <w:rPr>
                <w:rFonts w:eastAsia="Calibri" w:cs="Arial"/>
                <w:color w:val="000000" w:themeColor="text1"/>
                <w:sz w:val="14"/>
                <w:szCs w:val="14"/>
                <w:lang w:val="es-ES" w:eastAsia="en-US"/>
              </w:rPr>
              <w:t>.</w:t>
            </w:r>
            <w:r w:rsidR="00953CF2">
              <w:rPr>
                <w:rFonts w:eastAsia="Calibri" w:cs="Arial"/>
                <w:color w:val="000000" w:themeColor="text1"/>
                <w:sz w:val="14"/>
                <w:szCs w:val="14"/>
                <w:lang w:val="es-ES" w:eastAsia="en-US"/>
              </w:rPr>
              <w:t>1</w:t>
            </w:r>
            <w:r w:rsidRPr="001B0998">
              <w:rPr>
                <w:rFonts w:eastAsia="Calibri" w:cs="Arial"/>
                <w:color w:val="000000" w:themeColor="text1"/>
                <w:sz w:val="14"/>
                <w:szCs w:val="14"/>
                <w:lang w:val="es-ES" w:eastAsia="en-US"/>
              </w:rPr>
              <w:t xml:space="preserve"> </w:t>
            </w:r>
            <w:r>
              <w:rPr>
                <w:rFonts w:eastAsia="Calibri" w:cs="Arial"/>
                <w:color w:val="000000" w:themeColor="text1"/>
                <w:sz w:val="14"/>
                <w:szCs w:val="14"/>
                <w:lang w:val="es-ES" w:eastAsia="en-US"/>
              </w:rPr>
              <w:t xml:space="preserve">(Decreto 555 2021) </w:t>
            </w:r>
            <w:r w:rsidR="004925FA">
              <w:rPr>
                <w:rFonts w:eastAsia="Calibri" w:cs="Arial"/>
                <w:color w:val="000000" w:themeColor="text1"/>
                <w:sz w:val="14"/>
                <w:szCs w:val="14"/>
                <w:lang w:val="es-ES" w:eastAsia="en-US"/>
              </w:rPr>
              <w:t xml:space="preserve">Localidad - </w:t>
            </w:r>
            <w:r w:rsidRPr="001B0998">
              <w:rPr>
                <w:rFonts w:eastAsia="Calibri" w:cs="Arial"/>
                <w:color w:val="000000" w:themeColor="text1"/>
                <w:sz w:val="14"/>
                <w:szCs w:val="14"/>
                <w:lang w:val="es-ES" w:eastAsia="en-US"/>
              </w:rPr>
              <w:t>U</w:t>
            </w:r>
            <w:r w:rsidR="004925FA">
              <w:rPr>
                <w:rFonts w:eastAsia="Calibri" w:cs="Arial"/>
                <w:color w:val="000000" w:themeColor="text1"/>
                <w:sz w:val="14"/>
                <w:szCs w:val="14"/>
                <w:lang w:val="es-ES" w:eastAsia="en-US"/>
              </w:rPr>
              <w:t>PL</w:t>
            </w:r>
          </w:p>
          <w:sdt>
            <w:sdtPr>
              <w:rPr>
                <w:rFonts w:eastAsia="Calibri" w:cs="Arial"/>
                <w:bCs/>
                <w:color w:val="000000" w:themeColor="text1"/>
                <w:sz w:val="20"/>
                <w:lang w:val="es-ES" w:eastAsia="en-US"/>
              </w:rPr>
              <w:alias w:val="Elije Localidad UPL"/>
              <w:tag w:val="Elije Localidad UPL"/>
              <w:id w:val="1791324047"/>
              <w:placeholder>
                <w:docPart w:val="FC4E6F6A3A9F46E78C56105C2C30BA8D"/>
              </w:placeholder>
              <w:showingPlcHdr/>
              <w:dropDownList>
                <w:listItem w:value="Elija un elemento."/>
                <w:listItem w:displayText="No. 1-SUMAPAZ" w:value="No. 1-SUMAPAZ"/>
                <w:listItem w:displayText="No. 2 CUENCA DEL TUNJUELITO" w:value="No. 2 CUENCA DEL TUNJUELITO"/>
                <w:listItem w:displayText="No. 3 ARBORIZADORA" w:value="No. 3 ARBORIZADORA"/>
                <w:listItem w:displayText="No. 4 LUCERO " w:value="No. 4 LUCERO "/>
                <w:listItem w:displayText="No. 5 USME - ENTRENUBES " w:value="No. 5 USME - ENTRENUBES "/>
                <w:listItem w:displayText="No. 6 CERROS ORIENTALES " w:value="No. 6 CERROS ORIENTALES "/>
                <w:listItem w:displayText="No. 7 TORCA " w:value="No. 7 TORCA "/>
                <w:listItem w:displayText="No. 8 BRITALIA " w:value="No. 8 BRITALIA "/>
                <w:listItem w:displayText="No. 9 SUBA " w:value="No. 9 SUBA "/>
                <w:listItem w:displayText="No. 10 TIBABUYES" w:value="No. 10 TIBABUYES"/>
                <w:listItem w:displayText="No. 11 ENGATIVA " w:value="No. 11 ENGATIVA "/>
                <w:listItem w:displayText="No.12 FONTIBON" w:value="No.12 FONTIBON"/>
                <w:listItem w:displayText="No. 13 TINTAL" w:value="No. 13 TINTAL"/>
                <w:listItem w:displayText="No. 14 PATIO BONITO " w:value="No. 14 PATIO BONITO "/>
                <w:listItem w:displayText="No. 15 PORVENIR " w:value="No. 15 PORVENIR "/>
                <w:listItem w:displayText="No. 16 EDEN " w:value="No. 16 EDEN "/>
                <w:listItem w:displayText="No. 17 BOSA " w:value="No. 17 BOSA "/>
                <w:listItem w:displayText="No. 18 KENNEDY " w:value="No. 18 KENNEDY "/>
                <w:listItem w:displayText="No. 19 TUNJUELITO" w:value="No. 19 TUNJUELITO"/>
                <w:listItem w:displayText="No. 20 RAFAEL URIBE " w:value="No. 20 RAFAEL URIBE "/>
                <w:listItem w:displayText="No. 21 SAN CRISTOBAL" w:value="No. 21 SAN CRISTOBAL"/>
                <w:listItem w:displayText="No. 22 RESTREPO " w:value="No. 22 RESTREPO "/>
                <w:listItem w:displayText="No. 23 CENTRO HISTORICO" w:value="No. 23 CENTRO HISTORICO"/>
                <w:listItem w:displayText="No. 24 CHAPINERO " w:value="No. 24 CHAPINERO "/>
                <w:listItem w:displayText="No. 25 USAQUEN " w:value="No. 25 USAQUEN "/>
                <w:listItem w:displayText="No. 26 TOBERIN " w:value="No. 26 TOBERIN "/>
                <w:listItem w:displayText="No. 27 NIZA " w:value="No. 27 NIZA "/>
                <w:listItem w:displayText="No. 28 RINCON DE SUBA " w:value="No. 28 RINCON DE SUBA "/>
                <w:listItem w:displayText="No. 29 TABORA " w:value="No. 29 TABORA "/>
                <w:listItem w:displayText="No. 30 SALITRE " w:value="No. 30 SALITRE "/>
                <w:listItem w:displayText="No. 31 PUENTE ARANDA" w:value="No. 31 PUENTE ARANDA"/>
                <w:listItem w:displayText="No. 32 TEUSAQUILLO" w:value="No. 32 TEUSAQUILLO"/>
                <w:listItem w:displayText="No. 33 BARRIOS UNIDOS " w:value="No. 33 BARRIOS UNIDOS "/>
                <w:listItem w:displayText="N/A" w:value="N/A"/>
              </w:dropDownList>
            </w:sdtPr>
            <w:sdtEndPr/>
            <w:sdtContent>
              <w:p w14:paraId="4023C9F1" w14:textId="0EED0246" w:rsidR="00ED5C80" w:rsidRPr="001B0998" w:rsidRDefault="002A4AE2" w:rsidP="00D20F4A">
                <w:pPr>
                  <w:jc w:val="center"/>
                  <w:rPr>
                    <w:rFonts w:eastAsia="Calibri" w:cs="Arial"/>
                    <w:b/>
                    <w:color w:val="000000" w:themeColor="text1"/>
                    <w:sz w:val="20"/>
                    <w:lang w:val="es-ES" w:eastAsia="en-US"/>
                  </w:rPr>
                </w:pPr>
                <w:r w:rsidRPr="002A4AE2">
                  <w:rPr>
                    <w:rStyle w:val="Textodelmarcadordeposicin"/>
                  </w:rPr>
                  <w:t>Elija un elemento.</w:t>
                </w:r>
              </w:p>
            </w:sdtContent>
          </w:sdt>
        </w:tc>
      </w:tr>
      <w:tr w:rsidR="006B5425" w:rsidRPr="001B0998" w14:paraId="652B8BB6" w14:textId="77777777" w:rsidTr="00F30119">
        <w:tc>
          <w:tcPr>
            <w:tcW w:w="4555" w:type="dxa"/>
            <w:gridSpan w:val="8"/>
            <w:tcBorders>
              <w:top w:val="nil"/>
              <w:left w:val="single" w:sz="12" w:space="0" w:color="auto"/>
              <w:bottom w:val="single" w:sz="2" w:space="0" w:color="auto"/>
              <w:right w:val="single" w:sz="4" w:space="0" w:color="auto"/>
            </w:tcBorders>
          </w:tcPr>
          <w:p w14:paraId="6C12BC72" w14:textId="2D75F702" w:rsidR="006B5425" w:rsidRPr="001B0998" w:rsidRDefault="006B5425" w:rsidP="00CE49B7">
            <w:pP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1</w:t>
            </w:r>
            <w:r>
              <w:rPr>
                <w:rFonts w:eastAsia="Calibri" w:cs="Arial"/>
                <w:color w:val="000000" w:themeColor="text1"/>
                <w:sz w:val="14"/>
                <w:szCs w:val="14"/>
                <w:lang w:val="es-ES" w:eastAsia="en-US"/>
              </w:rPr>
              <w:t>4</w:t>
            </w:r>
            <w:r w:rsidRPr="001B0998">
              <w:rPr>
                <w:rFonts w:eastAsia="Calibri" w:cs="Arial"/>
                <w:color w:val="000000" w:themeColor="text1"/>
                <w:sz w:val="14"/>
                <w:szCs w:val="14"/>
                <w:lang w:val="es-ES" w:eastAsia="en-US"/>
              </w:rPr>
              <w:t>. Estrato</w:t>
            </w:r>
          </w:p>
          <w:p w14:paraId="5AF93F51" w14:textId="072D6DB2" w:rsidR="006B5425" w:rsidRPr="001B0998" w:rsidRDefault="006B5425" w:rsidP="00CE49B7">
            <w:pPr>
              <w:jc w:val="center"/>
              <w:rPr>
                <w:rFonts w:eastAsia="Calibri" w:cs="Arial"/>
                <w:b/>
                <w:color w:val="000000" w:themeColor="text1"/>
                <w:sz w:val="20"/>
                <w:lang w:val="es-ES" w:eastAsia="en-US"/>
              </w:rPr>
            </w:pPr>
            <w:r w:rsidRPr="001B0998">
              <w:rPr>
                <w:rFonts w:eastAsia="Calibri" w:cs="Arial"/>
                <w:b/>
                <w:color w:val="000000" w:themeColor="text1"/>
                <w:sz w:val="20"/>
                <w:lang w:val="es-ES" w:eastAsia="en-US"/>
              </w:rPr>
              <w:fldChar w:fldCharType="begin">
                <w:ffData>
                  <w:name w:val=""/>
                  <w:enabled/>
                  <w:calcOnExit w:val="0"/>
                  <w:helpText w:type="text" w:val="ESTRATO: Indique el estrato socioeconómico correspondiente al proyecto de vivienda."/>
                  <w:statusText w:type="text" w:val="ESTRATO: Indique el estrato socioeconómico correspondiente al proyecto de vivienda."/>
                  <w:textInput>
                    <w:type w:val="number"/>
                    <w:maxLength w:val="1"/>
                    <w:format w:val="0"/>
                  </w:textInput>
                </w:ffData>
              </w:fldChar>
            </w:r>
            <w:r w:rsidRPr="001B0998">
              <w:rPr>
                <w:rFonts w:eastAsia="Calibri" w:cs="Arial"/>
                <w:b/>
                <w:color w:val="000000" w:themeColor="text1"/>
                <w:sz w:val="20"/>
                <w:lang w:val="es-ES" w:eastAsia="en-US"/>
              </w:rPr>
              <w:instrText xml:space="preserve"> FORMTEXT </w:instrText>
            </w:r>
            <w:r w:rsidRPr="001B0998">
              <w:rPr>
                <w:rFonts w:eastAsia="Calibri" w:cs="Arial"/>
                <w:b/>
                <w:color w:val="000000" w:themeColor="text1"/>
                <w:sz w:val="20"/>
                <w:lang w:val="es-ES" w:eastAsia="en-US"/>
              </w:rPr>
            </w:r>
            <w:r w:rsidRPr="001B0998">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Pr="001B0998">
              <w:rPr>
                <w:rFonts w:eastAsia="Calibri" w:cs="Arial"/>
                <w:b/>
                <w:color w:val="000000" w:themeColor="text1"/>
                <w:sz w:val="20"/>
                <w:lang w:val="es-ES" w:eastAsia="en-US"/>
              </w:rPr>
              <w:fldChar w:fldCharType="end"/>
            </w:r>
          </w:p>
        </w:tc>
        <w:tc>
          <w:tcPr>
            <w:tcW w:w="3218" w:type="dxa"/>
            <w:gridSpan w:val="11"/>
            <w:tcBorders>
              <w:top w:val="single" w:sz="2" w:space="0" w:color="auto"/>
              <w:left w:val="single" w:sz="4" w:space="0" w:color="auto"/>
              <w:bottom w:val="single" w:sz="2" w:space="0" w:color="auto"/>
              <w:right w:val="single" w:sz="12" w:space="0" w:color="auto"/>
            </w:tcBorders>
          </w:tcPr>
          <w:p w14:paraId="3E80FE67" w14:textId="741203CF" w:rsidR="006B5425" w:rsidRPr="001B0998" w:rsidRDefault="006B5425" w:rsidP="00CE49B7">
            <w:pP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1</w:t>
            </w:r>
            <w:r>
              <w:rPr>
                <w:rFonts w:eastAsia="Calibri" w:cs="Arial"/>
                <w:color w:val="000000" w:themeColor="text1"/>
                <w:sz w:val="14"/>
                <w:szCs w:val="14"/>
                <w:lang w:val="es-ES" w:eastAsia="en-US"/>
              </w:rPr>
              <w:t>5</w:t>
            </w:r>
            <w:r w:rsidR="00953CF2">
              <w:rPr>
                <w:rFonts w:eastAsia="Calibri" w:cs="Arial"/>
                <w:color w:val="000000" w:themeColor="text1"/>
                <w:sz w:val="14"/>
                <w:szCs w:val="14"/>
                <w:lang w:val="es-ES" w:eastAsia="en-US"/>
              </w:rPr>
              <w:t>.</w:t>
            </w:r>
            <w:r w:rsidRPr="001B0998">
              <w:rPr>
                <w:rFonts w:eastAsia="Calibri" w:cs="Arial"/>
                <w:color w:val="000000" w:themeColor="text1"/>
                <w:sz w:val="14"/>
                <w:szCs w:val="14"/>
                <w:lang w:val="es-ES" w:eastAsia="en-US"/>
              </w:rPr>
              <w:t xml:space="preserve"> Número de </w:t>
            </w:r>
            <w:r>
              <w:rPr>
                <w:rFonts w:eastAsia="Calibri" w:cs="Arial"/>
                <w:color w:val="000000" w:themeColor="text1"/>
                <w:sz w:val="14"/>
                <w:szCs w:val="14"/>
                <w:lang w:val="es-ES" w:eastAsia="en-US"/>
              </w:rPr>
              <w:t>estacionamientos</w:t>
            </w:r>
            <w:r w:rsidRPr="001B0998">
              <w:rPr>
                <w:rFonts w:eastAsia="Calibri" w:cs="Arial"/>
                <w:color w:val="000000" w:themeColor="text1"/>
                <w:sz w:val="14"/>
                <w:szCs w:val="14"/>
                <w:lang w:val="es-ES" w:eastAsia="en-US"/>
              </w:rPr>
              <w:t xml:space="preserve"> (Visitantes </w:t>
            </w:r>
            <w:r>
              <w:rPr>
                <w:rFonts w:eastAsia="Calibri" w:cs="Arial"/>
                <w:color w:val="000000" w:themeColor="text1"/>
                <w:sz w:val="14"/>
                <w:szCs w:val="14"/>
                <w:lang w:val="es-ES" w:eastAsia="en-US"/>
              </w:rPr>
              <w:t>+</w:t>
            </w:r>
            <w:r w:rsidRPr="001B0998">
              <w:rPr>
                <w:rFonts w:eastAsia="Calibri" w:cs="Arial"/>
                <w:color w:val="000000" w:themeColor="text1"/>
                <w:sz w:val="14"/>
                <w:szCs w:val="14"/>
                <w:lang w:val="es-ES" w:eastAsia="en-US"/>
              </w:rPr>
              <w:t xml:space="preserve"> Privados</w:t>
            </w:r>
            <w:r>
              <w:rPr>
                <w:rFonts w:eastAsia="Calibri" w:cs="Arial"/>
                <w:color w:val="000000" w:themeColor="text1"/>
                <w:sz w:val="14"/>
                <w:szCs w:val="14"/>
                <w:lang w:val="es-ES" w:eastAsia="en-US"/>
              </w:rPr>
              <w:t xml:space="preserve"> de la etapa de esta radicación Dec. 190</w:t>
            </w:r>
            <w:r w:rsidR="002F3890">
              <w:rPr>
                <w:rFonts w:eastAsia="Calibri" w:cs="Arial"/>
                <w:color w:val="000000" w:themeColor="text1"/>
                <w:sz w:val="14"/>
                <w:szCs w:val="14"/>
                <w:lang w:val="es-ES" w:eastAsia="en-US"/>
              </w:rPr>
              <w:t xml:space="preserve"> S</w:t>
            </w:r>
            <w:r w:rsidR="00A148AD">
              <w:rPr>
                <w:rFonts w:eastAsia="Calibri" w:cs="Arial"/>
                <w:color w:val="000000" w:themeColor="text1"/>
                <w:sz w:val="14"/>
                <w:szCs w:val="14"/>
                <w:lang w:val="es-ES" w:eastAsia="en-US"/>
              </w:rPr>
              <w:t>I APLICA</w:t>
            </w:r>
            <w:r w:rsidRPr="001B0998">
              <w:rPr>
                <w:rFonts w:eastAsia="Calibri" w:cs="Arial"/>
                <w:color w:val="000000" w:themeColor="text1"/>
                <w:sz w:val="14"/>
                <w:szCs w:val="14"/>
                <w:lang w:val="es-ES" w:eastAsia="en-US"/>
              </w:rPr>
              <w:t>)</w:t>
            </w:r>
            <w:r w:rsidRPr="001B0998">
              <w:rPr>
                <w:rFonts w:eastAsia="Calibri" w:cs="Arial"/>
                <w:b/>
                <w:color w:val="000000" w:themeColor="text1"/>
                <w:sz w:val="20"/>
                <w:lang w:val="es-ES" w:eastAsia="en-US"/>
              </w:rPr>
              <w:t xml:space="preserve"> </w:t>
            </w:r>
            <w:r w:rsidRPr="001B0998">
              <w:rPr>
                <w:rFonts w:eastAsia="Calibri" w:cs="Arial"/>
                <w:b/>
                <w:color w:val="000000" w:themeColor="text1"/>
                <w:sz w:val="20"/>
                <w:lang w:val="es-ES" w:eastAsia="en-US"/>
              </w:rPr>
              <w:fldChar w:fldCharType="begin">
                <w:ffData>
                  <w:name w:val=""/>
                  <w:enabled/>
                  <w:calcOnExit w:val="0"/>
                  <w:helpText w:type="text" w:val="NÚMERO DE GARAJES para VISITANTES: Indique el número de garajes para Visitantes que corresponden a la presente radicación."/>
                  <w:statusText w:type="text" w:val="NÚMERO DE GARAJES para VISITANTES: Indique el número de garajes para Visitantes que corresponden a la presente radicación."/>
                  <w:textInput>
                    <w:type w:val="number"/>
                    <w:maxLength w:val="4"/>
                    <w:format w:val="#.##0"/>
                  </w:textInput>
                </w:ffData>
              </w:fldChar>
            </w:r>
            <w:r w:rsidRPr="001B0998">
              <w:rPr>
                <w:rFonts w:eastAsia="Calibri" w:cs="Arial"/>
                <w:b/>
                <w:color w:val="000000" w:themeColor="text1"/>
                <w:sz w:val="20"/>
                <w:lang w:val="es-ES" w:eastAsia="en-US"/>
              </w:rPr>
              <w:instrText xml:space="preserve"> FORMTEXT </w:instrText>
            </w:r>
            <w:r w:rsidRPr="001B0998">
              <w:rPr>
                <w:rFonts w:eastAsia="Calibri" w:cs="Arial"/>
                <w:b/>
                <w:color w:val="000000" w:themeColor="text1"/>
                <w:sz w:val="20"/>
                <w:lang w:val="es-ES" w:eastAsia="en-US"/>
              </w:rPr>
            </w:r>
            <w:r w:rsidRPr="001B0998">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Pr="001B0998">
              <w:rPr>
                <w:rFonts w:eastAsia="Calibri" w:cs="Arial"/>
                <w:b/>
                <w:color w:val="000000" w:themeColor="text1"/>
                <w:sz w:val="20"/>
                <w:lang w:val="es-ES" w:eastAsia="en-US"/>
              </w:rPr>
              <w:fldChar w:fldCharType="end"/>
            </w:r>
          </w:p>
        </w:tc>
        <w:tc>
          <w:tcPr>
            <w:tcW w:w="3219" w:type="dxa"/>
            <w:gridSpan w:val="6"/>
            <w:tcBorders>
              <w:top w:val="single" w:sz="2" w:space="0" w:color="auto"/>
              <w:left w:val="single" w:sz="4" w:space="0" w:color="auto"/>
              <w:bottom w:val="single" w:sz="2" w:space="0" w:color="auto"/>
              <w:right w:val="single" w:sz="12" w:space="0" w:color="auto"/>
            </w:tcBorders>
          </w:tcPr>
          <w:p w14:paraId="1E7AB983" w14:textId="2DC409AE" w:rsidR="006B5425" w:rsidRPr="001B0998" w:rsidRDefault="006B5425" w:rsidP="00A608DB">
            <w:pPr>
              <w:jc w:val="center"/>
              <w:rPr>
                <w:rFonts w:eastAsia="Calibri" w:cs="Arial"/>
                <w:color w:val="000000" w:themeColor="text1"/>
                <w:sz w:val="14"/>
                <w:szCs w:val="14"/>
                <w:lang w:val="es-ES" w:eastAsia="en-US"/>
              </w:rPr>
            </w:pPr>
            <w:r>
              <w:rPr>
                <w:rFonts w:eastAsia="Calibri" w:cs="Arial"/>
                <w:color w:val="000000" w:themeColor="text1"/>
                <w:sz w:val="14"/>
                <w:szCs w:val="14"/>
                <w:lang w:val="es-ES" w:eastAsia="en-US"/>
              </w:rPr>
              <w:t>1</w:t>
            </w:r>
            <w:r w:rsidR="0054292B">
              <w:rPr>
                <w:rFonts w:eastAsia="Calibri" w:cs="Arial"/>
                <w:color w:val="000000" w:themeColor="text1"/>
                <w:sz w:val="14"/>
                <w:szCs w:val="14"/>
                <w:lang w:val="es-ES" w:eastAsia="en-US"/>
              </w:rPr>
              <w:t>5.</w:t>
            </w:r>
            <w:r w:rsidR="00953CF2">
              <w:rPr>
                <w:rFonts w:eastAsia="Calibri" w:cs="Arial"/>
                <w:color w:val="000000" w:themeColor="text1"/>
                <w:sz w:val="14"/>
                <w:szCs w:val="14"/>
                <w:lang w:val="es-ES" w:eastAsia="en-US"/>
              </w:rPr>
              <w:t>1</w:t>
            </w:r>
            <w:r w:rsidR="0054292B">
              <w:rPr>
                <w:rFonts w:eastAsia="Calibri" w:cs="Arial"/>
                <w:color w:val="000000" w:themeColor="text1"/>
                <w:sz w:val="14"/>
                <w:szCs w:val="14"/>
                <w:lang w:val="es-ES" w:eastAsia="en-US"/>
              </w:rPr>
              <w:t xml:space="preserve"> </w:t>
            </w:r>
            <w:r>
              <w:rPr>
                <w:rFonts w:eastAsia="Calibri" w:cs="Arial"/>
                <w:color w:val="000000" w:themeColor="text1"/>
                <w:sz w:val="14"/>
                <w:szCs w:val="14"/>
                <w:lang w:val="es-ES" w:eastAsia="en-US"/>
              </w:rPr>
              <w:t>N</w:t>
            </w:r>
            <w:r w:rsidR="0054292B">
              <w:rPr>
                <w:rFonts w:eastAsia="Calibri" w:cs="Arial"/>
                <w:color w:val="000000" w:themeColor="text1"/>
                <w:sz w:val="14"/>
                <w:szCs w:val="14"/>
                <w:lang w:val="es-ES" w:eastAsia="en-US"/>
              </w:rPr>
              <w:t>ú</w:t>
            </w:r>
            <w:r>
              <w:rPr>
                <w:rFonts w:eastAsia="Calibri" w:cs="Arial"/>
                <w:color w:val="000000" w:themeColor="text1"/>
                <w:sz w:val="14"/>
                <w:szCs w:val="14"/>
                <w:lang w:val="es-ES" w:eastAsia="en-US"/>
              </w:rPr>
              <w:t>mero de estacionamientos de la etapa de esta radicación Dec. 555</w:t>
            </w:r>
            <w:r w:rsidR="002F3890">
              <w:rPr>
                <w:rFonts w:eastAsia="Calibri" w:cs="Arial"/>
                <w:color w:val="000000" w:themeColor="text1"/>
                <w:sz w:val="14"/>
                <w:szCs w:val="14"/>
                <w:lang w:val="es-ES" w:eastAsia="en-US"/>
              </w:rPr>
              <w:t xml:space="preserve"> S</w:t>
            </w:r>
            <w:r w:rsidR="00A148AD">
              <w:rPr>
                <w:rFonts w:eastAsia="Calibri" w:cs="Arial"/>
                <w:color w:val="000000" w:themeColor="text1"/>
                <w:sz w:val="14"/>
                <w:szCs w:val="14"/>
                <w:lang w:val="es-ES" w:eastAsia="en-US"/>
              </w:rPr>
              <w:t xml:space="preserve">I APLICA </w:t>
            </w:r>
            <w:r>
              <w:rPr>
                <w:rFonts w:eastAsia="Calibri" w:cs="Arial"/>
                <w:color w:val="000000" w:themeColor="text1"/>
                <w:sz w:val="14"/>
                <w:szCs w:val="14"/>
                <w:lang w:val="es-ES" w:eastAsia="en-US"/>
              </w:rPr>
              <w:t>(</w:t>
            </w:r>
            <w:r w:rsidRPr="005C495B">
              <w:rPr>
                <w:rFonts w:eastAsia="Calibri" w:cs="Arial"/>
                <w:color w:val="000000" w:themeColor="text1"/>
                <w:sz w:val="14"/>
                <w:szCs w:val="14"/>
                <w:lang w:val="es-ES" w:eastAsia="en-US"/>
              </w:rPr>
              <w:t>Convencionales</w:t>
            </w:r>
            <w:r w:rsidRPr="004F3F8B">
              <w:rPr>
                <w:rFonts w:eastAsia="Calibri" w:cs="Arial"/>
                <w:color w:val="000000" w:themeColor="text1"/>
                <w:sz w:val="20"/>
                <w:lang w:val="es-ES" w:eastAsia="en-US"/>
              </w:rPr>
              <w:fldChar w:fldCharType="begin">
                <w:ffData>
                  <w:name w:val=""/>
                  <w:enabled/>
                  <w:calcOnExit w:val="0"/>
                  <w:helpText w:type="text" w:val="NÚMERO DE GARAJES para VISITANTES: Indique el número de garajes para Visitantes que corresponden a la presente radicación."/>
                  <w:statusText w:type="text" w:val="NÚMERO DE GARAJES para VISITANTES: Indique el número de garajes para Visitantes que corresponden a la presente radicación."/>
                  <w:textInput>
                    <w:type w:val="number"/>
                    <w:maxLength w:val="4"/>
                    <w:format w:val="#.##0"/>
                  </w:textInput>
                </w:ffData>
              </w:fldChar>
            </w:r>
            <w:r w:rsidRPr="004F3F8B">
              <w:rPr>
                <w:rFonts w:eastAsia="Calibri" w:cs="Arial"/>
                <w:color w:val="000000" w:themeColor="text1"/>
                <w:sz w:val="20"/>
                <w:lang w:val="es-ES" w:eastAsia="en-US"/>
              </w:rPr>
              <w:instrText xml:space="preserve"> FORMTEXT </w:instrText>
            </w:r>
            <w:r w:rsidRPr="004F3F8B">
              <w:rPr>
                <w:rFonts w:eastAsia="Calibri" w:cs="Arial"/>
                <w:color w:val="000000" w:themeColor="text1"/>
                <w:sz w:val="20"/>
                <w:lang w:val="es-ES" w:eastAsia="en-US"/>
              </w:rPr>
            </w:r>
            <w:r w:rsidRPr="004F3F8B">
              <w:rPr>
                <w:rFonts w:eastAsia="Calibri" w:cs="Arial"/>
                <w:color w:val="000000" w:themeColor="text1"/>
                <w:sz w:val="20"/>
                <w:lang w:val="es-ES" w:eastAsia="en-US"/>
              </w:rPr>
              <w:fldChar w:fldCharType="separate"/>
            </w:r>
            <w:r w:rsidR="002A4AE2">
              <w:rPr>
                <w:rFonts w:eastAsia="Calibri" w:cs="Arial"/>
                <w:noProof/>
                <w:color w:val="000000" w:themeColor="text1"/>
                <w:sz w:val="20"/>
                <w:lang w:val="es-ES" w:eastAsia="en-US"/>
              </w:rPr>
              <w:t> </w:t>
            </w:r>
            <w:r w:rsidR="002A4AE2">
              <w:rPr>
                <w:rFonts w:eastAsia="Calibri" w:cs="Arial"/>
                <w:noProof/>
                <w:color w:val="000000" w:themeColor="text1"/>
                <w:sz w:val="20"/>
                <w:lang w:val="es-ES" w:eastAsia="en-US"/>
              </w:rPr>
              <w:t> </w:t>
            </w:r>
            <w:r w:rsidR="002A4AE2">
              <w:rPr>
                <w:rFonts w:eastAsia="Calibri" w:cs="Arial"/>
                <w:noProof/>
                <w:color w:val="000000" w:themeColor="text1"/>
                <w:sz w:val="20"/>
                <w:lang w:val="es-ES" w:eastAsia="en-US"/>
              </w:rPr>
              <w:t> </w:t>
            </w:r>
            <w:r w:rsidR="002A4AE2">
              <w:rPr>
                <w:rFonts w:eastAsia="Calibri" w:cs="Arial"/>
                <w:noProof/>
                <w:color w:val="000000" w:themeColor="text1"/>
                <w:sz w:val="20"/>
                <w:lang w:val="es-ES" w:eastAsia="en-US"/>
              </w:rPr>
              <w:t> </w:t>
            </w:r>
            <w:r w:rsidRPr="004F3F8B">
              <w:rPr>
                <w:rFonts w:eastAsia="Calibri" w:cs="Arial"/>
                <w:color w:val="000000" w:themeColor="text1"/>
                <w:sz w:val="20"/>
                <w:lang w:val="es-ES" w:eastAsia="en-US"/>
              </w:rPr>
              <w:fldChar w:fldCharType="end"/>
            </w:r>
            <w:r w:rsidRPr="001B0998">
              <w:rPr>
                <w:rFonts w:eastAsia="Calibri" w:cs="Arial"/>
                <w:b/>
                <w:color w:val="000000" w:themeColor="text1"/>
                <w:sz w:val="20"/>
                <w:lang w:val="es-ES" w:eastAsia="en-US"/>
              </w:rPr>
              <w:t xml:space="preserve"> </w:t>
            </w:r>
            <w:r w:rsidRPr="00FF407B">
              <w:rPr>
                <w:rFonts w:eastAsia="Calibri" w:cs="Arial"/>
                <w:color w:val="000000" w:themeColor="text1"/>
                <w:sz w:val="14"/>
                <w:szCs w:val="14"/>
                <w:lang w:val="es-ES" w:eastAsia="en-US"/>
              </w:rPr>
              <w:t>Discapacidad</w:t>
            </w:r>
            <w:r w:rsidRPr="004F3F8B">
              <w:rPr>
                <w:rFonts w:eastAsia="Calibri" w:cs="Arial"/>
                <w:color w:val="000000" w:themeColor="text1"/>
                <w:sz w:val="20"/>
                <w:lang w:val="es-ES" w:eastAsia="en-US"/>
              </w:rPr>
              <w:fldChar w:fldCharType="begin">
                <w:ffData>
                  <w:name w:val=""/>
                  <w:enabled/>
                  <w:calcOnExit w:val="0"/>
                  <w:helpText w:type="text" w:val="NÚMERO DE GARAJES para VISITANTES: Indique el número de garajes para Visitantes que corresponden a la presente radicación."/>
                  <w:statusText w:type="text" w:val="NÚMERO DE GARAJES para VISITANTES: Indique el número de garajes para Visitantes que corresponden a la presente radicación."/>
                  <w:textInput>
                    <w:type w:val="number"/>
                    <w:maxLength w:val="4"/>
                    <w:format w:val="#.##0"/>
                  </w:textInput>
                </w:ffData>
              </w:fldChar>
            </w:r>
            <w:r w:rsidRPr="004F3F8B">
              <w:rPr>
                <w:rFonts w:eastAsia="Calibri" w:cs="Arial"/>
                <w:color w:val="000000" w:themeColor="text1"/>
                <w:sz w:val="20"/>
                <w:lang w:val="es-ES" w:eastAsia="en-US"/>
              </w:rPr>
              <w:instrText xml:space="preserve"> FORMTEXT </w:instrText>
            </w:r>
            <w:r w:rsidRPr="004F3F8B">
              <w:rPr>
                <w:rFonts w:eastAsia="Calibri" w:cs="Arial"/>
                <w:color w:val="000000" w:themeColor="text1"/>
                <w:sz w:val="20"/>
                <w:lang w:val="es-ES" w:eastAsia="en-US"/>
              </w:rPr>
            </w:r>
            <w:r w:rsidRPr="004F3F8B">
              <w:rPr>
                <w:rFonts w:eastAsia="Calibri" w:cs="Arial"/>
                <w:color w:val="000000" w:themeColor="text1"/>
                <w:sz w:val="20"/>
                <w:lang w:val="es-ES" w:eastAsia="en-US"/>
              </w:rPr>
              <w:fldChar w:fldCharType="separate"/>
            </w:r>
            <w:r w:rsidR="002A4AE2">
              <w:rPr>
                <w:rFonts w:eastAsia="Calibri" w:cs="Arial"/>
                <w:noProof/>
                <w:color w:val="000000" w:themeColor="text1"/>
                <w:sz w:val="20"/>
                <w:lang w:val="es-ES" w:eastAsia="en-US"/>
              </w:rPr>
              <w:t> </w:t>
            </w:r>
            <w:r w:rsidR="002A4AE2">
              <w:rPr>
                <w:rFonts w:eastAsia="Calibri" w:cs="Arial"/>
                <w:noProof/>
                <w:color w:val="000000" w:themeColor="text1"/>
                <w:sz w:val="20"/>
                <w:lang w:val="es-ES" w:eastAsia="en-US"/>
              </w:rPr>
              <w:t> </w:t>
            </w:r>
            <w:r w:rsidR="002A4AE2">
              <w:rPr>
                <w:rFonts w:eastAsia="Calibri" w:cs="Arial"/>
                <w:noProof/>
                <w:color w:val="000000" w:themeColor="text1"/>
                <w:sz w:val="20"/>
                <w:lang w:val="es-ES" w:eastAsia="en-US"/>
              </w:rPr>
              <w:t> </w:t>
            </w:r>
            <w:r w:rsidR="002A4AE2">
              <w:rPr>
                <w:rFonts w:eastAsia="Calibri" w:cs="Arial"/>
                <w:noProof/>
                <w:color w:val="000000" w:themeColor="text1"/>
                <w:sz w:val="20"/>
                <w:lang w:val="es-ES" w:eastAsia="en-US"/>
              </w:rPr>
              <w:t> </w:t>
            </w:r>
            <w:r w:rsidRPr="004F3F8B">
              <w:rPr>
                <w:rFonts w:eastAsia="Calibri" w:cs="Arial"/>
                <w:color w:val="000000" w:themeColor="text1"/>
                <w:sz w:val="20"/>
                <w:lang w:val="es-ES" w:eastAsia="en-US"/>
              </w:rPr>
              <w:fldChar w:fldCharType="end"/>
            </w:r>
            <w:r>
              <w:rPr>
                <w:rFonts w:eastAsia="Calibri" w:cs="Arial"/>
                <w:color w:val="000000" w:themeColor="text1"/>
                <w:sz w:val="14"/>
                <w:szCs w:val="14"/>
                <w:lang w:val="es-ES" w:eastAsia="en-US"/>
              </w:rPr>
              <w:t xml:space="preserve"> Cero emisiones</w:t>
            </w:r>
            <w:r w:rsidRPr="001B0998">
              <w:rPr>
                <w:rFonts w:eastAsia="Calibri" w:cs="Arial"/>
                <w:b/>
                <w:color w:val="000000" w:themeColor="text1"/>
                <w:sz w:val="20"/>
                <w:lang w:val="es-ES" w:eastAsia="en-US"/>
              </w:rPr>
              <w:fldChar w:fldCharType="begin">
                <w:ffData>
                  <w:name w:val=""/>
                  <w:enabled/>
                  <w:calcOnExit w:val="0"/>
                  <w:helpText w:type="text" w:val="NÚMERO DE GARAJES para VISITANTES: Indique el número de garajes para Visitantes que corresponden a la presente radicación."/>
                  <w:statusText w:type="text" w:val="NÚMERO DE GARAJES para VISITANTES: Indique el número de garajes para Visitantes que corresponden a la presente radicación."/>
                  <w:textInput>
                    <w:type w:val="number"/>
                    <w:maxLength w:val="4"/>
                    <w:format w:val="#.##0"/>
                  </w:textInput>
                </w:ffData>
              </w:fldChar>
            </w:r>
            <w:r w:rsidRPr="001B0998">
              <w:rPr>
                <w:rFonts w:eastAsia="Calibri" w:cs="Arial"/>
                <w:b/>
                <w:color w:val="000000" w:themeColor="text1"/>
                <w:sz w:val="20"/>
                <w:lang w:val="es-ES" w:eastAsia="en-US"/>
              </w:rPr>
              <w:instrText xml:space="preserve"> FORMTEXT </w:instrText>
            </w:r>
            <w:r w:rsidRPr="001B0998">
              <w:rPr>
                <w:rFonts w:eastAsia="Calibri" w:cs="Arial"/>
                <w:b/>
                <w:color w:val="000000" w:themeColor="text1"/>
                <w:sz w:val="20"/>
                <w:lang w:val="es-ES" w:eastAsia="en-US"/>
              </w:rPr>
            </w:r>
            <w:r w:rsidRPr="001B0998">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Pr="001B0998">
              <w:rPr>
                <w:rFonts w:eastAsia="Calibri" w:cs="Arial"/>
                <w:b/>
                <w:color w:val="000000" w:themeColor="text1"/>
                <w:sz w:val="20"/>
                <w:lang w:val="es-ES" w:eastAsia="en-US"/>
              </w:rPr>
              <w:fldChar w:fldCharType="end"/>
            </w:r>
            <w:r>
              <w:rPr>
                <w:rFonts w:eastAsia="Calibri" w:cs="Arial"/>
                <w:color w:val="000000" w:themeColor="text1"/>
                <w:sz w:val="14"/>
                <w:szCs w:val="14"/>
                <w:lang w:val="es-ES" w:eastAsia="en-US"/>
              </w:rPr>
              <w:t>)</w:t>
            </w:r>
          </w:p>
        </w:tc>
      </w:tr>
      <w:tr w:rsidR="00C716DF" w:rsidRPr="001B0998" w14:paraId="63AFE6F3" w14:textId="77777777" w:rsidTr="00EB5C76">
        <w:tc>
          <w:tcPr>
            <w:tcW w:w="1862" w:type="dxa"/>
            <w:gridSpan w:val="2"/>
            <w:tcBorders>
              <w:top w:val="nil"/>
              <w:left w:val="single" w:sz="12" w:space="0" w:color="auto"/>
              <w:bottom w:val="single" w:sz="2" w:space="0" w:color="auto"/>
              <w:right w:val="single" w:sz="4" w:space="0" w:color="FFFFFF" w:themeColor="background1"/>
            </w:tcBorders>
          </w:tcPr>
          <w:p w14:paraId="529BBD00" w14:textId="77FDE842" w:rsidR="004952F8" w:rsidRPr="001B0998" w:rsidRDefault="004952F8" w:rsidP="00CE49B7">
            <w:pPr>
              <w:rPr>
                <w:rFonts w:eastAsia="Calibri" w:cs="Arial"/>
                <w:color w:val="000000" w:themeColor="text1"/>
                <w:sz w:val="20"/>
                <w:szCs w:val="14"/>
                <w:lang w:val="es-ES" w:eastAsia="en-US"/>
              </w:rPr>
            </w:pPr>
            <w:r w:rsidRPr="001B0998">
              <w:rPr>
                <w:rFonts w:eastAsia="Calibri" w:cs="Arial"/>
                <w:color w:val="000000" w:themeColor="text1"/>
                <w:sz w:val="14"/>
                <w:szCs w:val="14"/>
                <w:lang w:val="es-ES" w:eastAsia="en-US"/>
              </w:rPr>
              <w:t>1</w:t>
            </w:r>
            <w:r w:rsidR="00391274">
              <w:rPr>
                <w:rFonts w:eastAsia="Calibri" w:cs="Arial"/>
                <w:color w:val="000000" w:themeColor="text1"/>
                <w:sz w:val="14"/>
                <w:szCs w:val="14"/>
                <w:lang w:val="es-ES" w:eastAsia="en-US"/>
              </w:rPr>
              <w:t>6</w:t>
            </w:r>
            <w:r w:rsidRPr="001B0998">
              <w:rPr>
                <w:rFonts w:eastAsia="Calibri" w:cs="Arial"/>
                <w:color w:val="000000" w:themeColor="text1"/>
                <w:sz w:val="14"/>
                <w:szCs w:val="14"/>
                <w:lang w:val="es-ES" w:eastAsia="en-US"/>
              </w:rPr>
              <w:t>. Licencia de urbanismo</w:t>
            </w:r>
          </w:p>
          <w:p w14:paraId="3BAE9AD1" w14:textId="1BCF1DFD" w:rsidR="004952F8" w:rsidRPr="001B0998" w:rsidRDefault="00417F79" w:rsidP="00CE49B7">
            <w:pPr>
              <w:jc w:val="center"/>
              <w:rPr>
                <w:rFonts w:eastAsia="Calibri" w:cs="Arial"/>
                <w:b/>
                <w:color w:val="000000" w:themeColor="text1"/>
                <w:sz w:val="20"/>
                <w:lang w:val="es-ES" w:eastAsia="en-US"/>
              </w:rPr>
            </w:pPr>
            <w:r w:rsidRPr="001B0998">
              <w:rPr>
                <w:rFonts w:eastAsia="Calibri" w:cs="Arial"/>
                <w:b/>
                <w:color w:val="000000" w:themeColor="text1"/>
                <w:sz w:val="20"/>
                <w:lang w:val="es-ES" w:eastAsia="en-US"/>
              </w:rPr>
              <w:fldChar w:fldCharType="begin">
                <w:ffData>
                  <w:name w:val=""/>
                  <w:enabled/>
                  <w:calcOnExit w:val="0"/>
                  <w:helpText w:type="text" w:val="LICENCIA DE URBANISMO: Indique el número de la licencia de urbanismo, la fecha de ejecutoria y la curaduría que la expidió. Indique que no aplica en caso que no se haya tramitado licencia de urbanismo."/>
                  <w:statusText w:type="text" w:val=" Indique el número de la licencia de urbanismo, la fecha de ejecutoria y la curaduría que la expidió. "/>
                  <w:textInput>
                    <w:maxLength w:val="20"/>
                  </w:textInput>
                </w:ffData>
              </w:fldChar>
            </w:r>
            <w:r w:rsidR="00673EE0" w:rsidRPr="001B0998">
              <w:rPr>
                <w:rFonts w:eastAsia="Calibri" w:cs="Arial"/>
                <w:b/>
                <w:color w:val="000000" w:themeColor="text1"/>
                <w:sz w:val="20"/>
                <w:lang w:val="es-ES" w:eastAsia="en-US"/>
              </w:rPr>
              <w:instrText xml:space="preserve"> FORMTEXT </w:instrText>
            </w:r>
            <w:r w:rsidRPr="001B0998">
              <w:rPr>
                <w:rFonts w:eastAsia="Calibri" w:cs="Arial"/>
                <w:b/>
                <w:color w:val="000000" w:themeColor="text1"/>
                <w:sz w:val="20"/>
                <w:lang w:val="es-ES" w:eastAsia="en-US"/>
              </w:rPr>
            </w:r>
            <w:r w:rsidRPr="001B0998">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Pr="001B0998">
              <w:rPr>
                <w:rFonts w:eastAsia="Calibri" w:cs="Arial"/>
                <w:b/>
                <w:color w:val="000000" w:themeColor="text1"/>
                <w:sz w:val="20"/>
                <w:lang w:val="es-ES" w:eastAsia="en-US"/>
              </w:rPr>
              <w:fldChar w:fldCharType="end"/>
            </w:r>
          </w:p>
        </w:tc>
        <w:tc>
          <w:tcPr>
            <w:tcW w:w="1701" w:type="dxa"/>
            <w:gridSpan w:val="4"/>
            <w:tcBorders>
              <w:top w:val="single" w:sz="2" w:space="0" w:color="auto"/>
              <w:left w:val="single" w:sz="4" w:space="0" w:color="FFFFFF" w:themeColor="background1"/>
              <w:bottom w:val="single" w:sz="2" w:space="0" w:color="auto"/>
              <w:right w:val="single" w:sz="4" w:space="0" w:color="FFFFFF" w:themeColor="background1"/>
            </w:tcBorders>
          </w:tcPr>
          <w:p w14:paraId="34761A65" w14:textId="77777777" w:rsidR="004952F8" w:rsidRPr="001B0998" w:rsidRDefault="004952F8" w:rsidP="00CE49B7">
            <w:pPr>
              <w:jc w:val="cente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Fecha de ejecutoria</w:t>
            </w:r>
          </w:p>
          <w:p w14:paraId="31DF5FB2" w14:textId="63D0133C" w:rsidR="004952F8" w:rsidRPr="001B0998" w:rsidRDefault="00417F79" w:rsidP="00B75AD5">
            <w:pPr>
              <w:jc w:val="center"/>
              <w:rPr>
                <w:rFonts w:eastAsia="Calibri" w:cs="Arial"/>
                <w:b/>
                <w:color w:val="000000" w:themeColor="text1"/>
                <w:sz w:val="20"/>
                <w:lang w:val="es-ES" w:eastAsia="en-US"/>
              </w:rPr>
            </w:pPr>
            <w:r w:rsidRPr="001B0998">
              <w:rPr>
                <w:rFonts w:eastAsia="Calibri" w:cs="Arial"/>
                <w:b/>
                <w:color w:val="000000" w:themeColor="text1"/>
                <w:sz w:val="20"/>
                <w:lang w:val="es-ES" w:eastAsia="en-US"/>
              </w:rPr>
              <w:fldChar w:fldCharType="begin">
                <w:ffData>
                  <w:name w:val=""/>
                  <w:enabled/>
                  <w:calcOnExit w:val="0"/>
                  <w:helpText w:type="text" w:val="Fecha de ejecutoria de la Licencia de urbanismo"/>
                  <w:statusText w:type="text" w:val="Fecha de ejecutoria de la Licencia de urbanismo"/>
                  <w:textInput>
                    <w:type w:val="date"/>
                    <w:format w:val="dd-MMM-yyyy"/>
                  </w:textInput>
                </w:ffData>
              </w:fldChar>
            </w:r>
            <w:r w:rsidR="00673EE0" w:rsidRPr="001B0998">
              <w:rPr>
                <w:rFonts w:eastAsia="Calibri" w:cs="Arial"/>
                <w:b/>
                <w:color w:val="000000" w:themeColor="text1"/>
                <w:sz w:val="20"/>
                <w:lang w:val="es-ES" w:eastAsia="en-US"/>
              </w:rPr>
              <w:instrText xml:space="preserve"> FORMTEXT </w:instrText>
            </w:r>
            <w:r w:rsidRPr="001B0998">
              <w:rPr>
                <w:rFonts w:eastAsia="Calibri" w:cs="Arial"/>
                <w:b/>
                <w:color w:val="000000" w:themeColor="text1"/>
                <w:sz w:val="20"/>
                <w:lang w:val="es-ES" w:eastAsia="en-US"/>
              </w:rPr>
            </w:r>
            <w:r w:rsidRPr="001B0998">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Pr="001B0998">
              <w:rPr>
                <w:rFonts w:eastAsia="Calibri" w:cs="Arial"/>
                <w:b/>
                <w:color w:val="000000" w:themeColor="text1"/>
                <w:sz w:val="20"/>
                <w:lang w:val="es-ES" w:eastAsia="en-US"/>
              </w:rPr>
              <w:fldChar w:fldCharType="end"/>
            </w:r>
          </w:p>
        </w:tc>
        <w:tc>
          <w:tcPr>
            <w:tcW w:w="992" w:type="dxa"/>
            <w:gridSpan w:val="2"/>
            <w:tcBorders>
              <w:top w:val="single" w:sz="2" w:space="0" w:color="auto"/>
              <w:left w:val="single" w:sz="4" w:space="0" w:color="FFFFFF" w:themeColor="background1"/>
              <w:bottom w:val="single" w:sz="2" w:space="0" w:color="auto"/>
              <w:right w:val="single" w:sz="4" w:space="0" w:color="auto"/>
            </w:tcBorders>
          </w:tcPr>
          <w:p w14:paraId="616702AF" w14:textId="77777777" w:rsidR="004952F8" w:rsidRPr="001B0998" w:rsidRDefault="004952F8" w:rsidP="00CE49B7">
            <w:pPr>
              <w:jc w:val="cente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Curaduría</w:t>
            </w:r>
          </w:p>
          <w:p w14:paraId="47DED74E" w14:textId="5BC5A978" w:rsidR="004952F8" w:rsidRPr="001B0998" w:rsidRDefault="00417F79" w:rsidP="00CE49B7">
            <w:pPr>
              <w:jc w:val="center"/>
              <w:rPr>
                <w:rFonts w:eastAsia="Calibri" w:cs="Arial"/>
                <w:b/>
                <w:color w:val="000000" w:themeColor="text1"/>
                <w:sz w:val="20"/>
                <w:lang w:val="es-ES" w:eastAsia="en-US"/>
              </w:rPr>
            </w:pPr>
            <w:r w:rsidRPr="001B0998">
              <w:rPr>
                <w:rFonts w:eastAsia="Calibri" w:cs="Arial"/>
                <w:b/>
                <w:color w:val="000000" w:themeColor="text1"/>
                <w:sz w:val="20"/>
                <w:lang w:val="es-ES" w:eastAsia="en-US"/>
              </w:rPr>
              <w:fldChar w:fldCharType="begin">
                <w:ffData>
                  <w:name w:val=""/>
                  <w:enabled/>
                  <w:calcOnExit w:val="0"/>
                  <w:helpText w:type="text" w:val="Número de la CURADURÍA URBANA que expidió la Licencia"/>
                  <w:statusText w:type="text" w:val="Número de la CURADURÍA URBANA que expidió la Licencia"/>
                  <w:textInput>
                    <w:type w:val="number"/>
                    <w:maxLength w:val="1"/>
                    <w:format w:val="0"/>
                  </w:textInput>
                </w:ffData>
              </w:fldChar>
            </w:r>
            <w:r w:rsidR="00673EE0" w:rsidRPr="001B0998">
              <w:rPr>
                <w:rFonts w:eastAsia="Calibri" w:cs="Arial"/>
                <w:b/>
                <w:color w:val="000000" w:themeColor="text1"/>
                <w:sz w:val="20"/>
                <w:lang w:val="es-ES" w:eastAsia="en-US"/>
              </w:rPr>
              <w:instrText xml:space="preserve"> FORMTEXT </w:instrText>
            </w:r>
            <w:r w:rsidRPr="001B0998">
              <w:rPr>
                <w:rFonts w:eastAsia="Calibri" w:cs="Arial"/>
                <w:b/>
                <w:color w:val="000000" w:themeColor="text1"/>
                <w:sz w:val="20"/>
                <w:lang w:val="es-ES" w:eastAsia="en-US"/>
              </w:rPr>
            </w:r>
            <w:r w:rsidRPr="001B0998">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Pr="001B0998">
              <w:rPr>
                <w:rFonts w:eastAsia="Calibri" w:cs="Arial"/>
                <w:b/>
                <w:color w:val="000000" w:themeColor="text1"/>
                <w:sz w:val="20"/>
                <w:lang w:val="es-ES" w:eastAsia="en-US"/>
              </w:rPr>
              <w:fldChar w:fldCharType="end"/>
            </w:r>
          </w:p>
        </w:tc>
        <w:tc>
          <w:tcPr>
            <w:tcW w:w="3068" w:type="dxa"/>
            <w:gridSpan w:val="9"/>
            <w:tcBorders>
              <w:top w:val="single" w:sz="2" w:space="0" w:color="auto"/>
              <w:left w:val="single" w:sz="4" w:space="0" w:color="auto"/>
              <w:bottom w:val="single" w:sz="2" w:space="0" w:color="auto"/>
              <w:right w:val="single" w:sz="2" w:space="0" w:color="FFFFFF" w:themeColor="background1"/>
            </w:tcBorders>
          </w:tcPr>
          <w:p w14:paraId="4AF69C1C" w14:textId="1C807FA2" w:rsidR="004952F8" w:rsidRPr="001B0998" w:rsidRDefault="00206EFD" w:rsidP="00CE49B7">
            <w:pPr>
              <w:rPr>
                <w:rFonts w:eastAsia="Calibri" w:cs="Arial"/>
                <w:b/>
                <w:color w:val="000000" w:themeColor="text1"/>
                <w:sz w:val="20"/>
                <w:lang w:val="es-ES" w:eastAsia="en-US"/>
              </w:rPr>
            </w:pPr>
            <w:r w:rsidRPr="001B0998">
              <w:rPr>
                <w:rFonts w:eastAsia="Calibri" w:cs="Arial"/>
                <w:color w:val="000000" w:themeColor="text1"/>
                <w:sz w:val="14"/>
                <w:szCs w:val="14"/>
                <w:lang w:val="es-ES" w:eastAsia="en-US"/>
              </w:rPr>
              <w:t>1</w:t>
            </w:r>
            <w:r w:rsidR="00391274">
              <w:rPr>
                <w:rFonts w:eastAsia="Calibri" w:cs="Arial"/>
                <w:color w:val="000000" w:themeColor="text1"/>
                <w:sz w:val="14"/>
                <w:szCs w:val="14"/>
                <w:lang w:val="es-ES" w:eastAsia="en-US"/>
              </w:rPr>
              <w:t>7</w:t>
            </w:r>
            <w:r w:rsidRPr="001B0998">
              <w:rPr>
                <w:rFonts w:eastAsia="Calibri" w:cs="Arial"/>
                <w:color w:val="000000" w:themeColor="text1"/>
                <w:sz w:val="14"/>
                <w:szCs w:val="14"/>
                <w:lang w:val="es-ES" w:eastAsia="en-US"/>
              </w:rPr>
              <w:t>. Licencia de construcción</w:t>
            </w:r>
          </w:p>
          <w:p w14:paraId="71CFB0AA" w14:textId="1D21B7C6" w:rsidR="004952F8" w:rsidRPr="001B0998" w:rsidRDefault="00417F79" w:rsidP="00CE49B7">
            <w:pPr>
              <w:jc w:val="center"/>
              <w:rPr>
                <w:rFonts w:eastAsia="Calibri" w:cs="Arial"/>
                <w:b/>
                <w:color w:val="000000" w:themeColor="text1"/>
                <w:sz w:val="20"/>
                <w:lang w:val="es-ES" w:eastAsia="en-US"/>
              </w:rPr>
            </w:pPr>
            <w:r w:rsidRPr="001B0998">
              <w:rPr>
                <w:rFonts w:eastAsia="Calibri" w:cs="Arial"/>
                <w:b/>
                <w:color w:val="000000" w:themeColor="text1"/>
                <w:sz w:val="20"/>
                <w:lang w:val="es-ES" w:eastAsia="en-US"/>
              </w:rPr>
              <w:fldChar w:fldCharType="begin">
                <w:ffData>
                  <w:name w:val=""/>
                  <w:enabled/>
                  <w:calcOnExit w:val="0"/>
                  <w:helpText w:type="text" w:val="LICENCIA DE CONSTRUCCIÓN: Señale el número de la licencia de construcción, la fecha de ejecutoria y la curaduría que la expidió. Indique que no aplica en caso que se trate de venta de lotes solamente."/>
                  <w:statusText w:type="text" w:val=" Señale el número de la licencia de construcción, la fecha de ejecutoria y la curaduría que la expidió. "/>
                  <w:textInput>
                    <w:maxLength w:val="20"/>
                  </w:textInput>
                </w:ffData>
              </w:fldChar>
            </w:r>
            <w:r w:rsidR="00673EE0" w:rsidRPr="001B0998">
              <w:rPr>
                <w:rFonts w:eastAsia="Calibri" w:cs="Arial"/>
                <w:b/>
                <w:color w:val="000000" w:themeColor="text1"/>
                <w:sz w:val="20"/>
                <w:lang w:val="es-ES" w:eastAsia="en-US"/>
              </w:rPr>
              <w:instrText xml:space="preserve"> FORMTEXT </w:instrText>
            </w:r>
            <w:r w:rsidRPr="001B0998">
              <w:rPr>
                <w:rFonts w:eastAsia="Calibri" w:cs="Arial"/>
                <w:b/>
                <w:color w:val="000000" w:themeColor="text1"/>
                <w:sz w:val="20"/>
                <w:lang w:val="es-ES" w:eastAsia="en-US"/>
              </w:rPr>
            </w:r>
            <w:r w:rsidRPr="001B0998">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Pr="001B0998">
              <w:rPr>
                <w:rFonts w:eastAsia="Calibri" w:cs="Arial"/>
                <w:b/>
                <w:color w:val="000000" w:themeColor="text1"/>
                <w:sz w:val="20"/>
                <w:lang w:val="es-ES" w:eastAsia="en-US"/>
              </w:rPr>
              <w:fldChar w:fldCharType="end"/>
            </w:r>
          </w:p>
        </w:tc>
        <w:tc>
          <w:tcPr>
            <w:tcW w:w="1838" w:type="dxa"/>
            <w:gridSpan w:val="6"/>
            <w:tcBorders>
              <w:top w:val="single" w:sz="2" w:space="0" w:color="auto"/>
              <w:left w:val="single" w:sz="2" w:space="0" w:color="FFFFFF" w:themeColor="background1"/>
              <w:bottom w:val="single" w:sz="2" w:space="0" w:color="auto"/>
              <w:right w:val="single" w:sz="2" w:space="0" w:color="FFFFFF" w:themeColor="background1"/>
            </w:tcBorders>
          </w:tcPr>
          <w:p w14:paraId="47B9696F" w14:textId="315A3FFC" w:rsidR="004952F8" w:rsidRPr="001B0998" w:rsidRDefault="00236D19" w:rsidP="00CE49B7">
            <w:pPr>
              <w:jc w:val="center"/>
              <w:rPr>
                <w:rFonts w:eastAsia="Calibri" w:cs="Arial"/>
                <w:b/>
                <w:color w:val="000000" w:themeColor="text1"/>
                <w:sz w:val="20"/>
                <w:lang w:val="es-ES" w:eastAsia="en-US"/>
              </w:rPr>
            </w:pPr>
            <w:r w:rsidRPr="001B0998">
              <w:rPr>
                <w:rFonts w:eastAsia="Calibri" w:cs="Arial"/>
                <w:color w:val="000000" w:themeColor="text1"/>
                <w:sz w:val="14"/>
                <w:szCs w:val="14"/>
                <w:lang w:val="es-ES" w:eastAsia="en-US"/>
              </w:rPr>
              <w:t>Fecha de</w:t>
            </w:r>
            <w:r w:rsidR="00206EFD" w:rsidRPr="001B0998">
              <w:rPr>
                <w:rFonts w:eastAsia="Calibri" w:cs="Arial"/>
                <w:color w:val="000000" w:themeColor="text1"/>
                <w:sz w:val="14"/>
                <w:szCs w:val="14"/>
                <w:lang w:val="es-ES" w:eastAsia="en-US"/>
              </w:rPr>
              <w:t xml:space="preserve"> ejecutoria</w:t>
            </w:r>
          </w:p>
          <w:p w14:paraId="2F0EB4F2" w14:textId="112B8E13" w:rsidR="004952F8" w:rsidRPr="001B0998" w:rsidRDefault="00417F79" w:rsidP="00CE49B7">
            <w:pPr>
              <w:jc w:val="center"/>
              <w:rPr>
                <w:rFonts w:eastAsia="Calibri" w:cs="Arial"/>
                <w:b/>
                <w:color w:val="000000" w:themeColor="text1"/>
                <w:sz w:val="20"/>
                <w:lang w:val="es-ES" w:eastAsia="en-US"/>
              </w:rPr>
            </w:pPr>
            <w:r w:rsidRPr="001B0998">
              <w:rPr>
                <w:rFonts w:eastAsia="Calibri" w:cs="Arial"/>
                <w:b/>
                <w:color w:val="000000" w:themeColor="text1"/>
                <w:sz w:val="20"/>
                <w:lang w:val="es-ES" w:eastAsia="en-US"/>
              </w:rPr>
              <w:fldChar w:fldCharType="begin">
                <w:ffData>
                  <w:name w:val=""/>
                  <w:enabled/>
                  <w:calcOnExit w:val="0"/>
                  <w:helpText w:type="text" w:val="Fecha de ejecutoria de la Licencia de construcción"/>
                  <w:statusText w:type="text" w:val="Fecha de ejecutoria de la Licencia de construcción"/>
                  <w:textInput>
                    <w:type w:val="date"/>
                    <w:format w:val="dd-MMM-yyyy"/>
                  </w:textInput>
                </w:ffData>
              </w:fldChar>
            </w:r>
            <w:r w:rsidR="00673EE0" w:rsidRPr="001B0998">
              <w:rPr>
                <w:rFonts w:eastAsia="Calibri" w:cs="Arial"/>
                <w:b/>
                <w:color w:val="000000" w:themeColor="text1"/>
                <w:sz w:val="20"/>
                <w:lang w:val="es-ES" w:eastAsia="en-US"/>
              </w:rPr>
              <w:instrText xml:space="preserve"> FORMTEXT </w:instrText>
            </w:r>
            <w:r w:rsidRPr="001B0998">
              <w:rPr>
                <w:rFonts w:eastAsia="Calibri" w:cs="Arial"/>
                <w:b/>
                <w:color w:val="000000" w:themeColor="text1"/>
                <w:sz w:val="20"/>
                <w:lang w:val="es-ES" w:eastAsia="en-US"/>
              </w:rPr>
            </w:r>
            <w:r w:rsidRPr="001B0998">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Pr="001B0998">
              <w:rPr>
                <w:rFonts w:eastAsia="Calibri" w:cs="Arial"/>
                <w:b/>
                <w:color w:val="000000" w:themeColor="text1"/>
                <w:sz w:val="20"/>
                <w:lang w:val="es-ES" w:eastAsia="en-US"/>
              </w:rPr>
              <w:fldChar w:fldCharType="end"/>
            </w:r>
          </w:p>
        </w:tc>
        <w:tc>
          <w:tcPr>
            <w:tcW w:w="1531" w:type="dxa"/>
            <w:gridSpan w:val="2"/>
            <w:tcBorders>
              <w:top w:val="single" w:sz="2" w:space="0" w:color="auto"/>
              <w:left w:val="single" w:sz="2" w:space="0" w:color="FFFFFF" w:themeColor="background1"/>
              <w:bottom w:val="single" w:sz="2" w:space="0" w:color="auto"/>
              <w:right w:val="single" w:sz="12" w:space="0" w:color="auto"/>
            </w:tcBorders>
          </w:tcPr>
          <w:p w14:paraId="624077C9" w14:textId="77777777" w:rsidR="004952F8" w:rsidRPr="001B0998" w:rsidRDefault="00206EFD" w:rsidP="00CE49B7">
            <w:pPr>
              <w:jc w:val="center"/>
              <w:rPr>
                <w:rFonts w:eastAsia="Calibri" w:cs="Arial"/>
                <w:b/>
                <w:color w:val="000000" w:themeColor="text1"/>
                <w:sz w:val="20"/>
                <w:lang w:val="es-ES" w:eastAsia="en-US"/>
              </w:rPr>
            </w:pPr>
            <w:r w:rsidRPr="001B0998">
              <w:rPr>
                <w:rFonts w:eastAsia="Calibri" w:cs="Arial"/>
                <w:color w:val="000000" w:themeColor="text1"/>
                <w:sz w:val="14"/>
                <w:szCs w:val="14"/>
                <w:lang w:val="es-ES" w:eastAsia="en-US"/>
              </w:rPr>
              <w:t>Curaduría</w:t>
            </w:r>
          </w:p>
          <w:p w14:paraId="5E404BFC" w14:textId="56A55179" w:rsidR="004952F8" w:rsidRPr="001B0998" w:rsidRDefault="00417F79" w:rsidP="00CE49B7">
            <w:pPr>
              <w:jc w:val="center"/>
              <w:rPr>
                <w:rFonts w:eastAsia="Calibri" w:cs="Arial"/>
                <w:b/>
                <w:color w:val="000000" w:themeColor="text1"/>
                <w:sz w:val="20"/>
                <w:lang w:val="es-ES" w:eastAsia="en-US"/>
              </w:rPr>
            </w:pPr>
            <w:r w:rsidRPr="001B0998">
              <w:rPr>
                <w:rFonts w:eastAsia="Calibri" w:cs="Arial"/>
                <w:b/>
                <w:color w:val="000000" w:themeColor="text1"/>
                <w:sz w:val="20"/>
                <w:lang w:val="es-ES" w:eastAsia="en-US"/>
              </w:rPr>
              <w:fldChar w:fldCharType="begin">
                <w:ffData>
                  <w:name w:val=""/>
                  <w:enabled/>
                  <w:calcOnExit w:val="0"/>
                  <w:helpText w:type="text" w:val="Número de la CURADURÍA URBANA que expidió la Licencia"/>
                  <w:statusText w:type="text" w:val="Número de la CURADURÍA URBANA que expidió la Licencia"/>
                  <w:textInput>
                    <w:type w:val="number"/>
                    <w:maxLength w:val="1"/>
                    <w:format w:val="0"/>
                  </w:textInput>
                </w:ffData>
              </w:fldChar>
            </w:r>
            <w:r w:rsidR="00673EE0" w:rsidRPr="001B0998">
              <w:rPr>
                <w:rFonts w:eastAsia="Calibri" w:cs="Arial"/>
                <w:b/>
                <w:color w:val="000000" w:themeColor="text1"/>
                <w:sz w:val="20"/>
                <w:lang w:val="es-ES" w:eastAsia="en-US"/>
              </w:rPr>
              <w:instrText xml:space="preserve"> FORMTEXT </w:instrText>
            </w:r>
            <w:r w:rsidRPr="001B0998">
              <w:rPr>
                <w:rFonts w:eastAsia="Calibri" w:cs="Arial"/>
                <w:b/>
                <w:color w:val="000000" w:themeColor="text1"/>
                <w:sz w:val="20"/>
                <w:lang w:val="es-ES" w:eastAsia="en-US"/>
              </w:rPr>
            </w:r>
            <w:r w:rsidRPr="001B0998">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Pr="001B0998">
              <w:rPr>
                <w:rFonts w:eastAsia="Calibri" w:cs="Arial"/>
                <w:b/>
                <w:color w:val="000000" w:themeColor="text1"/>
                <w:sz w:val="20"/>
                <w:lang w:val="es-ES" w:eastAsia="en-US"/>
              </w:rPr>
              <w:fldChar w:fldCharType="end"/>
            </w:r>
          </w:p>
        </w:tc>
      </w:tr>
      <w:tr w:rsidR="00C52498" w:rsidRPr="001B0998" w14:paraId="7F85742B" w14:textId="77777777" w:rsidTr="00EB5C76">
        <w:tc>
          <w:tcPr>
            <w:tcW w:w="3616" w:type="dxa"/>
            <w:gridSpan w:val="7"/>
            <w:tcBorders>
              <w:left w:val="single" w:sz="12" w:space="0" w:color="auto"/>
              <w:right w:val="single" w:sz="4" w:space="0" w:color="auto"/>
            </w:tcBorders>
          </w:tcPr>
          <w:p w14:paraId="6E3BE166" w14:textId="76A975E6" w:rsidR="00090EDF" w:rsidRPr="001B0998" w:rsidRDefault="00F01348" w:rsidP="00CE49B7">
            <w:pPr>
              <w:contextualSpacing/>
              <w:jc w:val="both"/>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1</w:t>
            </w:r>
            <w:r w:rsidR="00391274">
              <w:rPr>
                <w:rFonts w:eastAsia="Calibri" w:cs="Arial"/>
                <w:color w:val="000000" w:themeColor="text1"/>
                <w:sz w:val="14"/>
                <w:szCs w:val="14"/>
                <w:lang w:val="es-ES" w:eastAsia="en-US"/>
              </w:rPr>
              <w:t>8</w:t>
            </w:r>
            <w:r w:rsidRPr="001B0998">
              <w:rPr>
                <w:rFonts w:eastAsia="Calibri" w:cs="Arial"/>
                <w:color w:val="000000" w:themeColor="text1"/>
                <w:sz w:val="14"/>
                <w:szCs w:val="14"/>
                <w:lang w:val="es-ES" w:eastAsia="en-US"/>
              </w:rPr>
              <w:t xml:space="preserve">. </w:t>
            </w:r>
            <w:r w:rsidR="0031073D" w:rsidRPr="001B0998">
              <w:rPr>
                <w:rFonts w:eastAsia="Calibri" w:cs="Arial"/>
                <w:color w:val="000000" w:themeColor="text1"/>
                <w:sz w:val="14"/>
                <w:szCs w:val="14"/>
                <w:lang w:val="es-ES" w:eastAsia="en-US"/>
              </w:rPr>
              <w:t xml:space="preserve">Área del lote </w:t>
            </w:r>
            <w:r w:rsidR="007F18DB" w:rsidRPr="001B0998">
              <w:rPr>
                <w:rFonts w:eastAsia="Calibri" w:cs="Arial"/>
                <w:color w:val="000000" w:themeColor="text1"/>
                <w:sz w:val="14"/>
                <w:szCs w:val="14"/>
                <w:lang w:val="es-ES" w:eastAsia="en-US"/>
              </w:rPr>
              <w:t xml:space="preserve">según licencia de </w:t>
            </w:r>
            <w:r w:rsidR="00236D19" w:rsidRPr="001B0998">
              <w:rPr>
                <w:rFonts w:eastAsia="Calibri" w:cs="Arial"/>
                <w:color w:val="000000" w:themeColor="text1"/>
                <w:sz w:val="14"/>
                <w:szCs w:val="14"/>
                <w:lang w:val="es-ES" w:eastAsia="en-US"/>
              </w:rPr>
              <w:t>construcción (</w:t>
            </w:r>
            <w:r w:rsidR="0031073D" w:rsidRPr="001B0998">
              <w:rPr>
                <w:rFonts w:eastAsia="Calibri" w:cs="Arial"/>
                <w:color w:val="000000" w:themeColor="text1"/>
                <w:sz w:val="14"/>
                <w:szCs w:val="14"/>
                <w:lang w:val="es-ES" w:eastAsia="en-US"/>
              </w:rPr>
              <w:t>m²)</w:t>
            </w:r>
            <w:bookmarkStart w:id="9" w:name="Texto12"/>
          </w:p>
          <w:bookmarkEnd w:id="9"/>
          <w:p w14:paraId="0A430031" w14:textId="1578870E" w:rsidR="00F01348" w:rsidRPr="001B0998" w:rsidRDefault="00417F79" w:rsidP="00CE49B7">
            <w:pPr>
              <w:contextualSpacing/>
              <w:jc w:val="center"/>
              <w:rPr>
                <w:rFonts w:eastAsia="Calibri" w:cs="Arial"/>
                <w:b/>
                <w:color w:val="000000" w:themeColor="text1"/>
                <w:sz w:val="20"/>
                <w:lang w:val="es-ES" w:eastAsia="en-US"/>
              </w:rPr>
            </w:pPr>
            <w:r w:rsidRPr="001B0998">
              <w:rPr>
                <w:rFonts w:eastAsia="Calibri" w:cs="Arial"/>
                <w:b/>
                <w:color w:val="000000" w:themeColor="text1"/>
                <w:sz w:val="20"/>
                <w:lang w:val="es-ES" w:eastAsia="en-US"/>
              </w:rPr>
              <w:fldChar w:fldCharType="begin">
                <w:ffData>
                  <w:name w:val=""/>
                  <w:enabled/>
                  <w:calcOnExit w:val="0"/>
                  <w:helpText w:type="text" w:val="ÁREA DEL LOTE UTILIZADA PARA ESTA RADICACIÓN: Es la cifra en metros cuadrados correspondiente al terreno en el que se construyen las unidades de vivienda de que trata esta radicación."/>
                  <w:statusText w:type="text" w:val="Es la cifra en metros cuadrados correspondiente al terreno en el que se construyen las unidades de vivienda de que trata esta radicación."/>
                  <w:textInput>
                    <w:maxLength w:val="13"/>
                  </w:textInput>
                </w:ffData>
              </w:fldChar>
            </w:r>
            <w:r w:rsidR="00EC1241" w:rsidRPr="001B0998">
              <w:rPr>
                <w:rFonts w:eastAsia="Calibri" w:cs="Arial"/>
                <w:b/>
                <w:color w:val="000000" w:themeColor="text1"/>
                <w:sz w:val="20"/>
                <w:lang w:val="es-ES" w:eastAsia="en-US"/>
              </w:rPr>
              <w:instrText xml:space="preserve"> FORMTEXT </w:instrText>
            </w:r>
            <w:r w:rsidRPr="001B0998">
              <w:rPr>
                <w:rFonts w:eastAsia="Calibri" w:cs="Arial"/>
                <w:b/>
                <w:color w:val="000000" w:themeColor="text1"/>
                <w:sz w:val="20"/>
                <w:lang w:val="es-ES" w:eastAsia="en-US"/>
              </w:rPr>
            </w:r>
            <w:r w:rsidRPr="001B0998">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Pr="001B0998">
              <w:rPr>
                <w:rFonts w:eastAsia="Calibri" w:cs="Arial"/>
                <w:b/>
                <w:color w:val="000000" w:themeColor="text1"/>
                <w:sz w:val="20"/>
                <w:lang w:val="es-ES" w:eastAsia="en-US"/>
              </w:rPr>
              <w:fldChar w:fldCharType="end"/>
            </w:r>
          </w:p>
        </w:tc>
        <w:tc>
          <w:tcPr>
            <w:tcW w:w="3647" w:type="dxa"/>
            <w:gridSpan w:val="9"/>
            <w:tcBorders>
              <w:left w:val="single" w:sz="4" w:space="0" w:color="auto"/>
              <w:right w:val="single" w:sz="4" w:space="0" w:color="auto"/>
            </w:tcBorders>
          </w:tcPr>
          <w:p w14:paraId="476B0E46" w14:textId="34DAA12C" w:rsidR="00F01348" w:rsidRPr="001B0998" w:rsidRDefault="00EC62DB" w:rsidP="00CE49B7">
            <w:pPr>
              <w:rPr>
                <w:rFonts w:eastAsia="Calibri" w:cs="Arial"/>
                <w:b/>
                <w:color w:val="000000" w:themeColor="text1"/>
                <w:sz w:val="20"/>
                <w:lang w:val="es-ES" w:eastAsia="en-US"/>
              </w:rPr>
            </w:pPr>
            <w:r w:rsidRPr="001B0998">
              <w:rPr>
                <w:rFonts w:eastAsia="Calibri" w:cs="Arial"/>
                <w:color w:val="000000" w:themeColor="text1"/>
                <w:sz w:val="14"/>
                <w:szCs w:val="14"/>
                <w:lang w:val="es-ES" w:eastAsia="en-US"/>
              </w:rPr>
              <w:t>1</w:t>
            </w:r>
            <w:r w:rsidR="00391274">
              <w:rPr>
                <w:rFonts w:eastAsia="Calibri" w:cs="Arial"/>
                <w:color w:val="000000" w:themeColor="text1"/>
                <w:sz w:val="14"/>
                <w:szCs w:val="14"/>
                <w:lang w:val="es-ES" w:eastAsia="en-US"/>
              </w:rPr>
              <w:t>9</w:t>
            </w:r>
            <w:r w:rsidR="00F01348" w:rsidRPr="001B0998">
              <w:rPr>
                <w:rFonts w:eastAsia="Calibri" w:cs="Arial"/>
                <w:color w:val="000000" w:themeColor="text1"/>
                <w:sz w:val="14"/>
                <w:szCs w:val="14"/>
                <w:lang w:val="es-ES" w:eastAsia="en-US"/>
              </w:rPr>
              <w:t xml:space="preserve">. </w:t>
            </w:r>
            <w:r w:rsidR="0031073D" w:rsidRPr="001B0998">
              <w:rPr>
                <w:rFonts w:eastAsia="Calibri" w:cs="Arial"/>
                <w:color w:val="000000" w:themeColor="text1"/>
                <w:sz w:val="14"/>
                <w:szCs w:val="14"/>
                <w:lang w:val="es-ES" w:eastAsia="en-US"/>
              </w:rPr>
              <w:t>Área total de construcción</w:t>
            </w:r>
            <w:r w:rsidR="00182823" w:rsidRPr="001B0998">
              <w:rPr>
                <w:rFonts w:eastAsia="Calibri" w:cs="Arial"/>
                <w:color w:val="000000" w:themeColor="text1"/>
                <w:sz w:val="14"/>
                <w:szCs w:val="14"/>
                <w:lang w:val="es-ES" w:eastAsia="en-US"/>
              </w:rPr>
              <w:t>,</w:t>
            </w:r>
            <w:r w:rsidR="0031073D" w:rsidRPr="001B0998">
              <w:rPr>
                <w:rFonts w:eastAsia="Calibri" w:cs="Arial"/>
                <w:color w:val="000000" w:themeColor="text1"/>
                <w:sz w:val="14"/>
                <w:szCs w:val="14"/>
                <w:lang w:val="es-ES" w:eastAsia="en-US"/>
              </w:rPr>
              <w:t xml:space="preserve"> según</w:t>
            </w:r>
            <w:r w:rsidR="00182823" w:rsidRPr="001B0998">
              <w:rPr>
                <w:rFonts w:eastAsia="Calibri" w:cs="Arial"/>
                <w:color w:val="000000" w:themeColor="text1"/>
                <w:sz w:val="14"/>
                <w:szCs w:val="14"/>
                <w:lang w:val="es-ES" w:eastAsia="en-US"/>
              </w:rPr>
              <w:t xml:space="preserve"> la </w:t>
            </w:r>
            <w:r w:rsidR="0031073D" w:rsidRPr="001B0998">
              <w:rPr>
                <w:rFonts w:eastAsia="Calibri" w:cs="Arial"/>
                <w:color w:val="000000" w:themeColor="text1"/>
                <w:sz w:val="14"/>
                <w:szCs w:val="14"/>
                <w:lang w:val="es-ES" w:eastAsia="en-US"/>
              </w:rPr>
              <w:t xml:space="preserve">licencia de </w:t>
            </w:r>
            <w:r w:rsidR="00090EDF" w:rsidRPr="001B0998">
              <w:rPr>
                <w:rFonts w:eastAsia="Calibri" w:cs="Arial"/>
                <w:color w:val="000000" w:themeColor="text1"/>
                <w:sz w:val="14"/>
                <w:szCs w:val="14"/>
                <w:lang w:val="es-ES" w:eastAsia="en-US"/>
              </w:rPr>
              <w:t>c</w:t>
            </w:r>
            <w:r w:rsidR="0031073D" w:rsidRPr="001B0998">
              <w:rPr>
                <w:rFonts w:eastAsia="Calibri" w:cs="Arial"/>
                <w:color w:val="000000" w:themeColor="text1"/>
                <w:sz w:val="14"/>
                <w:szCs w:val="14"/>
                <w:lang w:val="es-ES" w:eastAsia="en-US"/>
              </w:rPr>
              <w:t>onstrucción (m</w:t>
            </w:r>
            <w:proofErr w:type="gramStart"/>
            <w:r w:rsidR="0031073D" w:rsidRPr="001B0998">
              <w:rPr>
                <w:rFonts w:eastAsia="Calibri" w:cs="Arial"/>
                <w:color w:val="000000" w:themeColor="text1"/>
                <w:sz w:val="14"/>
                <w:szCs w:val="14"/>
                <w:lang w:val="es-ES" w:eastAsia="en-US"/>
              </w:rPr>
              <w:t>²)</w:t>
            </w:r>
            <w:bookmarkStart w:id="10" w:name="Texto13"/>
            <w:r w:rsidR="002F5298" w:rsidRPr="001B0998">
              <w:rPr>
                <w:rFonts w:eastAsia="Calibri" w:cs="Arial"/>
                <w:color w:val="000000" w:themeColor="text1"/>
                <w:sz w:val="14"/>
                <w:szCs w:val="14"/>
                <w:lang w:val="es-ES" w:eastAsia="en-US"/>
              </w:rPr>
              <w:t xml:space="preserve">   </w:t>
            </w:r>
            <w:proofErr w:type="gramEnd"/>
            <w:r w:rsidR="002F5298" w:rsidRPr="001B0998">
              <w:rPr>
                <w:rFonts w:eastAsia="Calibri" w:cs="Arial"/>
                <w:color w:val="000000" w:themeColor="text1"/>
                <w:sz w:val="14"/>
                <w:szCs w:val="14"/>
                <w:lang w:val="es-ES" w:eastAsia="en-US"/>
              </w:rPr>
              <w:t xml:space="preserve">       </w:t>
            </w:r>
            <w:bookmarkEnd w:id="10"/>
            <w:r w:rsidR="00417F79" w:rsidRPr="001B0998">
              <w:rPr>
                <w:rFonts w:eastAsia="Calibri" w:cs="Arial"/>
                <w:b/>
                <w:color w:val="000000" w:themeColor="text1"/>
                <w:sz w:val="20"/>
                <w:lang w:val="es-ES" w:eastAsia="en-US"/>
              </w:rPr>
              <w:fldChar w:fldCharType="begin">
                <w:ffData>
                  <w:name w:val=""/>
                  <w:enabled/>
                  <w:calcOnExit w:val="0"/>
                  <w:helpText w:type="text" w:val="ÁREA TOTAL DE CONSTRUCCIÓN SEGÚN LICENCIA DE CONSTRUCCIÓN: Señale el área total construida o a construir en metros cuadrados, correspondiente al total aprobado en la licencia de construcción."/>
                  <w:statusText w:type="text" w:val="Señale el área total construida o a construir en metros cuadrados, correspondiente al total aprobado en la licencia de construcción."/>
                  <w:textInput>
                    <w:maxLength w:val="15"/>
                  </w:textInput>
                </w:ffData>
              </w:fldChar>
            </w:r>
            <w:r w:rsidR="00DD5C56" w:rsidRPr="001B0998">
              <w:rPr>
                <w:rFonts w:eastAsia="Calibri" w:cs="Arial"/>
                <w:b/>
                <w:color w:val="000000" w:themeColor="text1"/>
                <w:sz w:val="20"/>
                <w:lang w:val="es-ES" w:eastAsia="en-US"/>
              </w:rPr>
              <w:instrText xml:space="preserve"> FORMTEXT </w:instrText>
            </w:r>
            <w:r w:rsidR="00417F79" w:rsidRPr="001B0998">
              <w:rPr>
                <w:rFonts w:eastAsia="Calibri" w:cs="Arial"/>
                <w:b/>
                <w:color w:val="000000" w:themeColor="text1"/>
                <w:sz w:val="20"/>
                <w:lang w:val="es-ES" w:eastAsia="en-US"/>
              </w:rPr>
            </w:r>
            <w:r w:rsidR="00417F79" w:rsidRPr="001B0998">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417F79" w:rsidRPr="001B0998">
              <w:rPr>
                <w:rFonts w:eastAsia="Calibri" w:cs="Arial"/>
                <w:b/>
                <w:color w:val="000000" w:themeColor="text1"/>
                <w:sz w:val="20"/>
                <w:lang w:val="es-ES" w:eastAsia="en-US"/>
              </w:rPr>
              <w:fldChar w:fldCharType="end"/>
            </w:r>
          </w:p>
        </w:tc>
        <w:tc>
          <w:tcPr>
            <w:tcW w:w="3729" w:type="dxa"/>
            <w:gridSpan w:val="9"/>
            <w:tcBorders>
              <w:left w:val="single" w:sz="4" w:space="0" w:color="auto"/>
              <w:right w:val="single" w:sz="12" w:space="0" w:color="auto"/>
            </w:tcBorders>
          </w:tcPr>
          <w:p w14:paraId="710F6F4A" w14:textId="781C0811" w:rsidR="00F01348" w:rsidRPr="001B0998" w:rsidRDefault="00391274" w:rsidP="00CE49B7">
            <w:pPr>
              <w:rPr>
                <w:rFonts w:eastAsia="Calibri" w:cs="Arial"/>
                <w:color w:val="000000" w:themeColor="text1"/>
                <w:sz w:val="14"/>
                <w:szCs w:val="14"/>
                <w:lang w:val="es-ES" w:eastAsia="en-US"/>
              </w:rPr>
            </w:pPr>
            <w:r>
              <w:rPr>
                <w:rFonts w:eastAsia="Calibri" w:cs="Arial"/>
                <w:color w:val="000000" w:themeColor="text1"/>
                <w:sz w:val="14"/>
                <w:szCs w:val="14"/>
                <w:lang w:val="es-ES" w:eastAsia="en-US"/>
              </w:rPr>
              <w:t>20</w:t>
            </w:r>
            <w:r w:rsidR="00F01348" w:rsidRPr="001B0998">
              <w:rPr>
                <w:rFonts w:eastAsia="Calibri" w:cs="Arial"/>
                <w:color w:val="000000" w:themeColor="text1"/>
                <w:sz w:val="14"/>
                <w:szCs w:val="14"/>
                <w:lang w:val="es-ES" w:eastAsia="en-US"/>
              </w:rPr>
              <w:t xml:space="preserve">. </w:t>
            </w:r>
            <w:r w:rsidR="0031073D" w:rsidRPr="001B0998">
              <w:rPr>
                <w:rFonts w:eastAsia="Calibri" w:cs="Arial"/>
                <w:color w:val="000000" w:themeColor="text1"/>
                <w:sz w:val="14"/>
                <w:szCs w:val="14"/>
                <w:lang w:val="es-ES" w:eastAsia="en-US"/>
              </w:rPr>
              <w:t>Área a construir para esta radicación (m²)</w:t>
            </w:r>
          </w:p>
          <w:p w14:paraId="782D5E3E" w14:textId="5904034B" w:rsidR="00F01348" w:rsidRPr="001B0998" w:rsidRDefault="00417F79" w:rsidP="00CE49B7">
            <w:pPr>
              <w:jc w:val="center"/>
              <w:rPr>
                <w:rFonts w:eastAsia="Calibri" w:cs="Arial"/>
                <w:b/>
                <w:color w:val="000000" w:themeColor="text1"/>
                <w:sz w:val="20"/>
                <w:lang w:val="es-ES" w:eastAsia="en-US"/>
              </w:rPr>
            </w:pPr>
            <w:r w:rsidRPr="001B0998">
              <w:rPr>
                <w:rFonts w:eastAsia="Calibri" w:cs="Arial"/>
                <w:b/>
                <w:color w:val="000000" w:themeColor="text1"/>
                <w:sz w:val="20"/>
                <w:lang w:val="es-ES" w:eastAsia="en-US"/>
              </w:rPr>
              <w:fldChar w:fldCharType="begin">
                <w:ffData>
                  <w:name w:val=""/>
                  <w:enabled/>
                  <w:calcOnExit w:val="0"/>
                  <w:helpText w:type="text" w:val="ÁREA A CONSTRUIR PARA ESTA RADICACIÓN: Cuando la presente radicación aluda a una parte de las unidades aprobadas en la licencia de construcción, indique el área proporcional que corresponde solo a esas unidades."/>
                  <w:statusText w:type="text" w:val="ÁREA A CONSTRUIR PARA ESTA RADICACIÓN"/>
                  <w:textInput>
                    <w:maxLength w:val="13"/>
                  </w:textInput>
                </w:ffData>
              </w:fldChar>
            </w:r>
            <w:r w:rsidR="00EC1241" w:rsidRPr="001B0998">
              <w:rPr>
                <w:rFonts w:eastAsia="Calibri" w:cs="Arial"/>
                <w:b/>
                <w:color w:val="000000" w:themeColor="text1"/>
                <w:sz w:val="20"/>
                <w:lang w:val="es-ES" w:eastAsia="en-US"/>
              </w:rPr>
              <w:instrText xml:space="preserve"> FORMTEXT </w:instrText>
            </w:r>
            <w:r w:rsidRPr="001B0998">
              <w:rPr>
                <w:rFonts w:eastAsia="Calibri" w:cs="Arial"/>
                <w:b/>
                <w:color w:val="000000" w:themeColor="text1"/>
                <w:sz w:val="20"/>
                <w:lang w:val="es-ES" w:eastAsia="en-US"/>
              </w:rPr>
            </w:r>
            <w:r w:rsidRPr="001B0998">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Pr="001B0998">
              <w:rPr>
                <w:rFonts w:eastAsia="Calibri" w:cs="Arial"/>
                <w:b/>
                <w:color w:val="000000" w:themeColor="text1"/>
                <w:sz w:val="20"/>
                <w:lang w:val="es-ES" w:eastAsia="en-US"/>
              </w:rPr>
              <w:fldChar w:fldCharType="end"/>
            </w:r>
          </w:p>
        </w:tc>
      </w:tr>
      <w:tr w:rsidR="00C52498" w:rsidRPr="001B0998" w14:paraId="750ECEA3" w14:textId="77777777" w:rsidTr="00EB5C76">
        <w:tc>
          <w:tcPr>
            <w:tcW w:w="6071" w:type="dxa"/>
            <w:gridSpan w:val="11"/>
            <w:tcBorders>
              <w:left w:val="single" w:sz="12" w:space="0" w:color="auto"/>
              <w:right w:val="single" w:sz="4" w:space="0" w:color="auto"/>
            </w:tcBorders>
          </w:tcPr>
          <w:p w14:paraId="40D5CBF1" w14:textId="0B6BA638" w:rsidR="000D7269" w:rsidRPr="001B0998" w:rsidRDefault="00391274" w:rsidP="00CE49B7">
            <w:pPr>
              <w:contextualSpacing/>
              <w:rPr>
                <w:rFonts w:eastAsia="Calibri" w:cs="Arial"/>
                <w:color w:val="000000" w:themeColor="text1"/>
                <w:sz w:val="14"/>
                <w:szCs w:val="14"/>
                <w:lang w:val="es-ES" w:eastAsia="en-US"/>
              </w:rPr>
            </w:pPr>
            <w:r>
              <w:rPr>
                <w:rFonts w:eastAsia="Calibri" w:cs="Arial"/>
                <w:color w:val="000000" w:themeColor="text1"/>
                <w:sz w:val="14"/>
                <w:szCs w:val="14"/>
                <w:lang w:val="es-ES" w:eastAsia="en-US"/>
              </w:rPr>
              <w:t>21</w:t>
            </w:r>
            <w:r w:rsidR="000D7269" w:rsidRPr="001B0998">
              <w:rPr>
                <w:rFonts w:eastAsia="Calibri" w:cs="Arial"/>
                <w:color w:val="000000" w:themeColor="text1"/>
                <w:sz w:val="14"/>
                <w:szCs w:val="14"/>
                <w:lang w:val="es-ES" w:eastAsia="en-US"/>
              </w:rPr>
              <w:t>. Afectación por fenómenos de remoción en masa</w:t>
            </w:r>
          </w:p>
          <w:p w14:paraId="64FDA7ED" w14:textId="3E0C774D" w:rsidR="000D7269" w:rsidRPr="001B0998" w:rsidRDefault="001301CB" w:rsidP="00CE49B7">
            <w:pPr>
              <w:tabs>
                <w:tab w:val="right" w:pos="6864"/>
              </w:tabs>
              <w:contextualSpacing/>
              <w:rPr>
                <w:rFonts w:eastAsia="Calibri" w:cs="Arial"/>
                <w:b/>
                <w:color w:val="000000" w:themeColor="text1"/>
                <w:sz w:val="20"/>
                <w:lang w:val="es-ES" w:eastAsia="en-US"/>
              </w:rPr>
            </w:pPr>
            <w:r>
              <w:rPr>
                <w:rFonts w:eastAsia="Calibri" w:cs="Arial"/>
                <w:b/>
                <w:color w:val="000000" w:themeColor="text1"/>
                <w:sz w:val="20"/>
                <w:lang w:val="es-ES" w:eastAsia="en-US"/>
              </w:rPr>
              <w:fldChar w:fldCharType="begin">
                <w:ffData>
                  <w:name w:val=""/>
                  <w:enabled/>
                  <w:calcOnExit w:val="0"/>
                  <w:helpText w:type="text" w:val="Elija el nivel de amenza por fenómenos de remoción en masa, que tiene el proyecto de Vivienda."/>
                  <w:statusText w:type="text" w:val="Elija el nivel de amenza por fenómenos de remoción en masa, que tiene el proyecto de Vivienda."/>
                  <w:ddList>
                    <w:listEntry w:val=" Elija  ...    "/>
                    <w:listEntry w:val="Amenaza ALTA "/>
                    <w:listEntry w:val="Amenaza ALTA - MEDIA"/>
                    <w:listEntry w:val="Amenaza MEDIA "/>
                    <w:listEntry w:val="Amenaza MEDIA - BAJA"/>
                    <w:listEntry w:val="Amenaza BAJA "/>
                    <w:listEntry w:val="NO tiene Amenaza "/>
                    <w:listEntry w:val="N/A Decreto 555"/>
                  </w:ddList>
                </w:ffData>
              </w:fldChar>
            </w:r>
            <w:r>
              <w:rPr>
                <w:rFonts w:eastAsia="Calibri" w:cs="Arial"/>
                <w:b/>
                <w:color w:val="000000" w:themeColor="text1"/>
                <w:sz w:val="20"/>
                <w:lang w:val="es-ES" w:eastAsia="en-US"/>
              </w:rPr>
              <w:instrText xml:space="preserve"> FORMDROPDOWN </w:instrText>
            </w:r>
            <w:r w:rsidR="000552C4">
              <w:rPr>
                <w:rFonts w:eastAsia="Calibri" w:cs="Arial"/>
                <w:b/>
                <w:color w:val="000000" w:themeColor="text1"/>
                <w:sz w:val="20"/>
                <w:lang w:val="es-ES" w:eastAsia="en-US"/>
              </w:rPr>
            </w:r>
            <w:r w:rsidR="000552C4">
              <w:rPr>
                <w:rFonts w:eastAsia="Calibri" w:cs="Arial"/>
                <w:b/>
                <w:color w:val="000000" w:themeColor="text1"/>
                <w:sz w:val="20"/>
                <w:lang w:val="es-ES" w:eastAsia="en-US"/>
              </w:rPr>
              <w:fldChar w:fldCharType="separate"/>
            </w:r>
            <w:r>
              <w:rPr>
                <w:rFonts w:eastAsia="Calibri" w:cs="Arial"/>
                <w:b/>
                <w:color w:val="000000" w:themeColor="text1"/>
                <w:sz w:val="20"/>
                <w:lang w:val="es-ES" w:eastAsia="en-US"/>
              </w:rPr>
              <w:fldChar w:fldCharType="end"/>
            </w:r>
            <w:r w:rsidR="000D7269" w:rsidRPr="001B0998">
              <w:rPr>
                <w:rFonts w:eastAsia="Calibri" w:cs="Arial"/>
                <w:color w:val="000000" w:themeColor="text1"/>
                <w:sz w:val="18"/>
                <w:szCs w:val="18"/>
                <w:lang w:val="es-ES" w:eastAsia="en-US"/>
              </w:rPr>
              <w:t xml:space="preserve">  </w:t>
            </w:r>
            <w:r w:rsidR="00B92405" w:rsidRPr="001B0998">
              <w:rPr>
                <w:rFonts w:eastAsia="Calibri" w:cs="Arial"/>
                <w:color w:val="000000" w:themeColor="text1"/>
                <w:sz w:val="18"/>
                <w:szCs w:val="18"/>
                <w:lang w:val="es-ES" w:eastAsia="en-US"/>
              </w:rPr>
              <w:t xml:space="preserve">y </w:t>
            </w:r>
            <w:r w:rsidR="000D7269" w:rsidRPr="001B0998">
              <w:rPr>
                <w:rFonts w:eastAsia="Calibri" w:cs="Arial"/>
                <w:color w:val="000000" w:themeColor="text1"/>
                <w:sz w:val="18"/>
                <w:szCs w:val="18"/>
                <w:lang w:val="es-ES" w:eastAsia="en-US"/>
              </w:rPr>
              <w:t xml:space="preserve"> </w:t>
            </w:r>
            <w:r>
              <w:rPr>
                <w:rFonts w:eastAsia="Calibri" w:cs="Arial"/>
                <w:b/>
                <w:color w:val="000000" w:themeColor="text1"/>
                <w:sz w:val="20"/>
                <w:lang w:val="es-ES" w:eastAsia="en-US"/>
              </w:rPr>
              <w:fldChar w:fldCharType="begin">
                <w:ffData>
                  <w:name w:val=""/>
                  <w:enabled/>
                  <w:calcOnExit w:val="0"/>
                  <w:helpText w:type="text" w:val="Elija si requiere o no ejecutar obras de mitigación por fenómenos de remoción en masa."/>
                  <w:statusText w:type="text" w:val="Elija si requiere o no ejecutar obras de mitigación por fenómenos de remoción en masa."/>
                  <w:ddList>
                    <w:listEntry w:val="Elija ... "/>
                    <w:listEntry w:val="NO requiere obras de mitigación"/>
                    <w:listEntry w:val="SI requiere obras de mitigación"/>
                    <w:listEntry w:val="N/A Decreto 555"/>
                  </w:ddList>
                </w:ffData>
              </w:fldChar>
            </w:r>
            <w:r>
              <w:rPr>
                <w:rFonts w:eastAsia="Calibri" w:cs="Arial"/>
                <w:b/>
                <w:color w:val="000000" w:themeColor="text1"/>
                <w:sz w:val="20"/>
                <w:lang w:val="es-ES" w:eastAsia="en-US"/>
              </w:rPr>
              <w:instrText xml:space="preserve"> FORMDROPDOWN </w:instrText>
            </w:r>
            <w:r w:rsidR="000552C4">
              <w:rPr>
                <w:rFonts w:eastAsia="Calibri" w:cs="Arial"/>
                <w:b/>
                <w:color w:val="000000" w:themeColor="text1"/>
                <w:sz w:val="20"/>
                <w:lang w:val="es-ES" w:eastAsia="en-US"/>
              </w:rPr>
            </w:r>
            <w:r w:rsidR="000552C4">
              <w:rPr>
                <w:rFonts w:eastAsia="Calibri" w:cs="Arial"/>
                <w:b/>
                <w:color w:val="000000" w:themeColor="text1"/>
                <w:sz w:val="20"/>
                <w:lang w:val="es-ES" w:eastAsia="en-US"/>
              </w:rPr>
              <w:fldChar w:fldCharType="separate"/>
            </w:r>
            <w:r>
              <w:rPr>
                <w:rFonts w:eastAsia="Calibri" w:cs="Arial"/>
                <w:b/>
                <w:color w:val="000000" w:themeColor="text1"/>
                <w:sz w:val="20"/>
                <w:lang w:val="es-ES" w:eastAsia="en-US"/>
              </w:rPr>
              <w:fldChar w:fldCharType="end"/>
            </w:r>
          </w:p>
        </w:tc>
        <w:tc>
          <w:tcPr>
            <w:tcW w:w="2400" w:type="dxa"/>
            <w:gridSpan w:val="10"/>
            <w:tcBorders>
              <w:left w:val="single" w:sz="4" w:space="0" w:color="auto"/>
              <w:right w:val="single" w:sz="4" w:space="0" w:color="auto"/>
            </w:tcBorders>
          </w:tcPr>
          <w:p w14:paraId="722024F5" w14:textId="6066C309" w:rsidR="00996570" w:rsidRPr="001B0998" w:rsidRDefault="00605161" w:rsidP="00CE49B7">
            <w:pPr>
              <w:jc w:val="both"/>
              <w:rPr>
                <w:rFonts w:eastAsia="Calibri" w:cs="Arial"/>
                <w:color w:val="000000" w:themeColor="text1"/>
                <w:sz w:val="14"/>
                <w:szCs w:val="14"/>
                <w:lang w:eastAsia="en-US"/>
              </w:rPr>
            </w:pPr>
            <w:r w:rsidRPr="001B0998">
              <w:rPr>
                <w:rFonts w:eastAsia="Calibri" w:cs="Arial"/>
                <w:color w:val="000000" w:themeColor="text1"/>
                <w:sz w:val="14"/>
                <w:szCs w:val="14"/>
                <w:lang w:eastAsia="en-US"/>
              </w:rPr>
              <w:t>2</w:t>
            </w:r>
            <w:r w:rsidR="00391274">
              <w:rPr>
                <w:rFonts w:eastAsia="Calibri" w:cs="Arial"/>
                <w:color w:val="000000" w:themeColor="text1"/>
                <w:sz w:val="14"/>
                <w:szCs w:val="14"/>
                <w:lang w:eastAsia="en-US"/>
              </w:rPr>
              <w:t>2</w:t>
            </w:r>
            <w:r w:rsidRPr="001B0998">
              <w:rPr>
                <w:rFonts w:eastAsia="Calibri" w:cs="Arial"/>
                <w:color w:val="000000" w:themeColor="text1"/>
                <w:sz w:val="14"/>
                <w:szCs w:val="14"/>
                <w:lang w:eastAsia="en-US"/>
              </w:rPr>
              <w:t>. A</w:t>
            </w:r>
            <w:r w:rsidR="00B92405" w:rsidRPr="001B0998">
              <w:rPr>
                <w:rFonts w:eastAsia="Calibri" w:cs="Arial"/>
                <w:color w:val="000000" w:themeColor="text1"/>
                <w:sz w:val="14"/>
                <w:szCs w:val="14"/>
                <w:lang w:eastAsia="en-US"/>
              </w:rPr>
              <w:t>vance físico de las obras</w:t>
            </w:r>
          </w:p>
          <w:p w14:paraId="5636C07E" w14:textId="2F56F815" w:rsidR="000D7269" w:rsidRPr="001B0998" w:rsidRDefault="00B92405" w:rsidP="003F2B13">
            <w:pPr>
              <w:jc w:val="both"/>
              <w:rPr>
                <w:rFonts w:eastAsia="Calibri" w:cs="Arial"/>
                <w:b/>
                <w:color w:val="000000" w:themeColor="text1"/>
                <w:sz w:val="20"/>
                <w:lang w:val="es-ES" w:eastAsia="en-US"/>
              </w:rPr>
            </w:pPr>
            <w:r w:rsidRPr="001B0998">
              <w:rPr>
                <w:rFonts w:eastAsia="Calibri" w:cs="Arial"/>
                <w:color w:val="000000" w:themeColor="text1"/>
                <w:sz w:val="14"/>
                <w:szCs w:val="14"/>
                <w:lang w:eastAsia="en-US"/>
              </w:rPr>
              <w:t xml:space="preserve"> de mitigación</w:t>
            </w:r>
            <w:r w:rsidR="00605161" w:rsidRPr="001B0998">
              <w:rPr>
                <w:rFonts w:eastAsia="Calibri" w:cs="Arial"/>
                <w:color w:val="000000" w:themeColor="text1"/>
                <w:sz w:val="14"/>
                <w:szCs w:val="14"/>
                <w:lang w:eastAsia="en-US"/>
              </w:rPr>
              <w:t xml:space="preserve"> del riesgo</w:t>
            </w:r>
            <w:r w:rsidR="001301CB">
              <w:rPr>
                <w:rFonts w:eastAsia="Calibri" w:cs="Arial"/>
                <w:color w:val="000000" w:themeColor="text1"/>
                <w:sz w:val="14"/>
                <w:szCs w:val="14"/>
                <w:lang w:eastAsia="en-US"/>
              </w:rPr>
              <w:t xml:space="preserve"> previo a la radicación de documentos</w:t>
            </w:r>
            <w:r w:rsidR="00012DAD" w:rsidRPr="001B0998">
              <w:rPr>
                <w:rFonts w:eastAsia="Calibri" w:cs="Arial"/>
                <w:color w:val="000000" w:themeColor="text1"/>
                <w:sz w:val="14"/>
                <w:szCs w:val="14"/>
                <w:lang w:eastAsia="en-US"/>
              </w:rPr>
              <w:t xml:space="preserve"> </w:t>
            </w:r>
            <w:r w:rsidR="002A4AE2" w:rsidRPr="001B0998">
              <w:rPr>
                <w:rFonts w:eastAsia="Calibri" w:cs="Arial"/>
                <w:b/>
                <w:color w:val="000000" w:themeColor="text1"/>
                <w:sz w:val="20"/>
                <w:lang w:val="es-ES" w:eastAsia="en-US"/>
              </w:rPr>
              <w:fldChar w:fldCharType="begin">
                <w:ffData>
                  <w:name w:val="Texto4"/>
                  <w:enabled/>
                  <w:calcOnExit w:val="0"/>
                  <w:helpText w:type="text" w:val="Indique el porcentaje del avance físico de la obra ejecutado, calculando, los costos directos invertidos a la fecha  sobre los costos directos totales del proyecto objeto de esta radicación."/>
                  <w:statusText w:type="text" w:val="Indique el porcentaje del avance físico de la obra ejecutado, calculando, los costos directos invertidos a la fecha"/>
                  <w:textInput>
                    <w:type w:val="number"/>
                    <w:maxLength w:val="3"/>
                    <w:format w:val="0"/>
                  </w:textInput>
                </w:ffData>
              </w:fldChar>
            </w:r>
            <w:r w:rsidR="002A4AE2" w:rsidRPr="001B0998">
              <w:rPr>
                <w:rFonts w:eastAsia="Calibri" w:cs="Arial"/>
                <w:b/>
                <w:color w:val="000000" w:themeColor="text1"/>
                <w:sz w:val="20"/>
                <w:lang w:val="es-ES" w:eastAsia="en-US"/>
              </w:rPr>
              <w:instrText xml:space="preserve"> FORMTEXT </w:instrText>
            </w:r>
            <w:r w:rsidR="002A4AE2" w:rsidRPr="001B0998">
              <w:rPr>
                <w:rFonts w:eastAsia="Calibri" w:cs="Arial"/>
                <w:b/>
                <w:color w:val="000000" w:themeColor="text1"/>
                <w:sz w:val="20"/>
                <w:lang w:val="es-ES" w:eastAsia="en-US"/>
              </w:rPr>
            </w:r>
            <w:r w:rsidR="002A4AE2" w:rsidRPr="001B0998">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sidRPr="001B0998">
              <w:rPr>
                <w:rFonts w:eastAsia="Calibri" w:cs="Arial"/>
                <w:b/>
                <w:color w:val="000000" w:themeColor="text1"/>
                <w:sz w:val="20"/>
                <w:lang w:val="es-ES" w:eastAsia="en-US"/>
              </w:rPr>
              <w:fldChar w:fldCharType="end"/>
            </w:r>
            <w:r w:rsidRPr="001B0998">
              <w:rPr>
                <w:rFonts w:eastAsia="Calibri" w:cs="Arial"/>
                <w:b/>
                <w:color w:val="000000" w:themeColor="text1"/>
                <w:sz w:val="20"/>
                <w:lang w:val="es-ES" w:eastAsia="en-US"/>
              </w:rPr>
              <w:t>%</w:t>
            </w:r>
          </w:p>
        </w:tc>
        <w:tc>
          <w:tcPr>
            <w:tcW w:w="2521" w:type="dxa"/>
            <w:gridSpan w:val="4"/>
            <w:tcBorders>
              <w:left w:val="single" w:sz="4" w:space="0" w:color="auto"/>
              <w:right w:val="single" w:sz="12" w:space="0" w:color="auto"/>
            </w:tcBorders>
          </w:tcPr>
          <w:p w14:paraId="0D83746C" w14:textId="171B3E37" w:rsidR="00827D4A" w:rsidRPr="001B0998" w:rsidRDefault="00E01CF2" w:rsidP="00CE49B7">
            <w:pPr>
              <w:rPr>
                <w:rFonts w:eastAsia="Calibri" w:cs="Arial"/>
                <w:color w:val="000000" w:themeColor="text1"/>
                <w:sz w:val="14"/>
                <w:szCs w:val="14"/>
                <w:lang w:eastAsia="en-US"/>
              </w:rPr>
            </w:pPr>
            <w:r w:rsidRPr="001B0998">
              <w:rPr>
                <w:rFonts w:eastAsia="Calibri" w:cs="Arial"/>
                <w:color w:val="000000" w:themeColor="text1"/>
                <w:sz w:val="14"/>
                <w:szCs w:val="14"/>
                <w:lang w:eastAsia="en-US"/>
              </w:rPr>
              <w:t>2</w:t>
            </w:r>
            <w:r w:rsidR="00391274">
              <w:rPr>
                <w:rFonts w:eastAsia="Calibri" w:cs="Arial"/>
                <w:color w:val="000000" w:themeColor="text1"/>
                <w:sz w:val="14"/>
                <w:szCs w:val="14"/>
                <w:lang w:eastAsia="en-US"/>
              </w:rPr>
              <w:t>3</w:t>
            </w:r>
            <w:r w:rsidRPr="001B0998">
              <w:rPr>
                <w:rFonts w:eastAsia="Calibri" w:cs="Arial"/>
                <w:color w:val="000000" w:themeColor="text1"/>
                <w:sz w:val="14"/>
                <w:szCs w:val="14"/>
                <w:lang w:eastAsia="en-US"/>
              </w:rPr>
              <w:t xml:space="preserve">. </w:t>
            </w:r>
            <w:r w:rsidR="000D7269" w:rsidRPr="001B0998">
              <w:rPr>
                <w:rFonts w:eastAsia="Calibri" w:cs="Arial"/>
                <w:color w:val="000000" w:themeColor="text1"/>
                <w:sz w:val="14"/>
                <w:szCs w:val="14"/>
                <w:lang w:eastAsia="en-US"/>
              </w:rPr>
              <w:t>Oficio de</w:t>
            </w:r>
            <w:r w:rsidR="00A06C32" w:rsidRPr="001B0998">
              <w:rPr>
                <w:rFonts w:eastAsia="Calibri" w:cs="Arial"/>
                <w:color w:val="000000" w:themeColor="text1"/>
                <w:sz w:val="14"/>
                <w:szCs w:val="14"/>
                <w:lang w:eastAsia="en-US"/>
              </w:rPr>
              <w:t>l</w:t>
            </w:r>
            <w:r w:rsidR="000D7269" w:rsidRPr="001B0998">
              <w:rPr>
                <w:rFonts w:eastAsia="Calibri" w:cs="Arial"/>
                <w:color w:val="000000" w:themeColor="text1"/>
                <w:sz w:val="14"/>
                <w:szCs w:val="14"/>
                <w:lang w:eastAsia="en-US"/>
              </w:rPr>
              <w:t xml:space="preserve"> aval</w:t>
            </w:r>
            <w:r w:rsidR="00996570" w:rsidRPr="001B0998">
              <w:rPr>
                <w:rFonts w:eastAsia="Calibri" w:cs="Arial"/>
                <w:color w:val="000000" w:themeColor="text1"/>
                <w:sz w:val="14"/>
                <w:szCs w:val="14"/>
                <w:lang w:eastAsia="en-US"/>
              </w:rPr>
              <w:t>, con Radicación</w:t>
            </w:r>
            <w:r w:rsidR="000D7269" w:rsidRPr="001B0998">
              <w:rPr>
                <w:rFonts w:eastAsia="Calibri" w:cs="Arial"/>
                <w:color w:val="000000" w:themeColor="text1"/>
                <w:sz w:val="14"/>
                <w:szCs w:val="14"/>
                <w:lang w:eastAsia="en-US"/>
              </w:rPr>
              <w:t xml:space="preserve"> </w:t>
            </w:r>
          </w:p>
          <w:p w14:paraId="07161420" w14:textId="303B0208" w:rsidR="000D7269" w:rsidRPr="001B0998" w:rsidRDefault="000D7269" w:rsidP="001C1216">
            <w:pPr>
              <w:jc w:val="center"/>
              <w:rPr>
                <w:rFonts w:eastAsia="Calibri" w:cs="Arial"/>
                <w:b/>
                <w:color w:val="000000" w:themeColor="text1"/>
                <w:sz w:val="20"/>
                <w:lang w:val="es-ES" w:eastAsia="en-US"/>
              </w:rPr>
            </w:pPr>
            <w:r w:rsidRPr="001B0998">
              <w:rPr>
                <w:rFonts w:eastAsia="Calibri" w:cs="Arial"/>
                <w:color w:val="000000" w:themeColor="text1"/>
                <w:sz w:val="14"/>
                <w:szCs w:val="14"/>
                <w:lang w:eastAsia="en-US"/>
              </w:rPr>
              <w:t xml:space="preserve">N°  </w:t>
            </w:r>
            <w:r w:rsidR="0013066B">
              <w:rPr>
                <w:rFonts w:eastAsia="Calibri" w:cs="Arial"/>
                <w:b/>
                <w:color w:val="000000" w:themeColor="text1"/>
                <w:sz w:val="20"/>
                <w:lang w:val="es-ES" w:eastAsia="en-US"/>
              </w:rPr>
              <w:fldChar w:fldCharType="begin">
                <w:ffData>
                  <w:name w:val=""/>
                  <w:enabled/>
                  <w:calcOnExit w:val="0"/>
                  <w:helpText w:type="text" w:val="OFICIO DE AVAL: Señalar el número de radicación del oficio por medio del cual se otorgó el aval para la radicación de documentos en el cual consta que las obras de mitigación fueron ejecutadas"/>
                  <w:statusText w:type="text" w:val="OFICIO DE AVAL: Señalar el número de radicación del oficio por medio del cual se otorgó el aval para la radicación de documentos"/>
                  <w:textInput>
                    <w:default w:val="2-2023-"/>
                    <w:maxLength w:val="12"/>
                  </w:textInput>
                </w:ffData>
              </w:fldChar>
            </w:r>
            <w:r w:rsidR="0013066B">
              <w:rPr>
                <w:rFonts w:eastAsia="Calibri" w:cs="Arial"/>
                <w:b/>
                <w:color w:val="000000" w:themeColor="text1"/>
                <w:sz w:val="20"/>
                <w:lang w:val="es-ES" w:eastAsia="en-US"/>
              </w:rPr>
              <w:instrText xml:space="preserve"> FORMTEXT </w:instrText>
            </w:r>
            <w:r w:rsidR="0013066B">
              <w:rPr>
                <w:rFonts w:eastAsia="Calibri" w:cs="Arial"/>
                <w:b/>
                <w:color w:val="000000" w:themeColor="text1"/>
                <w:sz w:val="20"/>
                <w:lang w:val="es-ES" w:eastAsia="en-US"/>
              </w:rPr>
            </w:r>
            <w:r w:rsidR="0013066B">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13066B">
              <w:rPr>
                <w:rFonts w:eastAsia="Calibri" w:cs="Arial"/>
                <w:b/>
                <w:color w:val="000000" w:themeColor="text1"/>
                <w:sz w:val="20"/>
                <w:lang w:val="es-ES" w:eastAsia="en-US"/>
              </w:rPr>
              <w:fldChar w:fldCharType="end"/>
            </w:r>
          </w:p>
        </w:tc>
      </w:tr>
      <w:tr w:rsidR="00483FD0" w:rsidRPr="001B0998" w14:paraId="6AAD17DD" w14:textId="77777777" w:rsidTr="00EB5C76">
        <w:tc>
          <w:tcPr>
            <w:tcW w:w="6071" w:type="dxa"/>
            <w:gridSpan w:val="11"/>
            <w:tcBorders>
              <w:left w:val="single" w:sz="12" w:space="0" w:color="auto"/>
              <w:right w:val="single" w:sz="4" w:space="0" w:color="auto"/>
            </w:tcBorders>
          </w:tcPr>
          <w:p w14:paraId="60C9BA16" w14:textId="1466CA1D" w:rsidR="00483FD0" w:rsidRPr="001B0998" w:rsidRDefault="00483FD0" w:rsidP="00483FD0">
            <w:pP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2</w:t>
            </w:r>
            <w:r w:rsidR="00391274">
              <w:rPr>
                <w:rFonts w:eastAsia="Calibri" w:cs="Arial"/>
                <w:color w:val="000000" w:themeColor="text1"/>
                <w:sz w:val="14"/>
                <w:szCs w:val="14"/>
                <w:lang w:val="es-ES" w:eastAsia="en-US"/>
              </w:rPr>
              <w:t>4</w:t>
            </w:r>
            <w:r w:rsidRPr="001B0998">
              <w:rPr>
                <w:rFonts w:eastAsia="Calibri" w:cs="Arial"/>
                <w:color w:val="000000" w:themeColor="text1"/>
                <w:sz w:val="14"/>
                <w:szCs w:val="14"/>
                <w:lang w:val="es-ES" w:eastAsia="en-US"/>
              </w:rPr>
              <w:t>. Chip(s)</w:t>
            </w:r>
          </w:p>
          <w:p w14:paraId="4D155B22" w14:textId="0B9563ED" w:rsidR="00483FD0" w:rsidRPr="001B0998" w:rsidRDefault="00483FD0" w:rsidP="00483FD0">
            <w:pPr>
              <w:contextualSpacing/>
              <w:rPr>
                <w:rFonts w:eastAsia="Calibri" w:cs="Arial"/>
                <w:color w:val="000000" w:themeColor="text1"/>
                <w:sz w:val="14"/>
                <w:szCs w:val="14"/>
                <w:lang w:val="es-ES" w:eastAsia="en-US"/>
              </w:rPr>
            </w:pPr>
            <w:r w:rsidRPr="001B0998">
              <w:rPr>
                <w:rFonts w:eastAsia="Calibri" w:cs="Arial"/>
                <w:b/>
                <w:color w:val="000000" w:themeColor="text1"/>
                <w:sz w:val="20"/>
                <w:lang w:val="es-ES" w:eastAsia="en-US"/>
              </w:rPr>
              <w:fldChar w:fldCharType="begin">
                <w:ffData>
                  <w:name w:val="Texto11"/>
                  <w:enabled/>
                  <w:calcOnExit w:val="0"/>
                  <w:helpText w:type="text" w:val="CHIP(S): Indique el CHIP del o de los predios matrices sobre los cuales se desarrollara(n) el proyecto o la parte del proyecto que se radica."/>
                  <w:statusText w:type="text" w:val="Indique el CHIP del o de los predios matrices sobre los cuales se desarrollara(n) el proyecto o la parte del proyecto que se radica."/>
                  <w:textInput>
                    <w:format w:val="UPPERCASE"/>
                  </w:textInput>
                </w:ffData>
              </w:fldChar>
            </w:r>
            <w:r w:rsidRPr="001B0998">
              <w:rPr>
                <w:rFonts w:eastAsia="Calibri" w:cs="Arial"/>
                <w:b/>
                <w:color w:val="000000" w:themeColor="text1"/>
                <w:sz w:val="20"/>
                <w:lang w:val="es-ES" w:eastAsia="en-US"/>
              </w:rPr>
              <w:instrText xml:space="preserve"> FORMTEXT </w:instrText>
            </w:r>
            <w:r w:rsidRPr="001B0998">
              <w:rPr>
                <w:rFonts w:eastAsia="Calibri" w:cs="Arial"/>
                <w:b/>
                <w:color w:val="000000" w:themeColor="text1"/>
                <w:sz w:val="20"/>
                <w:lang w:val="es-ES" w:eastAsia="en-US"/>
              </w:rPr>
            </w:r>
            <w:r w:rsidRPr="001B0998">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Pr="001B0998">
              <w:rPr>
                <w:rFonts w:eastAsia="Calibri" w:cs="Arial"/>
                <w:b/>
                <w:color w:val="000000" w:themeColor="text1"/>
                <w:sz w:val="20"/>
                <w:lang w:val="es-ES" w:eastAsia="en-US"/>
              </w:rPr>
              <w:fldChar w:fldCharType="end"/>
            </w:r>
          </w:p>
        </w:tc>
        <w:tc>
          <w:tcPr>
            <w:tcW w:w="4921" w:type="dxa"/>
            <w:gridSpan w:val="14"/>
            <w:tcBorders>
              <w:left w:val="single" w:sz="4" w:space="0" w:color="auto"/>
              <w:right w:val="single" w:sz="12" w:space="0" w:color="auto"/>
            </w:tcBorders>
          </w:tcPr>
          <w:p w14:paraId="575BDEDD" w14:textId="171C4C69" w:rsidR="00483FD0" w:rsidRPr="001B0998" w:rsidRDefault="00483FD0" w:rsidP="00483FD0">
            <w:pPr>
              <w:rPr>
                <w:rFonts w:cs="Arial"/>
                <w:color w:val="000000" w:themeColor="text1"/>
                <w:szCs w:val="16"/>
              </w:rPr>
            </w:pPr>
            <w:r w:rsidRPr="001B0998">
              <w:rPr>
                <w:rFonts w:eastAsia="Calibri" w:cs="Arial"/>
                <w:color w:val="000000" w:themeColor="text1"/>
                <w:sz w:val="14"/>
                <w:szCs w:val="14"/>
                <w:lang w:val="es-ES" w:eastAsia="en-US"/>
              </w:rPr>
              <w:t xml:space="preserve"> 2</w:t>
            </w:r>
            <w:r w:rsidR="00391274">
              <w:rPr>
                <w:rFonts w:eastAsia="Calibri" w:cs="Arial"/>
                <w:color w:val="000000" w:themeColor="text1"/>
                <w:sz w:val="14"/>
                <w:szCs w:val="14"/>
                <w:lang w:val="es-ES" w:eastAsia="en-US"/>
              </w:rPr>
              <w:t>5</w:t>
            </w:r>
            <w:r w:rsidRPr="001B0998">
              <w:rPr>
                <w:rFonts w:eastAsia="Calibri" w:cs="Arial"/>
                <w:color w:val="000000" w:themeColor="text1"/>
                <w:sz w:val="14"/>
                <w:szCs w:val="14"/>
                <w:lang w:val="es-ES" w:eastAsia="en-US"/>
              </w:rPr>
              <w:t>. Matrícula(s) inmobiliaria(s)</w:t>
            </w:r>
          </w:p>
          <w:p w14:paraId="4AA658E5" w14:textId="50A9B692" w:rsidR="00483FD0" w:rsidRPr="001B0998" w:rsidRDefault="00483FD0" w:rsidP="00483FD0">
            <w:pPr>
              <w:rPr>
                <w:rFonts w:eastAsia="Calibri" w:cs="Arial"/>
                <w:color w:val="000000" w:themeColor="text1"/>
                <w:sz w:val="14"/>
                <w:szCs w:val="14"/>
                <w:lang w:eastAsia="en-US"/>
              </w:rPr>
            </w:pPr>
            <w:r w:rsidRPr="001B0998">
              <w:rPr>
                <w:rFonts w:eastAsia="Calibri" w:cs="Arial"/>
                <w:b/>
                <w:color w:val="000000" w:themeColor="text1"/>
                <w:sz w:val="20"/>
                <w:lang w:val="es-ES" w:eastAsia="en-US"/>
              </w:rPr>
              <w:fldChar w:fldCharType="begin">
                <w:ffData>
                  <w:name w:val="Texto10"/>
                  <w:enabled/>
                  <w:calcOnExit w:val="0"/>
                  <w:helpText w:type="text" w:val="MATRÍCULA(S) INMOBILIARIA(S): Indique el(los) número(s) de matrícula inmobiliaria del(los) inmueble(s) donde se desarrollará el proyecto de vivienda."/>
                  <w:statusText w:type="text" w:val="Indique el(los) número(s) de matrícula inmobiliaria del(los) inmueble(s) donde se desarrollará el proyecto de vivienda."/>
                  <w:textInput>
                    <w:format w:val="UPPERCASE"/>
                  </w:textInput>
                </w:ffData>
              </w:fldChar>
            </w:r>
            <w:r w:rsidRPr="001B0998">
              <w:rPr>
                <w:rFonts w:eastAsia="Calibri" w:cs="Arial"/>
                <w:b/>
                <w:color w:val="000000" w:themeColor="text1"/>
                <w:sz w:val="20"/>
                <w:lang w:val="es-ES" w:eastAsia="en-US"/>
              </w:rPr>
              <w:instrText xml:space="preserve"> FORMTEXT </w:instrText>
            </w:r>
            <w:r w:rsidRPr="001B0998">
              <w:rPr>
                <w:rFonts w:eastAsia="Calibri" w:cs="Arial"/>
                <w:b/>
                <w:color w:val="000000" w:themeColor="text1"/>
                <w:sz w:val="20"/>
                <w:lang w:val="es-ES" w:eastAsia="en-US"/>
              </w:rPr>
            </w:r>
            <w:r w:rsidRPr="001B0998">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Pr="001B0998">
              <w:rPr>
                <w:rFonts w:eastAsia="Calibri" w:cs="Arial"/>
                <w:b/>
                <w:color w:val="000000" w:themeColor="text1"/>
                <w:sz w:val="20"/>
                <w:lang w:val="es-ES" w:eastAsia="en-US"/>
              </w:rPr>
              <w:fldChar w:fldCharType="end"/>
            </w:r>
          </w:p>
        </w:tc>
      </w:tr>
      <w:tr w:rsidR="00483FD0" w:rsidRPr="001B0998" w14:paraId="567DEBAA" w14:textId="77777777" w:rsidTr="00EB5C76">
        <w:tc>
          <w:tcPr>
            <w:tcW w:w="6937" w:type="dxa"/>
            <w:gridSpan w:val="14"/>
            <w:tcBorders>
              <w:left w:val="single" w:sz="12" w:space="0" w:color="auto"/>
              <w:right w:val="single" w:sz="4" w:space="0" w:color="000000" w:themeColor="text1"/>
            </w:tcBorders>
          </w:tcPr>
          <w:p w14:paraId="541A3A33" w14:textId="1FBD53C7" w:rsidR="00483FD0" w:rsidRPr="001B0998" w:rsidRDefault="00483FD0" w:rsidP="00483FD0">
            <w:pPr>
              <w:rPr>
                <w:rFonts w:eastAsia="Calibri" w:cs="Arial"/>
                <w:color w:val="000000" w:themeColor="text1"/>
                <w:sz w:val="14"/>
                <w:szCs w:val="14"/>
                <w:lang w:eastAsia="en-US"/>
              </w:rPr>
            </w:pPr>
            <w:r w:rsidRPr="001B0998">
              <w:rPr>
                <w:rFonts w:eastAsia="Calibri" w:cs="Arial"/>
                <w:color w:val="000000" w:themeColor="text1"/>
                <w:sz w:val="14"/>
                <w:szCs w:val="14"/>
                <w:lang w:val="es-ES" w:eastAsia="en-US"/>
              </w:rPr>
              <w:t>2</w:t>
            </w:r>
            <w:r w:rsidR="00391274">
              <w:rPr>
                <w:rFonts w:eastAsia="Calibri" w:cs="Arial"/>
                <w:color w:val="000000" w:themeColor="text1"/>
                <w:sz w:val="14"/>
                <w:szCs w:val="14"/>
                <w:lang w:val="es-ES" w:eastAsia="en-US"/>
              </w:rPr>
              <w:t>6</w:t>
            </w:r>
            <w:r w:rsidRPr="001B0998">
              <w:rPr>
                <w:rFonts w:eastAsia="Calibri" w:cs="Arial"/>
                <w:color w:val="000000" w:themeColor="text1"/>
                <w:sz w:val="14"/>
                <w:szCs w:val="14"/>
                <w:lang w:val="es-ES" w:eastAsia="en-US"/>
              </w:rPr>
              <w:t xml:space="preserve">. </w:t>
            </w:r>
            <w:r w:rsidRPr="001B0998">
              <w:rPr>
                <w:rFonts w:eastAsia="Calibri" w:cs="Arial"/>
                <w:color w:val="000000" w:themeColor="text1"/>
                <w:sz w:val="14"/>
                <w:szCs w:val="14"/>
                <w:lang w:eastAsia="en-US"/>
              </w:rPr>
              <w:t>Porcentaje y valor del avance ejecutado con base en los costos directos</w:t>
            </w:r>
          </w:p>
          <w:bookmarkStart w:id="11" w:name="Texto4"/>
          <w:p w14:paraId="0D37A174" w14:textId="71348FF9" w:rsidR="00483FD0" w:rsidRPr="001B0998" w:rsidRDefault="00483FD0" w:rsidP="00483FD0">
            <w:pPr>
              <w:jc w:val="center"/>
              <w:rPr>
                <w:rFonts w:eastAsia="Calibri" w:cs="Arial"/>
                <w:b/>
                <w:color w:val="000000" w:themeColor="text1"/>
                <w:sz w:val="20"/>
                <w:lang w:val="es-ES" w:eastAsia="en-US"/>
              </w:rPr>
            </w:pPr>
            <w:r w:rsidRPr="001B0998">
              <w:rPr>
                <w:rFonts w:eastAsia="Calibri" w:cs="Arial"/>
                <w:b/>
                <w:color w:val="000000" w:themeColor="text1"/>
                <w:sz w:val="20"/>
                <w:lang w:val="es-ES" w:eastAsia="en-US"/>
              </w:rPr>
              <w:fldChar w:fldCharType="begin">
                <w:ffData>
                  <w:name w:val="Texto4"/>
                  <w:enabled/>
                  <w:calcOnExit w:val="0"/>
                  <w:helpText w:type="text" w:val="Indique el porcentaje del avance físico de la obra ejecutado, calculando, los costos directos invertidos a la fecha  sobre los costos directos totales del proyecto objeto de esta radicación."/>
                  <w:statusText w:type="text" w:val="Indique el porcentaje del avance físico de la obra ejecutado, calculando, los costos directos invertidos a la fecha"/>
                  <w:textInput>
                    <w:type w:val="number"/>
                    <w:maxLength w:val="3"/>
                    <w:format w:val="0"/>
                  </w:textInput>
                </w:ffData>
              </w:fldChar>
            </w:r>
            <w:r w:rsidRPr="001B0998">
              <w:rPr>
                <w:rFonts w:eastAsia="Calibri" w:cs="Arial"/>
                <w:b/>
                <w:color w:val="000000" w:themeColor="text1"/>
                <w:sz w:val="20"/>
                <w:lang w:val="es-ES" w:eastAsia="en-US"/>
              </w:rPr>
              <w:instrText xml:space="preserve"> FORMTEXT </w:instrText>
            </w:r>
            <w:r w:rsidRPr="001B0998">
              <w:rPr>
                <w:rFonts w:eastAsia="Calibri" w:cs="Arial"/>
                <w:b/>
                <w:color w:val="000000" w:themeColor="text1"/>
                <w:sz w:val="20"/>
                <w:lang w:val="es-ES" w:eastAsia="en-US"/>
              </w:rPr>
            </w:r>
            <w:r w:rsidRPr="001B0998">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Pr="001B0998">
              <w:rPr>
                <w:rFonts w:eastAsia="Calibri" w:cs="Arial"/>
                <w:b/>
                <w:color w:val="000000" w:themeColor="text1"/>
                <w:sz w:val="20"/>
                <w:lang w:val="es-ES" w:eastAsia="en-US"/>
              </w:rPr>
              <w:fldChar w:fldCharType="end"/>
            </w:r>
            <w:bookmarkEnd w:id="11"/>
            <w:r w:rsidRPr="001B0998">
              <w:rPr>
                <w:rFonts w:eastAsia="Calibri" w:cs="Arial"/>
                <w:b/>
                <w:color w:val="000000" w:themeColor="text1"/>
                <w:sz w:val="20"/>
                <w:lang w:val="es-ES" w:eastAsia="en-US"/>
              </w:rPr>
              <w:t xml:space="preserve">%           $ </w:t>
            </w:r>
            <w:r w:rsidRPr="001B0998">
              <w:rPr>
                <w:rFonts w:eastAsia="Calibri" w:cs="Arial"/>
                <w:b/>
                <w:color w:val="000000" w:themeColor="text1"/>
                <w:sz w:val="20"/>
                <w:lang w:val="es-ES" w:eastAsia="en-US"/>
              </w:rPr>
              <w:fldChar w:fldCharType="begin">
                <w:ffData>
                  <w:name w:val=""/>
                  <w:enabled/>
                  <w:calcOnExit w:val="0"/>
                  <w:helpText w:type="text" w:val="Indique el valor monetario en pesos del avance físico de la obra ejecutado, calculando, los costos directos invertidos a la fecha  sobre los costos directos totales del proyecto objeto de esta radicación."/>
                  <w:statusText w:type="text" w:val="Indique el valor monetario en pesos del avance físico de la obra ejecutado"/>
                  <w:textInput>
                    <w:type w:val="number"/>
                    <w:format w:val="#.##0"/>
                  </w:textInput>
                </w:ffData>
              </w:fldChar>
            </w:r>
            <w:r w:rsidRPr="001B0998">
              <w:rPr>
                <w:rFonts w:eastAsia="Calibri" w:cs="Arial"/>
                <w:b/>
                <w:color w:val="000000" w:themeColor="text1"/>
                <w:sz w:val="20"/>
                <w:lang w:val="es-ES" w:eastAsia="en-US"/>
              </w:rPr>
              <w:instrText xml:space="preserve"> FORMTEXT </w:instrText>
            </w:r>
            <w:r w:rsidRPr="001B0998">
              <w:rPr>
                <w:rFonts w:eastAsia="Calibri" w:cs="Arial"/>
                <w:b/>
                <w:color w:val="000000" w:themeColor="text1"/>
                <w:sz w:val="20"/>
                <w:lang w:val="es-ES" w:eastAsia="en-US"/>
              </w:rPr>
            </w:r>
            <w:r w:rsidRPr="001B0998">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Pr="001B0998">
              <w:rPr>
                <w:rFonts w:eastAsia="Calibri" w:cs="Arial"/>
                <w:b/>
                <w:color w:val="000000" w:themeColor="text1"/>
                <w:sz w:val="20"/>
                <w:lang w:val="es-ES" w:eastAsia="en-US"/>
              </w:rPr>
              <w:fldChar w:fldCharType="end"/>
            </w:r>
          </w:p>
        </w:tc>
        <w:tc>
          <w:tcPr>
            <w:tcW w:w="4055" w:type="dxa"/>
            <w:gridSpan w:val="11"/>
            <w:tcBorders>
              <w:left w:val="single" w:sz="4" w:space="0" w:color="000000" w:themeColor="text1"/>
              <w:right w:val="single" w:sz="12" w:space="0" w:color="auto"/>
            </w:tcBorders>
          </w:tcPr>
          <w:p w14:paraId="2A399A56" w14:textId="36810466" w:rsidR="00483FD0" w:rsidRPr="001B0998" w:rsidRDefault="00483FD0" w:rsidP="00483FD0">
            <w:pP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2</w:t>
            </w:r>
            <w:r w:rsidR="00391274">
              <w:rPr>
                <w:rFonts w:eastAsia="Calibri" w:cs="Arial"/>
                <w:color w:val="000000" w:themeColor="text1"/>
                <w:sz w:val="14"/>
                <w:szCs w:val="14"/>
                <w:lang w:val="es-ES" w:eastAsia="en-US"/>
              </w:rPr>
              <w:t>7</w:t>
            </w:r>
            <w:r w:rsidRPr="001B0998">
              <w:rPr>
                <w:rFonts w:eastAsia="Calibri" w:cs="Arial"/>
                <w:color w:val="000000" w:themeColor="text1"/>
                <w:sz w:val="14"/>
                <w:szCs w:val="14"/>
                <w:lang w:val="es-ES" w:eastAsia="en-US"/>
              </w:rPr>
              <w:t>. Indique la fecha aproximada de entrega del proyecto.</w:t>
            </w:r>
          </w:p>
          <w:p w14:paraId="7EE29BBF" w14:textId="51366968" w:rsidR="00483FD0" w:rsidRPr="001B0998" w:rsidRDefault="00483FD0" w:rsidP="00483FD0">
            <w:pPr>
              <w:jc w:val="center"/>
              <w:rPr>
                <w:rFonts w:eastAsia="Calibri" w:cs="Arial"/>
                <w:b/>
                <w:color w:val="000000" w:themeColor="text1"/>
                <w:sz w:val="20"/>
                <w:lang w:val="es-ES" w:eastAsia="en-US"/>
              </w:rPr>
            </w:pPr>
            <w:r w:rsidRPr="001B0998">
              <w:rPr>
                <w:rFonts w:cs="Arial"/>
                <w:b/>
                <w:color w:val="000000" w:themeColor="text1"/>
                <w:sz w:val="20"/>
              </w:rPr>
              <w:fldChar w:fldCharType="begin">
                <w:ffData>
                  <w:name w:val=""/>
                  <w:enabled/>
                  <w:calcOnExit w:val="0"/>
                  <w:statusText w:type="text" w:val="Digite la fecha de finalización de las obras de CIMENTACIÓN"/>
                  <w:textInput>
                    <w:type w:val="date"/>
                    <w:format w:val="dd-MMM-yyyy"/>
                  </w:textInput>
                </w:ffData>
              </w:fldChar>
            </w:r>
            <w:r w:rsidRPr="001B0998">
              <w:rPr>
                <w:rFonts w:cs="Arial"/>
                <w:b/>
                <w:color w:val="000000" w:themeColor="text1"/>
                <w:sz w:val="20"/>
              </w:rPr>
              <w:instrText xml:space="preserve"> FORMTEXT </w:instrText>
            </w:r>
            <w:r w:rsidRPr="001B0998">
              <w:rPr>
                <w:rFonts w:cs="Arial"/>
                <w:b/>
                <w:color w:val="000000" w:themeColor="text1"/>
                <w:sz w:val="20"/>
              </w:rPr>
            </w:r>
            <w:r w:rsidRPr="001B0998">
              <w:rPr>
                <w:rFonts w:cs="Arial"/>
                <w:b/>
                <w:color w:val="000000" w:themeColor="text1"/>
                <w:sz w:val="20"/>
              </w:rPr>
              <w:fldChar w:fldCharType="separate"/>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Pr="001B0998">
              <w:rPr>
                <w:rFonts w:cs="Arial"/>
                <w:b/>
                <w:color w:val="000000" w:themeColor="text1"/>
                <w:sz w:val="20"/>
              </w:rPr>
              <w:fldChar w:fldCharType="end"/>
            </w:r>
          </w:p>
        </w:tc>
      </w:tr>
      <w:tr w:rsidR="00483FD0" w:rsidRPr="001B0998" w14:paraId="098935BD" w14:textId="77777777" w:rsidTr="00EB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D"/>
          <w:tblCellMar>
            <w:left w:w="70" w:type="dxa"/>
            <w:right w:w="70" w:type="dxa"/>
          </w:tblCellMar>
          <w:tblLook w:val="0000" w:firstRow="0" w:lastRow="0" w:firstColumn="0" w:lastColumn="0" w:noHBand="0" w:noVBand="0"/>
        </w:tblPrEx>
        <w:trPr>
          <w:cantSplit/>
          <w:trHeight w:val="136"/>
        </w:trPr>
        <w:tc>
          <w:tcPr>
            <w:tcW w:w="3138" w:type="dxa"/>
            <w:gridSpan w:val="5"/>
            <w:tcBorders>
              <w:top w:val="single" w:sz="4" w:space="0" w:color="FFFFFF"/>
              <w:left w:val="single" w:sz="12" w:space="0" w:color="auto"/>
              <w:right w:val="dotted" w:sz="4" w:space="0" w:color="FFFFFF"/>
            </w:tcBorders>
          </w:tcPr>
          <w:p w14:paraId="37C6CD92" w14:textId="266C1B1E" w:rsidR="00483FD0" w:rsidRPr="001B0998" w:rsidRDefault="00483FD0" w:rsidP="00483FD0">
            <w:pP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2</w:t>
            </w:r>
            <w:r w:rsidR="00391274">
              <w:rPr>
                <w:rFonts w:eastAsia="Calibri" w:cs="Arial"/>
                <w:color w:val="000000" w:themeColor="text1"/>
                <w:sz w:val="14"/>
                <w:szCs w:val="14"/>
                <w:lang w:val="es-ES" w:eastAsia="en-US"/>
              </w:rPr>
              <w:t>8</w:t>
            </w:r>
            <w:r w:rsidRPr="001B0998">
              <w:rPr>
                <w:rFonts w:eastAsia="Calibri" w:cs="Arial"/>
                <w:color w:val="000000" w:themeColor="text1"/>
                <w:sz w:val="14"/>
                <w:szCs w:val="14"/>
                <w:lang w:val="es-ES" w:eastAsia="en-US"/>
              </w:rPr>
              <w:t>. Estará sometido a Propiedad horizontal?</w:t>
            </w:r>
          </w:p>
          <w:p w14:paraId="60C93AB2" w14:textId="71DA58D2" w:rsidR="00483FD0" w:rsidRPr="001B0998" w:rsidRDefault="00483FD0" w:rsidP="00483FD0">
            <w:pPr>
              <w:jc w:val="center"/>
              <w:rPr>
                <w:rFonts w:cs="Arial"/>
                <w:color w:val="000000" w:themeColor="text1"/>
                <w:sz w:val="20"/>
              </w:rPr>
            </w:pPr>
            <w:r w:rsidRPr="001B0998">
              <w:rPr>
                <w:rFonts w:eastAsia="Calibri" w:cs="Arial"/>
                <w:b/>
                <w:color w:val="000000" w:themeColor="text1"/>
                <w:sz w:val="20"/>
                <w:lang w:val="es-ES" w:eastAsia="en-US"/>
              </w:rPr>
              <w:fldChar w:fldCharType="begin">
                <w:ffData>
                  <w:name w:val=""/>
                  <w:enabled/>
                  <w:calcOnExit w:val="0"/>
                  <w:helpText w:type="text" w:val="RÉGIMEN DE PROPIEDAD HORIZONTAL: Señale si el proyecto estará sometido o no a propiedad horizontal, de acuerdo a la Ley 675 de 2001. En caso afirmativo y si ya se elevó a escritura pública indicar el documento, el año y la notaría correspondiente."/>
                  <w:statusText w:type="text" w:val="Indique si está sujeto al Reglamento de Porpiedad Horizontal."/>
                  <w:ddList>
                    <w:listEntry w:val="Elija ... "/>
                    <w:listEntry w:val="SI "/>
                    <w:listEntry w:val="NO "/>
                  </w:ddList>
                </w:ffData>
              </w:fldChar>
            </w:r>
            <w:r w:rsidRPr="001B0998">
              <w:rPr>
                <w:rFonts w:eastAsia="Calibri" w:cs="Arial"/>
                <w:b/>
                <w:color w:val="000000" w:themeColor="text1"/>
                <w:sz w:val="20"/>
                <w:lang w:val="es-ES" w:eastAsia="en-US"/>
              </w:rPr>
              <w:instrText xml:space="preserve"> FORMDROPDOWN </w:instrText>
            </w:r>
            <w:r w:rsidR="000552C4">
              <w:rPr>
                <w:rFonts w:eastAsia="Calibri" w:cs="Arial"/>
                <w:b/>
                <w:color w:val="000000" w:themeColor="text1"/>
                <w:sz w:val="20"/>
                <w:lang w:val="es-ES" w:eastAsia="en-US"/>
              </w:rPr>
            </w:r>
            <w:r w:rsidR="000552C4">
              <w:rPr>
                <w:rFonts w:eastAsia="Calibri" w:cs="Arial"/>
                <w:b/>
                <w:color w:val="000000" w:themeColor="text1"/>
                <w:sz w:val="20"/>
                <w:lang w:val="es-ES" w:eastAsia="en-US"/>
              </w:rPr>
              <w:fldChar w:fldCharType="separate"/>
            </w:r>
            <w:r w:rsidRPr="001B0998">
              <w:rPr>
                <w:rFonts w:eastAsia="Calibri" w:cs="Arial"/>
                <w:b/>
                <w:color w:val="000000" w:themeColor="text1"/>
                <w:sz w:val="20"/>
                <w:lang w:val="es-ES" w:eastAsia="en-US"/>
              </w:rPr>
              <w:fldChar w:fldCharType="end"/>
            </w:r>
          </w:p>
        </w:tc>
        <w:tc>
          <w:tcPr>
            <w:tcW w:w="2705" w:type="dxa"/>
            <w:gridSpan w:val="5"/>
            <w:tcBorders>
              <w:top w:val="single" w:sz="4" w:space="0" w:color="auto"/>
              <w:left w:val="dotted" w:sz="4" w:space="0" w:color="FFFFFF"/>
              <w:bottom w:val="single" w:sz="4" w:space="0" w:color="auto"/>
              <w:right w:val="dotted" w:sz="4" w:space="0" w:color="FFFFFF"/>
            </w:tcBorders>
          </w:tcPr>
          <w:p w14:paraId="22DDA4A5" w14:textId="77777777" w:rsidR="00483FD0" w:rsidRPr="001B0998" w:rsidRDefault="00483FD0" w:rsidP="00483FD0">
            <w:pPr>
              <w:jc w:val="cente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Escritura número</w:t>
            </w:r>
          </w:p>
          <w:p w14:paraId="2C020996" w14:textId="28357107" w:rsidR="00483FD0" w:rsidRPr="001B0998" w:rsidRDefault="0069667D" w:rsidP="00483FD0">
            <w:pPr>
              <w:jc w:val="center"/>
              <w:rPr>
                <w:rFonts w:cs="Arial"/>
                <w:b/>
                <w:color w:val="000000" w:themeColor="text1"/>
                <w:sz w:val="20"/>
              </w:rPr>
            </w:pPr>
            <w:r>
              <w:rPr>
                <w:rFonts w:cs="Arial"/>
                <w:b/>
                <w:color w:val="000000" w:themeColor="text1"/>
                <w:sz w:val="20"/>
              </w:rPr>
              <w:fldChar w:fldCharType="begin">
                <w:ffData>
                  <w:name w:val=""/>
                  <w:enabled/>
                  <w:calcOnExit w:val="0"/>
                  <w:textInput>
                    <w:type w:val="number"/>
                    <w:maxLength w:val="5"/>
                    <w:format w:val="0"/>
                  </w:textInput>
                </w:ffData>
              </w:fldChar>
            </w:r>
            <w:r>
              <w:rPr>
                <w:rFonts w:cs="Arial"/>
                <w:b/>
                <w:color w:val="000000" w:themeColor="text1"/>
                <w:sz w:val="20"/>
              </w:rPr>
              <w:instrText xml:space="preserve"> FORMTEXT </w:instrText>
            </w:r>
            <w:r>
              <w:rPr>
                <w:rFonts w:cs="Arial"/>
                <w:b/>
                <w:color w:val="000000" w:themeColor="text1"/>
                <w:sz w:val="20"/>
              </w:rPr>
            </w:r>
            <w:r>
              <w:rPr>
                <w:rFonts w:cs="Arial"/>
                <w:b/>
                <w:color w:val="000000" w:themeColor="text1"/>
                <w:sz w:val="20"/>
              </w:rPr>
              <w:fldChar w:fldCharType="separate"/>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Pr>
                <w:rFonts w:cs="Arial"/>
                <w:b/>
                <w:color w:val="000000" w:themeColor="text1"/>
                <w:sz w:val="20"/>
              </w:rPr>
              <w:fldChar w:fldCharType="end"/>
            </w:r>
          </w:p>
        </w:tc>
        <w:tc>
          <w:tcPr>
            <w:tcW w:w="2550" w:type="dxa"/>
            <w:gridSpan w:val="10"/>
            <w:tcBorders>
              <w:top w:val="single" w:sz="4" w:space="0" w:color="auto"/>
              <w:left w:val="dotted" w:sz="4" w:space="0" w:color="FFFFFF"/>
              <w:bottom w:val="single" w:sz="4" w:space="0" w:color="auto"/>
              <w:right w:val="dotted" w:sz="4" w:space="0" w:color="FFFFFF"/>
            </w:tcBorders>
          </w:tcPr>
          <w:p w14:paraId="65368972" w14:textId="77777777" w:rsidR="00483FD0" w:rsidRPr="001B0998" w:rsidRDefault="00483FD0" w:rsidP="00483FD0">
            <w:pPr>
              <w:jc w:val="cente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Fecha</w:t>
            </w:r>
          </w:p>
          <w:bookmarkStart w:id="12" w:name="Texto37"/>
          <w:p w14:paraId="7843BEF7" w14:textId="522E12BA" w:rsidR="00483FD0" w:rsidRPr="001B0998" w:rsidRDefault="00483FD0" w:rsidP="00483FD0">
            <w:pPr>
              <w:jc w:val="center"/>
              <w:rPr>
                <w:rFonts w:cs="Arial"/>
                <w:b/>
                <w:color w:val="000000" w:themeColor="text1"/>
                <w:sz w:val="20"/>
              </w:rPr>
            </w:pPr>
            <w:r w:rsidRPr="001B0998">
              <w:rPr>
                <w:rFonts w:cs="Arial"/>
                <w:b/>
                <w:color w:val="000000" w:themeColor="text1"/>
                <w:sz w:val="20"/>
              </w:rPr>
              <w:fldChar w:fldCharType="begin">
                <w:ffData>
                  <w:name w:val="Texto37"/>
                  <w:enabled/>
                  <w:calcOnExit w:val="0"/>
                  <w:textInput>
                    <w:type w:val="date"/>
                    <w:format w:val="dd-MMM-yyyy"/>
                  </w:textInput>
                </w:ffData>
              </w:fldChar>
            </w:r>
            <w:r w:rsidRPr="001B0998">
              <w:rPr>
                <w:rFonts w:cs="Arial"/>
                <w:b/>
                <w:color w:val="000000" w:themeColor="text1"/>
                <w:sz w:val="20"/>
              </w:rPr>
              <w:instrText xml:space="preserve"> FORMTEXT </w:instrText>
            </w:r>
            <w:r w:rsidRPr="001B0998">
              <w:rPr>
                <w:rFonts w:cs="Arial"/>
                <w:b/>
                <w:color w:val="000000" w:themeColor="text1"/>
                <w:sz w:val="20"/>
              </w:rPr>
            </w:r>
            <w:r w:rsidRPr="001B0998">
              <w:rPr>
                <w:rFonts w:cs="Arial"/>
                <w:b/>
                <w:color w:val="000000" w:themeColor="text1"/>
                <w:sz w:val="20"/>
              </w:rPr>
              <w:fldChar w:fldCharType="separate"/>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Pr="001B0998">
              <w:rPr>
                <w:rFonts w:cs="Arial"/>
                <w:b/>
                <w:color w:val="000000" w:themeColor="text1"/>
                <w:sz w:val="20"/>
              </w:rPr>
              <w:fldChar w:fldCharType="end"/>
            </w:r>
            <w:bookmarkEnd w:id="12"/>
          </w:p>
        </w:tc>
        <w:tc>
          <w:tcPr>
            <w:tcW w:w="2599" w:type="dxa"/>
            <w:gridSpan w:val="5"/>
            <w:tcBorders>
              <w:top w:val="single" w:sz="4" w:space="0" w:color="auto"/>
              <w:left w:val="dotted" w:sz="4" w:space="0" w:color="FFFFFF"/>
              <w:bottom w:val="single" w:sz="4" w:space="0" w:color="auto"/>
              <w:right w:val="single" w:sz="12" w:space="0" w:color="auto"/>
            </w:tcBorders>
          </w:tcPr>
          <w:p w14:paraId="5A0200CA" w14:textId="77777777" w:rsidR="00483FD0" w:rsidRPr="001B0998" w:rsidRDefault="00483FD0" w:rsidP="00483FD0">
            <w:pPr>
              <w:jc w:val="cente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Notaría</w:t>
            </w:r>
          </w:p>
          <w:p w14:paraId="19E5375A" w14:textId="7B5E0A1E" w:rsidR="00483FD0" w:rsidRPr="001B0998" w:rsidRDefault="00483FD0" w:rsidP="00483FD0">
            <w:pPr>
              <w:jc w:val="center"/>
              <w:rPr>
                <w:rFonts w:cs="Arial"/>
                <w:b/>
                <w:color w:val="000000" w:themeColor="text1"/>
                <w:sz w:val="20"/>
              </w:rPr>
            </w:pPr>
            <w:r w:rsidRPr="001B0998">
              <w:rPr>
                <w:rFonts w:cs="Arial"/>
                <w:b/>
                <w:color w:val="000000" w:themeColor="text1"/>
                <w:sz w:val="20"/>
              </w:rPr>
              <w:fldChar w:fldCharType="begin">
                <w:ffData>
                  <w:name w:val=""/>
                  <w:enabled/>
                  <w:calcOnExit w:val="0"/>
                  <w:textInput>
                    <w:type w:val="number"/>
                    <w:maxLength w:val="2"/>
                    <w:format w:val="0"/>
                  </w:textInput>
                </w:ffData>
              </w:fldChar>
            </w:r>
            <w:r w:rsidRPr="001B0998">
              <w:rPr>
                <w:rFonts w:cs="Arial"/>
                <w:b/>
                <w:color w:val="000000" w:themeColor="text1"/>
                <w:sz w:val="20"/>
              </w:rPr>
              <w:instrText xml:space="preserve"> FORMTEXT </w:instrText>
            </w:r>
            <w:r w:rsidRPr="001B0998">
              <w:rPr>
                <w:rFonts w:cs="Arial"/>
                <w:b/>
                <w:color w:val="000000" w:themeColor="text1"/>
                <w:sz w:val="20"/>
              </w:rPr>
            </w:r>
            <w:r w:rsidRPr="001B0998">
              <w:rPr>
                <w:rFonts w:cs="Arial"/>
                <w:b/>
                <w:color w:val="000000" w:themeColor="text1"/>
                <w:sz w:val="20"/>
              </w:rPr>
              <w:fldChar w:fldCharType="separate"/>
            </w:r>
            <w:r w:rsidR="002A4AE2">
              <w:rPr>
                <w:rFonts w:cs="Arial"/>
                <w:b/>
                <w:noProof/>
                <w:color w:val="000000" w:themeColor="text1"/>
                <w:sz w:val="20"/>
              </w:rPr>
              <w:t> </w:t>
            </w:r>
            <w:r w:rsidR="002A4AE2">
              <w:rPr>
                <w:rFonts w:cs="Arial"/>
                <w:b/>
                <w:noProof/>
                <w:color w:val="000000" w:themeColor="text1"/>
                <w:sz w:val="20"/>
              </w:rPr>
              <w:t> </w:t>
            </w:r>
            <w:r w:rsidRPr="001B0998">
              <w:rPr>
                <w:rFonts w:cs="Arial"/>
                <w:b/>
                <w:color w:val="000000" w:themeColor="text1"/>
                <w:sz w:val="20"/>
              </w:rPr>
              <w:fldChar w:fldCharType="end"/>
            </w:r>
          </w:p>
        </w:tc>
      </w:tr>
      <w:tr w:rsidR="00483FD0" w:rsidRPr="001B0998" w14:paraId="05D7A8A8" w14:textId="77777777" w:rsidTr="00EB5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D"/>
          <w:tblCellMar>
            <w:left w:w="70" w:type="dxa"/>
            <w:right w:w="70" w:type="dxa"/>
          </w:tblCellMar>
          <w:tblLook w:val="0000" w:firstRow="0" w:lastRow="0" w:firstColumn="0" w:lastColumn="0" w:noHBand="0" w:noVBand="0"/>
        </w:tblPrEx>
        <w:trPr>
          <w:cantSplit/>
          <w:trHeight w:val="154"/>
        </w:trPr>
        <w:tc>
          <w:tcPr>
            <w:tcW w:w="3138" w:type="dxa"/>
            <w:gridSpan w:val="5"/>
            <w:tcBorders>
              <w:left w:val="single" w:sz="12" w:space="0" w:color="auto"/>
              <w:bottom w:val="single" w:sz="2" w:space="0" w:color="auto"/>
              <w:right w:val="dotted" w:sz="4" w:space="0" w:color="FFFFFF"/>
            </w:tcBorders>
          </w:tcPr>
          <w:p w14:paraId="6FDF566B" w14:textId="22287CEA" w:rsidR="00483FD0" w:rsidRPr="001B0998" w:rsidRDefault="00483FD0" w:rsidP="00483FD0">
            <w:pP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2</w:t>
            </w:r>
            <w:r w:rsidR="00391274">
              <w:rPr>
                <w:rFonts w:eastAsia="Calibri" w:cs="Arial"/>
                <w:color w:val="000000" w:themeColor="text1"/>
                <w:sz w:val="14"/>
                <w:szCs w:val="14"/>
                <w:lang w:val="es-ES" w:eastAsia="en-US"/>
              </w:rPr>
              <w:t>9</w:t>
            </w:r>
            <w:r w:rsidRPr="001B0998">
              <w:rPr>
                <w:rFonts w:eastAsia="Calibri" w:cs="Arial"/>
                <w:color w:val="000000" w:themeColor="text1"/>
                <w:sz w:val="14"/>
                <w:szCs w:val="14"/>
                <w:lang w:val="es-ES" w:eastAsia="en-US"/>
              </w:rPr>
              <w:t>. Tiene Gravamen hipotecario?</w:t>
            </w:r>
          </w:p>
          <w:p w14:paraId="66034101" w14:textId="6B6E27BB" w:rsidR="00483FD0" w:rsidRPr="001B0998" w:rsidRDefault="00483FD0" w:rsidP="00483FD0">
            <w:pPr>
              <w:jc w:val="center"/>
              <w:rPr>
                <w:rFonts w:cs="Arial"/>
                <w:color w:val="000000" w:themeColor="text1"/>
                <w:sz w:val="20"/>
              </w:rPr>
            </w:pPr>
            <w:r w:rsidRPr="001B0998">
              <w:rPr>
                <w:rFonts w:eastAsia="Calibri" w:cs="Arial"/>
                <w:b/>
                <w:color w:val="000000" w:themeColor="text1"/>
                <w:sz w:val="20"/>
                <w:lang w:val="es-ES" w:eastAsia="en-US"/>
              </w:rPr>
              <w:fldChar w:fldCharType="begin">
                <w:ffData>
                  <w:name w:val=""/>
                  <w:enabled/>
                  <w:calcOnExit w:val="0"/>
                  <w:helpText w:type="text" w:val="GRAVAMEN HIPOTECARIO: Señale si sobre el inmueble en el cual se desarrolla el proyecto pesa o no un gravamen hipotecario, En caso afirmativo indicar la escritura, el año y la notaría correspondiente. Si se encuentra en trámite, elija la opción en trámite."/>
                  <w:statusText w:type="text" w:val="Indique si se constituyó GRAVÁMEN HIPOTECARIO."/>
                  <w:ddList>
                    <w:listEntry w:val="Elija ... "/>
                    <w:listEntry w:val="SI "/>
                    <w:listEntry w:val="NO "/>
                    <w:listEntry w:val="En trámite"/>
                  </w:ddList>
                </w:ffData>
              </w:fldChar>
            </w:r>
            <w:r w:rsidRPr="001B0998">
              <w:rPr>
                <w:rFonts w:eastAsia="Calibri" w:cs="Arial"/>
                <w:b/>
                <w:color w:val="000000" w:themeColor="text1"/>
                <w:sz w:val="20"/>
                <w:lang w:val="es-ES" w:eastAsia="en-US"/>
              </w:rPr>
              <w:instrText xml:space="preserve"> FORMDROPDOWN </w:instrText>
            </w:r>
            <w:r w:rsidR="000552C4">
              <w:rPr>
                <w:rFonts w:eastAsia="Calibri" w:cs="Arial"/>
                <w:b/>
                <w:color w:val="000000" w:themeColor="text1"/>
                <w:sz w:val="20"/>
                <w:lang w:val="es-ES" w:eastAsia="en-US"/>
              </w:rPr>
            </w:r>
            <w:r w:rsidR="000552C4">
              <w:rPr>
                <w:rFonts w:eastAsia="Calibri" w:cs="Arial"/>
                <w:b/>
                <w:color w:val="000000" w:themeColor="text1"/>
                <w:sz w:val="20"/>
                <w:lang w:val="es-ES" w:eastAsia="en-US"/>
              </w:rPr>
              <w:fldChar w:fldCharType="separate"/>
            </w:r>
            <w:r w:rsidRPr="001B0998">
              <w:rPr>
                <w:rFonts w:eastAsia="Calibri" w:cs="Arial"/>
                <w:b/>
                <w:color w:val="000000" w:themeColor="text1"/>
                <w:sz w:val="20"/>
                <w:lang w:val="es-ES" w:eastAsia="en-US"/>
              </w:rPr>
              <w:fldChar w:fldCharType="end"/>
            </w:r>
          </w:p>
        </w:tc>
        <w:tc>
          <w:tcPr>
            <w:tcW w:w="2705" w:type="dxa"/>
            <w:gridSpan w:val="5"/>
            <w:tcBorders>
              <w:top w:val="single" w:sz="4" w:space="0" w:color="auto"/>
              <w:left w:val="dotted" w:sz="4" w:space="0" w:color="FFFFFF"/>
              <w:bottom w:val="single" w:sz="2" w:space="0" w:color="auto"/>
              <w:right w:val="dotted" w:sz="4" w:space="0" w:color="FFFFFF"/>
            </w:tcBorders>
          </w:tcPr>
          <w:p w14:paraId="25E1A034" w14:textId="77777777" w:rsidR="00483FD0" w:rsidRPr="001B0998" w:rsidRDefault="00483FD0" w:rsidP="00483FD0">
            <w:pPr>
              <w:jc w:val="cente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Escritura número</w:t>
            </w:r>
          </w:p>
          <w:p w14:paraId="5BCBA063" w14:textId="75A84A0A" w:rsidR="00483FD0" w:rsidRPr="001B0998" w:rsidRDefault="00483FD0" w:rsidP="00483FD0">
            <w:pPr>
              <w:jc w:val="center"/>
              <w:rPr>
                <w:rFonts w:cs="Arial"/>
                <w:b/>
                <w:color w:val="000000" w:themeColor="text1"/>
                <w:sz w:val="20"/>
              </w:rPr>
            </w:pPr>
            <w:r w:rsidRPr="001B0998">
              <w:rPr>
                <w:rFonts w:cs="Arial"/>
                <w:b/>
                <w:color w:val="000000" w:themeColor="text1"/>
                <w:sz w:val="20"/>
              </w:rPr>
              <w:fldChar w:fldCharType="begin">
                <w:ffData>
                  <w:name w:val=""/>
                  <w:enabled/>
                  <w:calcOnExit w:val="0"/>
                  <w:textInput>
                    <w:type w:val="number"/>
                    <w:maxLength w:val="5"/>
                    <w:format w:val="0"/>
                  </w:textInput>
                </w:ffData>
              </w:fldChar>
            </w:r>
            <w:r w:rsidRPr="001B0998">
              <w:rPr>
                <w:rFonts w:cs="Arial"/>
                <w:b/>
                <w:color w:val="000000" w:themeColor="text1"/>
                <w:sz w:val="20"/>
              </w:rPr>
              <w:instrText xml:space="preserve"> FORMTEXT </w:instrText>
            </w:r>
            <w:r w:rsidRPr="001B0998">
              <w:rPr>
                <w:rFonts w:cs="Arial"/>
                <w:b/>
                <w:color w:val="000000" w:themeColor="text1"/>
                <w:sz w:val="20"/>
              </w:rPr>
            </w:r>
            <w:r w:rsidRPr="001B0998">
              <w:rPr>
                <w:rFonts w:cs="Arial"/>
                <w:b/>
                <w:color w:val="000000" w:themeColor="text1"/>
                <w:sz w:val="20"/>
              </w:rPr>
              <w:fldChar w:fldCharType="separate"/>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Pr="001B0998">
              <w:rPr>
                <w:rFonts w:cs="Arial"/>
                <w:b/>
                <w:color w:val="000000" w:themeColor="text1"/>
                <w:sz w:val="20"/>
              </w:rPr>
              <w:fldChar w:fldCharType="end"/>
            </w:r>
          </w:p>
        </w:tc>
        <w:tc>
          <w:tcPr>
            <w:tcW w:w="2550" w:type="dxa"/>
            <w:gridSpan w:val="10"/>
            <w:tcBorders>
              <w:top w:val="single" w:sz="4" w:space="0" w:color="auto"/>
              <w:left w:val="dotted" w:sz="4" w:space="0" w:color="FFFFFF"/>
              <w:bottom w:val="single" w:sz="2" w:space="0" w:color="auto"/>
              <w:right w:val="dotted" w:sz="4" w:space="0" w:color="FFFFFF"/>
            </w:tcBorders>
          </w:tcPr>
          <w:p w14:paraId="2DD4EA54" w14:textId="77777777" w:rsidR="00483FD0" w:rsidRPr="001B0998" w:rsidRDefault="00483FD0" w:rsidP="00483FD0">
            <w:pPr>
              <w:jc w:val="cente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Fecha</w:t>
            </w:r>
          </w:p>
          <w:bookmarkStart w:id="13" w:name="Texto40"/>
          <w:p w14:paraId="5C2E75BA" w14:textId="4F55C20C" w:rsidR="00483FD0" w:rsidRPr="001B0998" w:rsidRDefault="00483FD0" w:rsidP="00483FD0">
            <w:pPr>
              <w:jc w:val="center"/>
              <w:rPr>
                <w:rFonts w:cs="Arial"/>
                <w:b/>
                <w:color w:val="000000" w:themeColor="text1"/>
                <w:sz w:val="20"/>
              </w:rPr>
            </w:pPr>
            <w:r w:rsidRPr="001B0998">
              <w:rPr>
                <w:rFonts w:cs="Arial"/>
                <w:b/>
                <w:color w:val="000000" w:themeColor="text1"/>
                <w:sz w:val="20"/>
              </w:rPr>
              <w:fldChar w:fldCharType="begin">
                <w:ffData>
                  <w:name w:val="Texto40"/>
                  <w:enabled/>
                  <w:calcOnExit w:val="0"/>
                  <w:textInput>
                    <w:type w:val="date"/>
                    <w:format w:val="dd-MMM-yyyy"/>
                  </w:textInput>
                </w:ffData>
              </w:fldChar>
            </w:r>
            <w:r w:rsidRPr="001B0998">
              <w:rPr>
                <w:rFonts w:cs="Arial"/>
                <w:b/>
                <w:color w:val="000000" w:themeColor="text1"/>
                <w:sz w:val="20"/>
              </w:rPr>
              <w:instrText xml:space="preserve"> FORMTEXT </w:instrText>
            </w:r>
            <w:r w:rsidRPr="001B0998">
              <w:rPr>
                <w:rFonts w:cs="Arial"/>
                <w:b/>
                <w:color w:val="000000" w:themeColor="text1"/>
                <w:sz w:val="20"/>
              </w:rPr>
            </w:r>
            <w:r w:rsidRPr="001B0998">
              <w:rPr>
                <w:rFonts w:cs="Arial"/>
                <w:b/>
                <w:color w:val="000000" w:themeColor="text1"/>
                <w:sz w:val="20"/>
              </w:rPr>
              <w:fldChar w:fldCharType="separate"/>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Pr="001B0998">
              <w:rPr>
                <w:rFonts w:cs="Arial"/>
                <w:b/>
                <w:color w:val="000000" w:themeColor="text1"/>
                <w:sz w:val="20"/>
              </w:rPr>
              <w:fldChar w:fldCharType="end"/>
            </w:r>
            <w:bookmarkEnd w:id="13"/>
          </w:p>
        </w:tc>
        <w:tc>
          <w:tcPr>
            <w:tcW w:w="2599" w:type="dxa"/>
            <w:gridSpan w:val="5"/>
            <w:tcBorders>
              <w:top w:val="single" w:sz="4" w:space="0" w:color="auto"/>
              <w:left w:val="dotted" w:sz="4" w:space="0" w:color="FFFFFF"/>
              <w:bottom w:val="single" w:sz="2" w:space="0" w:color="auto"/>
              <w:right w:val="single" w:sz="12" w:space="0" w:color="auto"/>
            </w:tcBorders>
          </w:tcPr>
          <w:p w14:paraId="7D6738E8" w14:textId="77777777" w:rsidR="00483FD0" w:rsidRPr="001B0998" w:rsidRDefault="00483FD0" w:rsidP="00483FD0">
            <w:pPr>
              <w:jc w:val="cente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Notaría</w:t>
            </w:r>
          </w:p>
          <w:p w14:paraId="7BFF2266" w14:textId="45FFBC56" w:rsidR="00483FD0" w:rsidRPr="001B0998" w:rsidRDefault="00483FD0" w:rsidP="00483FD0">
            <w:pPr>
              <w:jc w:val="center"/>
              <w:rPr>
                <w:rFonts w:cs="Arial"/>
                <w:b/>
                <w:color w:val="000000" w:themeColor="text1"/>
                <w:sz w:val="20"/>
              </w:rPr>
            </w:pPr>
            <w:r w:rsidRPr="001B0998">
              <w:rPr>
                <w:rFonts w:cs="Arial"/>
                <w:b/>
                <w:color w:val="000000" w:themeColor="text1"/>
                <w:sz w:val="20"/>
              </w:rPr>
              <w:fldChar w:fldCharType="begin">
                <w:ffData>
                  <w:name w:val=""/>
                  <w:enabled/>
                  <w:calcOnExit w:val="0"/>
                  <w:textInput>
                    <w:type w:val="number"/>
                    <w:maxLength w:val="2"/>
                    <w:format w:val="0"/>
                  </w:textInput>
                </w:ffData>
              </w:fldChar>
            </w:r>
            <w:r w:rsidRPr="001B0998">
              <w:rPr>
                <w:rFonts w:cs="Arial"/>
                <w:b/>
                <w:color w:val="000000" w:themeColor="text1"/>
                <w:sz w:val="20"/>
              </w:rPr>
              <w:instrText xml:space="preserve"> FORMTEXT </w:instrText>
            </w:r>
            <w:r w:rsidRPr="001B0998">
              <w:rPr>
                <w:rFonts w:cs="Arial"/>
                <w:b/>
                <w:color w:val="000000" w:themeColor="text1"/>
                <w:sz w:val="20"/>
              </w:rPr>
            </w:r>
            <w:r w:rsidRPr="001B0998">
              <w:rPr>
                <w:rFonts w:cs="Arial"/>
                <w:b/>
                <w:color w:val="000000" w:themeColor="text1"/>
                <w:sz w:val="20"/>
              </w:rPr>
              <w:fldChar w:fldCharType="separate"/>
            </w:r>
            <w:r w:rsidR="002A4AE2">
              <w:rPr>
                <w:rFonts w:cs="Arial"/>
                <w:b/>
                <w:noProof/>
                <w:color w:val="000000" w:themeColor="text1"/>
                <w:sz w:val="20"/>
              </w:rPr>
              <w:t> </w:t>
            </w:r>
            <w:r w:rsidR="002A4AE2">
              <w:rPr>
                <w:rFonts w:cs="Arial"/>
                <w:b/>
                <w:noProof/>
                <w:color w:val="000000" w:themeColor="text1"/>
                <w:sz w:val="20"/>
              </w:rPr>
              <w:t> </w:t>
            </w:r>
            <w:r w:rsidRPr="001B0998">
              <w:rPr>
                <w:rFonts w:cs="Arial"/>
                <w:b/>
                <w:color w:val="000000" w:themeColor="text1"/>
                <w:sz w:val="20"/>
              </w:rPr>
              <w:fldChar w:fldCharType="end"/>
            </w:r>
          </w:p>
        </w:tc>
      </w:tr>
      <w:tr w:rsidR="00483FD0" w:rsidRPr="001B0998" w14:paraId="66DCA3ED" w14:textId="77777777" w:rsidTr="002F3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D"/>
          <w:tblCellMar>
            <w:left w:w="70" w:type="dxa"/>
            <w:right w:w="70" w:type="dxa"/>
          </w:tblCellMar>
          <w:tblLook w:val="0000" w:firstRow="0" w:lastRow="0" w:firstColumn="0" w:lastColumn="0" w:noHBand="0" w:noVBand="0"/>
        </w:tblPrEx>
        <w:trPr>
          <w:cantSplit/>
          <w:trHeight w:val="178"/>
        </w:trPr>
        <w:tc>
          <w:tcPr>
            <w:tcW w:w="2963" w:type="dxa"/>
            <w:gridSpan w:val="4"/>
            <w:tcBorders>
              <w:top w:val="single" w:sz="2" w:space="0" w:color="auto"/>
              <w:left w:val="single" w:sz="12" w:space="0" w:color="auto"/>
              <w:bottom w:val="single" w:sz="4" w:space="0" w:color="FFFFFF" w:themeColor="background1"/>
              <w:right w:val="single" w:sz="4" w:space="0" w:color="FFFFFF" w:themeColor="background1"/>
            </w:tcBorders>
          </w:tcPr>
          <w:p w14:paraId="3D6DE36A" w14:textId="629919CD" w:rsidR="00483FD0" w:rsidRPr="001B0998" w:rsidRDefault="00391274" w:rsidP="00483FD0">
            <w:pPr>
              <w:rPr>
                <w:rFonts w:cs="Arial"/>
                <w:color w:val="000000" w:themeColor="text1"/>
                <w:sz w:val="20"/>
              </w:rPr>
            </w:pPr>
            <w:r>
              <w:rPr>
                <w:rFonts w:eastAsia="Calibri" w:cs="Arial"/>
                <w:color w:val="000000" w:themeColor="text1"/>
                <w:sz w:val="14"/>
                <w:szCs w:val="14"/>
                <w:lang w:val="es-ES" w:eastAsia="en-US"/>
              </w:rPr>
              <w:t>30</w:t>
            </w:r>
            <w:r w:rsidR="00483FD0" w:rsidRPr="001B0998">
              <w:rPr>
                <w:rFonts w:eastAsia="Calibri" w:cs="Arial"/>
                <w:color w:val="000000" w:themeColor="text1"/>
                <w:sz w:val="14"/>
                <w:szCs w:val="14"/>
                <w:lang w:val="es-ES" w:eastAsia="en-US"/>
              </w:rPr>
              <w:t>. Existe Patrimonio autónomo fiduciario?</w:t>
            </w:r>
          </w:p>
        </w:tc>
        <w:tc>
          <w:tcPr>
            <w:tcW w:w="3390" w:type="dxa"/>
            <w:gridSpan w:val="9"/>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3BBA1DB1" w14:textId="77777777" w:rsidR="00483FD0" w:rsidRPr="001B0998" w:rsidRDefault="00483FD0" w:rsidP="00483FD0">
            <w:pPr>
              <w:jc w:val="center"/>
              <w:rPr>
                <w:rFonts w:cs="Arial"/>
                <w:color w:val="000000" w:themeColor="text1"/>
                <w:sz w:val="20"/>
              </w:rPr>
            </w:pPr>
            <w:r w:rsidRPr="001B0998">
              <w:rPr>
                <w:rFonts w:eastAsia="Calibri" w:cs="Arial"/>
                <w:color w:val="000000" w:themeColor="text1"/>
                <w:sz w:val="14"/>
                <w:szCs w:val="14"/>
                <w:lang w:val="es-ES" w:eastAsia="en-US"/>
              </w:rPr>
              <w:t>Entidad Fiduciaria</w:t>
            </w:r>
          </w:p>
        </w:tc>
        <w:tc>
          <w:tcPr>
            <w:tcW w:w="1321" w:type="dxa"/>
            <w:gridSpan w:val="5"/>
            <w:vMerge w:val="restart"/>
            <w:tcBorders>
              <w:top w:val="single" w:sz="2" w:space="0" w:color="auto"/>
              <w:left w:val="single" w:sz="4" w:space="0" w:color="FFFFFF" w:themeColor="background1"/>
              <w:right w:val="dotted" w:sz="4" w:space="0" w:color="FFFFFF"/>
            </w:tcBorders>
          </w:tcPr>
          <w:p w14:paraId="6E11F460" w14:textId="7C58CBE6" w:rsidR="00483FD0" w:rsidRPr="001B0998" w:rsidRDefault="00483FD0" w:rsidP="00483FD0">
            <w:pPr>
              <w:jc w:val="cente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Escritura</w:t>
            </w:r>
            <w:r w:rsidR="00674693">
              <w:rPr>
                <w:rFonts w:eastAsia="Calibri" w:cs="Arial"/>
                <w:color w:val="000000" w:themeColor="text1"/>
                <w:sz w:val="14"/>
                <w:szCs w:val="14"/>
                <w:lang w:val="es-ES" w:eastAsia="en-US"/>
              </w:rPr>
              <w:t xml:space="preserve"> o Contrato</w:t>
            </w:r>
            <w:r w:rsidRPr="001B0998">
              <w:rPr>
                <w:rFonts w:eastAsia="Calibri" w:cs="Arial"/>
                <w:color w:val="000000" w:themeColor="text1"/>
                <w:sz w:val="14"/>
                <w:szCs w:val="14"/>
                <w:lang w:val="es-ES" w:eastAsia="en-US"/>
              </w:rPr>
              <w:t xml:space="preserve"> número</w:t>
            </w:r>
          </w:p>
          <w:p w14:paraId="41D9085A" w14:textId="017E9863" w:rsidR="00483FD0" w:rsidRPr="001B0998" w:rsidRDefault="00483FD0" w:rsidP="00483FD0">
            <w:pPr>
              <w:jc w:val="center"/>
              <w:rPr>
                <w:rFonts w:cs="Arial"/>
                <w:b/>
                <w:color w:val="000000" w:themeColor="text1"/>
                <w:sz w:val="20"/>
              </w:rPr>
            </w:pPr>
            <w:r w:rsidRPr="001B0998">
              <w:rPr>
                <w:rFonts w:cs="Arial"/>
                <w:b/>
                <w:color w:val="000000" w:themeColor="text1"/>
                <w:sz w:val="20"/>
              </w:rPr>
              <w:fldChar w:fldCharType="begin">
                <w:ffData>
                  <w:name w:val=""/>
                  <w:enabled/>
                  <w:calcOnExit w:val="0"/>
                  <w:textInput>
                    <w:type w:val="number"/>
                    <w:maxLength w:val="5"/>
                    <w:format w:val="0"/>
                  </w:textInput>
                </w:ffData>
              </w:fldChar>
            </w:r>
            <w:r w:rsidRPr="001B0998">
              <w:rPr>
                <w:rFonts w:cs="Arial"/>
                <w:b/>
                <w:color w:val="000000" w:themeColor="text1"/>
                <w:sz w:val="20"/>
              </w:rPr>
              <w:instrText xml:space="preserve"> FORMTEXT </w:instrText>
            </w:r>
            <w:r w:rsidRPr="001B0998">
              <w:rPr>
                <w:rFonts w:cs="Arial"/>
                <w:b/>
                <w:color w:val="000000" w:themeColor="text1"/>
                <w:sz w:val="20"/>
              </w:rPr>
            </w:r>
            <w:r w:rsidRPr="001B0998">
              <w:rPr>
                <w:rFonts w:cs="Arial"/>
                <w:b/>
                <w:color w:val="000000" w:themeColor="text1"/>
                <w:sz w:val="20"/>
              </w:rPr>
              <w:fldChar w:fldCharType="separate"/>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Pr="001B0998">
              <w:rPr>
                <w:rFonts w:cs="Arial"/>
                <w:b/>
                <w:color w:val="000000" w:themeColor="text1"/>
                <w:sz w:val="20"/>
              </w:rPr>
              <w:fldChar w:fldCharType="end"/>
            </w:r>
          </w:p>
        </w:tc>
        <w:tc>
          <w:tcPr>
            <w:tcW w:w="2252" w:type="dxa"/>
            <w:gridSpan w:val="6"/>
            <w:vMerge w:val="restart"/>
            <w:tcBorders>
              <w:top w:val="single" w:sz="2" w:space="0" w:color="auto"/>
              <w:left w:val="dotted" w:sz="4" w:space="0" w:color="FFFFFF"/>
              <w:right w:val="dotted" w:sz="4" w:space="0" w:color="FFFFFF"/>
            </w:tcBorders>
          </w:tcPr>
          <w:p w14:paraId="3E2239BD" w14:textId="77777777" w:rsidR="00483FD0" w:rsidRPr="001B0998" w:rsidRDefault="00483FD0" w:rsidP="00483FD0">
            <w:pPr>
              <w:jc w:val="cente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Fecha</w:t>
            </w:r>
          </w:p>
          <w:bookmarkStart w:id="14" w:name="Texto44"/>
          <w:p w14:paraId="420DE7B8" w14:textId="140F295E" w:rsidR="00483FD0" w:rsidRPr="001B0998" w:rsidRDefault="00483FD0" w:rsidP="00483FD0">
            <w:pPr>
              <w:jc w:val="center"/>
              <w:rPr>
                <w:rFonts w:cs="Arial"/>
                <w:b/>
                <w:color w:val="000000" w:themeColor="text1"/>
                <w:sz w:val="20"/>
              </w:rPr>
            </w:pPr>
            <w:r w:rsidRPr="001B0998">
              <w:rPr>
                <w:rFonts w:cs="Arial"/>
                <w:b/>
                <w:color w:val="000000" w:themeColor="text1"/>
                <w:sz w:val="20"/>
              </w:rPr>
              <w:fldChar w:fldCharType="begin">
                <w:ffData>
                  <w:name w:val="Texto44"/>
                  <w:enabled/>
                  <w:calcOnExit w:val="0"/>
                  <w:helpText w:type="text" w:val="Señale si se ha constituido un patrimonio autónomo a través de  de una fiduciaria que detenta la titularidad de los inmuebles. &#10;&#10;&#10;En caso afirmativo indique el nombre de la entidad fiduciaria, la escritura de constitución, el año y la notaría."/>
                  <w:statusText w:type="text" w:val="Señale si se ha constituido un patrimonio autónomo a través de  de una fiduciaria que detenta la titularidad de los inmuebles."/>
                  <w:textInput>
                    <w:type w:val="date"/>
                    <w:format w:val="dd-MMM-yyyy"/>
                  </w:textInput>
                </w:ffData>
              </w:fldChar>
            </w:r>
            <w:r w:rsidRPr="001B0998">
              <w:rPr>
                <w:rFonts w:cs="Arial"/>
                <w:b/>
                <w:color w:val="000000" w:themeColor="text1"/>
                <w:sz w:val="20"/>
              </w:rPr>
              <w:instrText xml:space="preserve"> FORMTEXT </w:instrText>
            </w:r>
            <w:r w:rsidRPr="001B0998">
              <w:rPr>
                <w:rFonts w:cs="Arial"/>
                <w:b/>
                <w:color w:val="000000" w:themeColor="text1"/>
                <w:sz w:val="20"/>
              </w:rPr>
            </w:r>
            <w:r w:rsidRPr="001B0998">
              <w:rPr>
                <w:rFonts w:cs="Arial"/>
                <w:b/>
                <w:color w:val="000000" w:themeColor="text1"/>
                <w:sz w:val="20"/>
              </w:rPr>
              <w:fldChar w:fldCharType="separate"/>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Pr="001B0998">
              <w:rPr>
                <w:rFonts w:cs="Arial"/>
                <w:b/>
                <w:color w:val="000000" w:themeColor="text1"/>
                <w:sz w:val="20"/>
              </w:rPr>
              <w:fldChar w:fldCharType="end"/>
            </w:r>
            <w:bookmarkEnd w:id="14"/>
          </w:p>
        </w:tc>
        <w:tc>
          <w:tcPr>
            <w:tcW w:w="1066" w:type="dxa"/>
            <w:vMerge w:val="restart"/>
            <w:tcBorders>
              <w:top w:val="single" w:sz="2" w:space="0" w:color="auto"/>
              <w:left w:val="dotted" w:sz="4" w:space="0" w:color="FFFFFF"/>
              <w:right w:val="single" w:sz="12" w:space="0" w:color="auto"/>
            </w:tcBorders>
          </w:tcPr>
          <w:p w14:paraId="2A7F5270" w14:textId="77777777" w:rsidR="00483FD0" w:rsidRPr="001B0998" w:rsidRDefault="00483FD0" w:rsidP="00483FD0">
            <w:pPr>
              <w:jc w:val="cente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Notaría</w:t>
            </w:r>
          </w:p>
          <w:p w14:paraId="718A6F4C" w14:textId="75A2C4A4" w:rsidR="00483FD0" w:rsidRPr="001B0998" w:rsidRDefault="00483FD0" w:rsidP="00483FD0">
            <w:pPr>
              <w:jc w:val="center"/>
              <w:rPr>
                <w:rFonts w:cs="Arial"/>
                <w:b/>
                <w:color w:val="000000" w:themeColor="text1"/>
                <w:sz w:val="20"/>
              </w:rPr>
            </w:pPr>
            <w:r w:rsidRPr="001B0998">
              <w:rPr>
                <w:rFonts w:cs="Arial"/>
                <w:b/>
                <w:color w:val="000000" w:themeColor="text1"/>
                <w:sz w:val="20"/>
              </w:rPr>
              <w:fldChar w:fldCharType="begin">
                <w:ffData>
                  <w:name w:val=""/>
                  <w:enabled/>
                  <w:calcOnExit w:val="0"/>
                  <w:textInput>
                    <w:type w:val="number"/>
                    <w:maxLength w:val="2"/>
                    <w:format w:val="0"/>
                  </w:textInput>
                </w:ffData>
              </w:fldChar>
            </w:r>
            <w:r w:rsidRPr="001B0998">
              <w:rPr>
                <w:rFonts w:cs="Arial"/>
                <w:b/>
                <w:color w:val="000000" w:themeColor="text1"/>
                <w:sz w:val="20"/>
              </w:rPr>
              <w:instrText xml:space="preserve"> FORMTEXT </w:instrText>
            </w:r>
            <w:r w:rsidRPr="001B0998">
              <w:rPr>
                <w:rFonts w:cs="Arial"/>
                <w:b/>
                <w:color w:val="000000" w:themeColor="text1"/>
                <w:sz w:val="20"/>
              </w:rPr>
            </w:r>
            <w:r w:rsidRPr="001B0998">
              <w:rPr>
                <w:rFonts w:cs="Arial"/>
                <w:b/>
                <w:color w:val="000000" w:themeColor="text1"/>
                <w:sz w:val="20"/>
              </w:rPr>
              <w:fldChar w:fldCharType="separate"/>
            </w:r>
            <w:r w:rsidR="002A4AE2">
              <w:rPr>
                <w:rFonts w:cs="Arial"/>
                <w:b/>
                <w:noProof/>
                <w:color w:val="000000" w:themeColor="text1"/>
                <w:sz w:val="20"/>
              </w:rPr>
              <w:t> </w:t>
            </w:r>
            <w:r w:rsidR="002A4AE2">
              <w:rPr>
                <w:rFonts w:cs="Arial"/>
                <w:b/>
                <w:noProof/>
                <w:color w:val="000000" w:themeColor="text1"/>
                <w:sz w:val="20"/>
              </w:rPr>
              <w:t> </w:t>
            </w:r>
            <w:r w:rsidRPr="001B0998">
              <w:rPr>
                <w:rFonts w:cs="Arial"/>
                <w:b/>
                <w:color w:val="000000" w:themeColor="text1"/>
                <w:sz w:val="20"/>
              </w:rPr>
              <w:fldChar w:fldCharType="end"/>
            </w:r>
          </w:p>
        </w:tc>
      </w:tr>
      <w:tr w:rsidR="00483FD0" w:rsidRPr="001B0998" w14:paraId="5439686E" w14:textId="77777777" w:rsidTr="002F3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D"/>
          <w:tblCellMar>
            <w:left w:w="70" w:type="dxa"/>
            <w:right w:w="70" w:type="dxa"/>
          </w:tblCellMar>
          <w:tblLook w:val="0000" w:firstRow="0" w:lastRow="0" w:firstColumn="0" w:lastColumn="0" w:noHBand="0" w:noVBand="0"/>
        </w:tblPrEx>
        <w:trPr>
          <w:cantSplit/>
          <w:trHeight w:val="235"/>
        </w:trPr>
        <w:tc>
          <w:tcPr>
            <w:tcW w:w="2256" w:type="dxa"/>
            <w:gridSpan w:val="3"/>
            <w:tcBorders>
              <w:top w:val="single" w:sz="4" w:space="0" w:color="FFFFFF" w:themeColor="background1"/>
              <w:left w:val="single" w:sz="12" w:space="0" w:color="auto"/>
              <w:bottom w:val="single" w:sz="2" w:space="0" w:color="auto"/>
              <w:right w:val="single" w:sz="4" w:space="0" w:color="FFFFFF" w:themeColor="background1"/>
            </w:tcBorders>
          </w:tcPr>
          <w:p w14:paraId="3989BBE6" w14:textId="7138F173" w:rsidR="00483FD0" w:rsidRPr="001B0998" w:rsidRDefault="00483FD0" w:rsidP="00483FD0">
            <w:pPr>
              <w:jc w:val="center"/>
              <w:rPr>
                <w:rFonts w:eastAsia="Calibri" w:cs="Arial"/>
                <w:color w:val="000000" w:themeColor="text1"/>
                <w:sz w:val="14"/>
                <w:szCs w:val="14"/>
                <w:lang w:val="es-ES" w:eastAsia="en-US"/>
              </w:rPr>
            </w:pPr>
            <w:r w:rsidRPr="001B0998">
              <w:rPr>
                <w:rFonts w:eastAsia="Calibri" w:cs="Arial"/>
                <w:b/>
                <w:color w:val="000000" w:themeColor="text1"/>
                <w:sz w:val="20"/>
                <w:lang w:val="es-ES" w:eastAsia="en-US"/>
              </w:rPr>
              <w:t xml:space="preserve">      </w:t>
            </w:r>
            <w:r w:rsidR="0065246C">
              <w:rPr>
                <w:rFonts w:eastAsia="Calibri" w:cs="Arial"/>
                <w:b/>
                <w:color w:val="000000" w:themeColor="text1"/>
                <w:sz w:val="20"/>
                <w:lang w:val="es-ES" w:eastAsia="en-US"/>
              </w:rPr>
              <w:fldChar w:fldCharType="begin">
                <w:ffData>
                  <w:name w:val=""/>
                  <w:enabled/>
                  <w:calcOnExit w:val="0"/>
                  <w:helpText w:type="text" w:val="En caso de existir encargo fiduciario para administrar los recursos durante la preventa, indique el nombre de la entidad fiduciaria, el número del contrato, la fecha hasta la cual está vigente y la fecha de la prórroga si la hubiere."/>
                  <w:statusText w:type="text" w:val="Indique si se constituyó FIDUCIA DE ADMINISTRACIÓN DE RECURSOS."/>
                  <w:ddList>
                    <w:listEntry w:val="Elija ... "/>
                    <w:listEntry w:val="SI "/>
                    <w:listEntry w:val="NO "/>
                  </w:ddList>
                </w:ffData>
              </w:fldChar>
            </w:r>
            <w:r w:rsidR="0065246C">
              <w:rPr>
                <w:rFonts w:eastAsia="Calibri" w:cs="Arial"/>
                <w:b/>
                <w:color w:val="000000" w:themeColor="text1"/>
                <w:sz w:val="20"/>
                <w:lang w:val="es-ES" w:eastAsia="en-US"/>
              </w:rPr>
              <w:instrText xml:space="preserve"> FORMDROPDOWN </w:instrText>
            </w:r>
            <w:r w:rsidR="000552C4">
              <w:rPr>
                <w:rFonts w:eastAsia="Calibri" w:cs="Arial"/>
                <w:b/>
                <w:color w:val="000000" w:themeColor="text1"/>
                <w:sz w:val="20"/>
                <w:lang w:val="es-ES" w:eastAsia="en-US"/>
              </w:rPr>
            </w:r>
            <w:r w:rsidR="000552C4">
              <w:rPr>
                <w:rFonts w:eastAsia="Calibri" w:cs="Arial"/>
                <w:b/>
                <w:color w:val="000000" w:themeColor="text1"/>
                <w:sz w:val="20"/>
                <w:lang w:val="es-ES" w:eastAsia="en-US"/>
              </w:rPr>
              <w:fldChar w:fldCharType="separate"/>
            </w:r>
            <w:r w:rsidR="0065246C">
              <w:rPr>
                <w:rFonts w:eastAsia="Calibri" w:cs="Arial"/>
                <w:b/>
                <w:color w:val="000000" w:themeColor="text1"/>
                <w:sz w:val="20"/>
                <w:lang w:val="es-ES" w:eastAsia="en-US"/>
              </w:rPr>
              <w:fldChar w:fldCharType="end"/>
            </w:r>
            <w:r w:rsidRPr="001B0998">
              <w:rPr>
                <w:rFonts w:eastAsia="Calibri" w:cs="Arial"/>
                <w:b/>
                <w:color w:val="000000" w:themeColor="text1"/>
                <w:sz w:val="20"/>
                <w:lang w:val="es-ES" w:eastAsia="en-US"/>
              </w:rPr>
              <w:t xml:space="preserve">  </w:t>
            </w:r>
          </w:p>
        </w:tc>
        <w:tc>
          <w:tcPr>
            <w:tcW w:w="4097" w:type="dxa"/>
            <w:gridSpan w:val="10"/>
            <w:tcBorders>
              <w:top w:val="single" w:sz="4" w:space="0" w:color="FFFFFF" w:themeColor="background1"/>
              <w:left w:val="single" w:sz="4" w:space="0" w:color="FFFFFF" w:themeColor="background1"/>
              <w:right w:val="single" w:sz="4" w:space="0" w:color="FFFFFF" w:themeColor="background1"/>
            </w:tcBorders>
          </w:tcPr>
          <w:p w14:paraId="73FA499B" w14:textId="50763377" w:rsidR="00483FD0" w:rsidRPr="001B0998" w:rsidRDefault="00483FD0" w:rsidP="00483FD0">
            <w:pPr>
              <w:jc w:val="center"/>
              <w:rPr>
                <w:rFonts w:cs="Arial"/>
                <w:color w:val="000000" w:themeColor="text1"/>
                <w:szCs w:val="16"/>
              </w:rPr>
            </w:pPr>
            <w:r w:rsidRPr="001B0998">
              <w:rPr>
                <w:rFonts w:eastAsia="Calibri" w:cs="Arial"/>
                <w:b/>
                <w:color w:val="000000" w:themeColor="text1"/>
                <w:sz w:val="20"/>
                <w:lang w:val="es-ES" w:eastAsia="en-US"/>
              </w:rPr>
              <w:fldChar w:fldCharType="begin">
                <w:ffData>
                  <w:name w:val=""/>
                  <w:enabled/>
                  <w:calcOnExit w:val="0"/>
                  <w:helpText w:type="text" w:val="Indique el nombre de la FIDUCIARIA con la cual constituyó el Patrimonio Autónomo Fiduciario."/>
                  <w:statusText w:type="text" w:val="Indique el nombre de la FIDUCIARIA con la cual constituyó el Patrimonio Autónomo Fiduciario."/>
                  <w:textInput>
                    <w:format w:val="UPPERCASE"/>
                  </w:textInput>
                </w:ffData>
              </w:fldChar>
            </w:r>
            <w:r w:rsidRPr="001B0998">
              <w:rPr>
                <w:rFonts w:eastAsia="Calibri" w:cs="Arial"/>
                <w:b/>
                <w:color w:val="000000" w:themeColor="text1"/>
                <w:sz w:val="20"/>
                <w:lang w:val="es-ES" w:eastAsia="en-US"/>
              </w:rPr>
              <w:instrText xml:space="preserve"> FORMTEXT </w:instrText>
            </w:r>
            <w:r w:rsidRPr="001B0998">
              <w:rPr>
                <w:rFonts w:eastAsia="Calibri" w:cs="Arial"/>
                <w:b/>
                <w:color w:val="000000" w:themeColor="text1"/>
                <w:sz w:val="20"/>
                <w:lang w:val="es-ES" w:eastAsia="en-US"/>
              </w:rPr>
            </w:r>
            <w:r w:rsidRPr="001B0998">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Pr="001B0998">
              <w:rPr>
                <w:rFonts w:eastAsia="Calibri" w:cs="Arial"/>
                <w:b/>
                <w:color w:val="000000" w:themeColor="text1"/>
                <w:sz w:val="20"/>
                <w:lang w:val="es-ES" w:eastAsia="en-US"/>
              </w:rPr>
              <w:fldChar w:fldCharType="end"/>
            </w:r>
          </w:p>
        </w:tc>
        <w:tc>
          <w:tcPr>
            <w:tcW w:w="1321" w:type="dxa"/>
            <w:gridSpan w:val="5"/>
            <w:vMerge/>
            <w:tcBorders>
              <w:left w:val="single" w:sz="4" w:space="0" w:color="FFFFFF" w:themeColor="background1"/>
              <w:bottom w:val="outset" w:sz="6" w:space="0" w:color="auto"/>
              <w:right w:val="dotted" w:sz="4" w:space="0" w:color="FFFFFF"/>
            </w:tcBorders>
          </w:tcPr>
          <w:p w14:paraId="63E6C474" w14:textId="77777777" w:rsidR="00483FD0" w:rsidRPr="001B0998" w:rsidRDefault="00483FD0" w:rsidP="00483FD0">
            <w:pPr>
              <w:jc w:val="center"/>
              <w:rPr>
                <w:rFonts w:eastAsia="Calibri" w:cs="Arial"/>
                <w:color w:val="000000" w:themeColor="text1"/>
                <w:sz w:val="14"/>
                <w:szCs w:val="14"/>
                <w:lang w:val="es-ES" w:eastAsia="en-US"/>
              </w:rPr>
            </w:pPr>
          </w:p>
        </w:tc>
        <w:tc>
          <w:tcPr>
            <w:tcW w:w="2252" w:type="dxa"/>
            <w:gridSpan w:val="6"/>
            <w:vMerge/>
            <w:tcBorders>
              <w:left w:val="dotted" w:sz="4" w:space="0" w:color="FFFFFF"/>
              <w:bottom w:val="outset" w:sz="6" w:space="0" w:color="auto"/>
              <w:right w:val="dotted" w:sz="4" w:space="0" w:color="FFFFFF"/>
            </w:tcBorders>
          </w:tcPr>
          <w:p w14:paraId="270B8DCE" w14:textId="77777777" w:rsidR="00483FD0" w:rsidRPr="001B0998" w:rsidRDefault="00483FD0" w:rsidP="00483FD0">
            <w:pPr>
              <w:jc w:val="center"/>
              <w:rPr>
                <w:rFonts w:eastAsia="Calibri" w:cs="Arial"/>
                <w:color w:val="000000" w:themeColor="text1"/>
                <w:sz w:val="14"/>
                <w:szCs w:val="14"/>
                <w:lang w:val="es-ES" w:eastAsia="en-US"/>
              </w:rPr>
            </w:pPr>
          </w:p>
        </w:tc>
        <w:tc>
          <w:tcPr>
            <w:tcW w:w="1066" w:type="dxa"/>
            <w:vMerge/>
            <w:tcBorders>
              <w:left w:val="dotted" w:sz="4" w:space="0" w:color="FFFFFF"/>
              <w:bottom w:val="outset" w:sz="6" w:space="0" w:color="auto"/>
              <w:right w:val="single" w:sz="12" w:space="0" w:color="auto"/>
            </w:tcBorders>
          </w:tcPr>
          <w:p w14:paraId="014BCE63" w14:textId="77777777" w:rsidR="00483FD0" w:rsidRPr="001B0998" w:rsidRDefault="00483FD0" w:rsidP="00483FD0">
            <w:pPr>
              <w:jc w:val="center"/>
              <w:rPr>
                <w:rFonts w:eastAsia="Calibri" w:cs="Arial"/>
                <w:color w:val="000000" w:themeColor="text1"/>
                <w:sz w:val="14"/>
                <w:szCs w:val="14"/>
                <w:lang w:val="es-ES" w:eastAsia="en-US"/>
              </w:rPr>
            </w:pPr>
          </w:p>
        </w:tc>
      </w:tr>
      <w:tr w:rsidR="00577132" w:rsidRPr="001B0998" w14:paraId="3DD3D359" w14:textId="77777777" w:rsidTr="002F3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D"/>
          <w:tblCellMar>
            <w:left w:w="70" w:type="dxa"/>
            <w:right w:w="70" w:type="dxa"/>
          </w:tblCellMar>
          <w:tblLook w:val="0000" w:firstRow="0" w:lastRow="0" w:firstColumn="0" w:lastColumn="0" w:noHBand="0" w:noVBand="0"/>
        </w:tblPrEx>
        <w:trPr>
          <w:cantSplit/>
          <w:trHeight w:val="174"/>
        </w:trPr>
        <w:tc>
          <w:tcPr>
            <w:tcW w:w="5104" w:type="dxa"/>
            <w:gridSpan w:val="9"/>
            <w:tcBorders>
              <w:top w:val="dotted" w:sz="4" w:space="0" w:color="auto"/>
              <w:left w:val="single" w:sz="12" w:space="0" w:color="auto"/>
              <w:bottom w:val="single" w:sz="4" w:space="0" w:color="FFFFFF" w:themeColor="background1"/>
              <w:right w:val="single" w:sz="4" w:space="0" w:color="FFFFFF" w:themeColor="background1"/>
            </w:tcBorders>
          </w:tcPr>
          <w:p w14:paraId="39683435" w14:textId="0A98B5DC" w:rsidR="00483FD0" w:rsidRPr="001B0998" w:rsidRDefault="00483FD0" w:rsidP="00483FD0">
            <w:pPr>
              <w:rPr>
                <w:rFonts w:cs="Arial"/>
                <w:color w:val="000000" w:themeColor="text1"/>
                <w:szCs w:val="16"/>
              </w:rPr>
            </w:pPr>
            <w:r w:rsidRPr="001B0998">
              <w:rPr>
                <w:rFonts w:eastAsia="Calibri" w:cs="Arial"/>
                <w:color w:val="000000" w:themeColor="text1"/>
                <w:sz w:val="14"/>
                <w:szCs w:val="14"/>
                <w:lang w:val="es-ES" w:eastAsia="en-US"/>
              </w:rPr>
              <w:t>3</w:t>
            </w:r>
            <w:r w:rsidR="00391274">
              <w:rPr>
                <w:rFonts w:eastAsia="Calibri" w:cs="Arial"/>
                <w:color w:val="000000" w:themeColor="text1"/>
                <w:sz w:val="14"/>
                <w:szCs w:val="14"/>
                <w:lang w:val="es-ES" w:eastAsia="en-US"/>
              </w:rPr>
              <w:t>1</w:t>
            </w:r>
            <w:r w:rsidRPr="001B0998">
              <w:rPr>
                <w:rFonts w:eastAsia="Calibri" w:cs="Arial"/>
                <w:color w:val="000000" w:themeColor="text1"/>
                <w:sz w:val="14"/>
                <w:szCs w:val="14"/>
                <w:lang w:val="es-ES" w:eastAsia="en-US"/>
              </w:rPr>
              <w:t xml:space="preserve">. </w:t>
            </w:r>
            <w:r w:rsidR="004505D6">
              <w:rPr>
                <w:rFonts w:eastAsia="Calibri" w:cs="Arial"/>
                <w:color w:val="000000" w:themeColor="text1"/>
                <w:sz w:val="14"/>
                <w:szCs w:val="14"/>
                <w:lang w:val="es-ES" w:eastAsia="en-US"/>
              </w:rPr>
              <w:t>Tiene</w:t>
            </w:r>
            <w:r w:rsidRPr="001B0998">
              <w:rPr>
                <w:rFonts w:eastAsia="Calibri" w:cs="Arial"/>
                <w:color w:val="000000" w:themeColor="text1"/>
                <w:sz w:val="14"/>
                <w:szCs w:val="14"/>
                <w:lang w:val="es-ES" w:eastAsia="en-US"/>
              </w:rPr>
              <w:t xml:space="preserve"> Fiducia de administración recursos?    Entidad Fiduciaria</w:t>
            </w:r>
          </w:p>
        </w:tc>
        <w:tc>
          <w:tcPr>
            <w:tcW w:w="1176" w:type="dxa"/>
            <w:gridSpan w:val="3"/>
            <w:vMerge w:val="restart"/>
            <w:tcBorders>
              <w:top w:val="outset" w:sz="6" w:space="0" w:color="auto"/>
              <w:left w:val="single" w:sz="4" w:space="0" w:color="FFFFFF" w:themeColor="background1"/>
              <w:right w:val="dotted" w:sz="4" w:space="0" w:color="FFFFFF"/>
            </w:tcBorders>
          </w:tcPr>
          <w:p w14:paraId="6DA797F0" w14:textId="77777777" w:rsidR="00483FD0" w:rsidRPr="001B0998" w:rsidRDefault="00483FD0" w:rsidP="00483FD0">
            <w:pPr>
              <w:jc w:val="cente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Contrato</w:t>
            </w:r>
          </w:p>
          <w:p w14:paraId="517CC55A" w14:textId="28BF4D58" w:rsidR="00483FD0" w:rsidRPr="001B0998" w:rsidRDefault="00483FD0" w:rsidP="00483FD0">
            <w:pPr>
              <w:jc w:val="center"/>
              <w:rPr>
                <w:rFonts w:cs="Arial"/>
                <w:b/>
                <w:color w:val="000000" w:themeColor="text1"/>
                <w:sz w:val="20"/>
              </w:rPr>
            </w:pPr>
            <w:r w:rsidRPr="001B0998">
              <w:rPr>
                <w:rFonts w:cs="Arial"/>
                <w:b/>
                <w:color w:val="000000" w:themeColor="text1"/>
                <w:sz w:val="20"/>
              </w:rPr>
              <w:fldChar w:fldCharType="begin">
                <w:ffData>
                  <w:name w:val=""/>
                  <w:enabled/>
                  <w:calcOnExit w:val="0"/>
                  <w:textInput>
                    <w:maxLength w:val="10"/>
                  </w:textInput>
                </w:ffData>
              </w:fldChar>
            </w:r>
            <w:r w:rsidRPr="001B0998">
              <w:rPr>
                <w:rFonts w:cs="Arial"/>
                <w:b/>
                <w:color w:val="000000" w:themeColor="text1"/>
                <w:sz w:val="20"/>
              </w:rPr>
              <w:instrText xml:space="preserve"> FORMTEXT </w:instrText>
            </w:r>
            <w:r w:rsidRPr="001B0998">
              <w:rPr>
                <w:rFonts w:cs="Arial"/>
                <w:b/>
                <w:color w:val="000000" w:themeColor="text1"/>
                <w:sz w:val="20"/>
              </w:rPr>
            </w:r>
            <w:r w:rsidRPr="001B0998">
              <w:rPr>
                <w:rFonts w:cs="Arial"/>
                <w:b/>
                <w:color w:val="000000" w:themeColor="text1"/>
                <w:sz w:val="20"/>
              </w:rPr>
              <w:fldChar w:fldCharType="separate"/>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Pr="001B0998">
              <w:rPr>
                <w:rFonts w:cs="Arial"/>
                <w:b/>
                <w:color w:val="000000" w:themeColor="text1"/>
                <w:sz w:val="20"/>
              </w:rPr>
              <w:fldChar w:fldCharType="end"/>
            </w:r>
          </w:p>
        </w:tc>
        <w:tc>
          <w:tcPr>
            <w:tcW w:w="1394" w:type="dxa"/>
            <w:gridSpan w:val="6"/>
            <w:vMerge w:val="restart"/>
            <w:tcBorders>
              <w:top w:val="outset" w:sz="6" w:space="0" w:color="auto"/>
              <w:left w:val="dotted" w:sz="4" w:space="0" w:color="FFFFFF"/>
              <w:right w:val="dotted" w:sz="4" w:space="0" w:color="FFFFFF"/>
            </w:tcBorders>
          </w:tcPr>
          <w:p w14:paraId="3AABEE94" w14:textId="77777777" w:rsidR="00483FD0" w:rsidRPr="001B0998" w:rsidRDefault="00483FD0" w:rsidP="00483FD0">
            <w:pPr>
              <w:jc w:val="cente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Fecha</w:t>
            </w:r>
          </w:p>
          <w:p w14:paraId="70EC7848" w14:textId="7D7C76F2" w:rsidR="00483FD0" w:rsidRPr="001B0998" w:rsidRDefault="00483FD0" w:rsidP="00483FD0">
            <w:pPr>
              <w:jc w:val="center"/>
              <w:rPr>
                <w:rFonts w:cs="Arial"/>
                <w:b/>
                <w:color w:val="000000" w:themeColor="text1"/>
                <w:sz w:val="20"/>
              </w:rPr>
            </w:pPr>
            <w:r w:rsidRPr="001B0998">
              <w:rPr>
                <w:rFonts w:cs="Arial"/>
                <w:b/>
                <w:color w:val="000000" w:themeColor="text1"/>
                <w:sz w:val="20"/>
              </w:rPr>
              <w:fldChar w:fldCharType="begin">
                <w:ffData>
                  <w:name w:val=""/>
                  <w:enabled/>
                  <w:calcOnExit w:val="0"/>
                  <w:helpText w:type="text" w:val="Indique la fecha en que se suscribió el CONTRATO DE FIDUCIA."/>
                  <w:statusText w:type="text" w:val="Indique la fecha en que se suscribió el CONTRATO DE FIDUCIA."/>
                  <w:textInput>
                    <w:type w:val="date"/>
                    <w:format w:val="dd-MMM-yyyy"/>
                  </w:textInput>
                </w:ffData>
              </w:fldChar>
            </w:r>
            <w:r w:rsidRPr="001B0998">
              <w:rPr>
                <w:rFonts w:cs="Arial"/>
                <w:b/>
                <w:color w:val="000000" w:themeColor="text1"/>
                <w:sz w:val="20"/>
              </w:rPr>
              <w:instrText xml:space="preserve"> FORMTEXT </w:instrText>
            </w:r>
            <w:r w:rsidRPr="001B0998">
              <w:rPr>
                <w:rFonts w:cs="Arial"/>
                <w:b/>
                <w:color w:val="000000" w:themeColor="text1"/>
                <w:sz w:val="20"/>
              </w:rPr>
            </w:r>
            <w:r w:rsidRPr="001B0998">
              <w:rPr>
                <w:rFonts w:cs="Arial"/>
                <w:b/>
                <w:color w:val="000000" w:themeColor="text1"/>
                <w:sz w:val="20"/>
              </w:rPr>
              <w:fldChar w:fldCharType="separate"/>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Pr="001B0998">
              <w:rPr>
                <w:rFonts w:cs="Arial"/>
                <w:b/>
                <w:color w:val="000000" w:themeColor="text1"/>
                <w:sz w:val="20"/>
              </w:rPr>
              <w:fldChar w:fldCharType="end"/>
            </w:r>
          </w:p>
        </w:tc>
        <w:tc>
          <w:tcPr>
            <w:tcW w:w="1717" w:type="dxa"/>
            <w:gridSpan w:val="4"/>
            <w:vMerge w:val="restart"/>
            <w:tcBorders>
              <w:top w:val="outset" w:sz="6" w:space="0" w:color="auto"/>
              <w:left w:val="dotted" w:sz="4" w:space="0" w:color="FFFFFF"/>
              <w:right w:val="dotted" w:sz="4" w:space="0" w:color="FFFFFF"/>
            </w:tcBorders>
          </w:tcPr>
          <w:p w14:paraId="3ACF5E2A" w14:textId="77777777" w:rsidR="00483FD0" w:rsidRPr="001B0998" w:rsidRDefault="00483FD0" w:rsidP="00483FD0">
            <w:pPr>
              <w:jc w:val="cente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Vigencia</w:t>
            </w:r>
          </w:p>
          <w:p w14:paraId="405C3C69" w14:textId="401C4843" w:rsidR="00483FD0" w:rsidRPr="001B0998" w:rsidRDefault="00483FD0" w:rsidP="00483FD0">
            <w:pPr>
              <w:jc w:val="center"/>
              <w:rPr>
                <w:rFonts w:cs="Arial"/>
                <w:b/>
                <w:color w:val="000000" w:themeColor="text1"/>
                <w:sz w:val="20"/>
              </w:rPr>
            </w:pPr>
            <w:r w:rsidRPr="001B0998">
              <w:rPr>
                <w:rFonts w:cs="Arial"/>
                <w:b/>
                <w:color w:val="000000" w:themeColor="text1"/>
                <w:sz w:val="20"/>
              </w:rPr>
              <w:fldChar w:fldCharType="begin">
                <w:ffData>
                  <w:name w:val=""/>
                  <w:enabled/>
                  <w:calcOnExit w:val="0"/>
                  <w:helpText w:type="text" w:val="Indique hasta la cual tiene VIGENCIA el Contrato de Fiducia."/>
                  <w:statusText w:type="text" w:val="Indique hasta la cual tiene VIGENCIA el Contrato de Fiducia."/>
                  <w:textInput>
                    <w:type w:val="date"/>
                    <w:format w:val="dd-MMM-yyyy"/>
                  </w:textInput>
                </w:ffData>
              </w:fldChar>
            </w:r>
            <w:r w:rsidRPr="001B0998">
              <w:rPr>
                <w:rFonts w:cs="Arial"/>
                <w:b/>
                <w:color w:val="000000" w:themeColor="text1"/>
                <w:sz w:val="20"/>
              </w:rPr>
              <w:instrText xml:space="preserve"> FORMTEXT </w:instrText>
            </w:r>
            <w:r w:rsidRPr="001B0998">
              <w:rPr>
                <w:rFonts w:cs="Arial"/>
                <w:b/>
                <w:color w:val="000000" w:themeColor="text1"/>
                <w:sz w:val="20"/>
              </w:rPr>
            </w:r>
            <w:r w:rsidRPr="001B0998">
              <w:rPr>
                <w:rFonts w:cs="Arial"/>
                <w:b/>
                <w:color w:val="000000" w:themeColor="text1"/>
                <w:sz w:val="20"/>
              </w:rPr>
              <w:fldChar w:fldCharType="separate"/>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Pr="001B0998">
              <w:rPr>
                <w:rFonts w:cs="Arial"/>
                <w:b/>
                <w:color w:val="000000" w:themeColor="text1"/>
                <w:sz w:val="20"/>
              </w:rPr>
              <w:fldChar w:fldCharType="end"/>
            </w:r>
          </w:p>
        </w:tc>
        <w:tc>
          <w:tcPr>
            <w:tcW w:w="1601" w:type="dxa"/>
            <w:gridSpan w:val="3"/>
            <w:vMerge w:val="restart"/>
            <w:tcBorders>
              <w:top w:val="outset" w:sz="6" w:space="0" w:color="auto"/>
              <w:left w:val="dotted" w:sz="4" w:space="0" w:color="FFFFFF"/>
              <w:right w:val="single" w:sz="12" w:space="0" w:color="auto"/>
            </w:tcBorders>
          </w:tcPr>
          <w:p w14:paraId="2D86691A" w14:textId="77777777" w:rsidR="00483FD0" w:rsidRPr="001B0998" w:rsidRDefault="00483FD0" w:rsidP="00483FD0">
            <w:pPr>
              <w:jc w:val="center"/>
              <w:rPr>
                <w:rFonts w:eastAsia="Calibri" w:cs="Arial"/>
                <w:color w:val="000000" w:themeColor="text1"/>
                <w:sz w:val="14"/>
                <w:szCs w:val="14"/>
                <w:lang w:val="es-ES" w:eastAsia="en-US"/>
              </w:rPr>
            </w:pPr>
            <w:r w:rsidRPr="001B0998">
              <w:rPr>
                <w:rFonts w:eastAsia="Calibri" w:cs="Arial"/>
                <w:color w:val="000000" w:themeColor="text1"/>
                <w:sz w:val="14"/>
                <w:szCs w:val="14"/>
                <w:lang w:val="es-ES" w:eastAsia="en-US"/>
              </w:rPr>
              <w:t>Prórroga</w:t>
            </w:r>
          </w:p>
          <w:p w14:paraId="187AE5EF" w14:textId="4B68C057" w:rsidR="00483FD0" w:rsidRPr="001B0998" w:rsidRDefault="005A5AC6" w:rsidP="00483FD0">
            <w:pPr>
              <w:jc w:val="center"/>
              <w:rPr>
                <w:rFonts w:cs="Arial"/>
                <w:b/>
                <w:color w:val="000000" w:themeColor="text1"/>
                <w:sz w:val="20"/>
              </w:rPr>
            </w:pPr>
            <w:r>
              <w:rPr>
                <w:rFonts w:cs="Arial"/>
                <w:b/>
                <w:color w:val="000000" w:themeColor="text1"/>
                <w:sz w:val="20"/>
              </w:rPr>
              <w:fldChar w:fldCharType="begin">
                <w:ffData>
                  <w:name w:val=""/>
                  <w:enabled/>
                  <w:calcOnExit w:val="0"/>
                  <w:helpText w:type="text" w:val="Indique la fecha de la última prórroga de Contrato de Fiducia."/>
                  <w:statusText w:type="text" w:val="Indique la fecha de la última prórroga de Contrato de Fiducia."/>
                  <w:textInput>
                    <w:type w:val="date"/>
                    <w:format w:val="dd-MMM-yyyy"/>
                  </w:textInput>
                </w:ffData>
              </w:fldChar>
            </w:r>
            <w:r>
              <w:rPr>
                <w:rFonts w:cs="Arial"/>
                <w:b/>
                <w:color w:val="000000" w:themeColor="text1"/>
                <w:sz w:val="20"/>
              </w:rPr>
              <w:instrText xml:space="preserve"> FORMTEXT </w:instrText>
            </w:r>
            <w:r>
              <w:rPr>
                <w:rFonts w:cs="Arial"/>
                <w:b/>
                <w:color w:val="000000" w:themeColor="text1"/>
                <w:sz w:val="20"/>
              </w:rPr>
            </w:r>
            <w:r>
              <w:rPr>
                <w:rFonts w:cs="Arial"/>
                <w:b/>
                <w:color w:val="000000" w:themeColor="text1"/>
                <w:sz w:val="20"/>
              </w:rPr>
              <w:fldChar w:fldCharType="separate"/>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sidR="002A4AE2">
              <w:rPr>
                <w:rFonts w:cs="Arial"/>
                <w:b/>
                <w:noProof/>
                <w:color w:val="000000" w:themeColor="text1"/>
                <w:sz w:val="20"/>
              </w:rPr>
              <w:t> </w:t>
            </w:r>
            <w:r>
              <w:rPr>
                <w:rFonts w:cs="Arial"/>
                <w:b/>
                <w:color w:val="000000" w:themeColor="text1"/>
                <w:sz w:val="20"/>
              </w:rPr>
              <w:fldChar w:fldCharType="end"/>
            </w:r>
          </w:p>
        </w:tc>
      </w:tr>
      <w:tr w:rsidR="00577132" w:rsidRPr="001B0998" w14:paraId="44D2DC23" w14:textId="77777777" w:rsidTr="002F38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D"/>
          <w:tblCellMar>
            <w:left w:w="70" w:type="dxa"/>
            <w:right w:w="70" w:type="dxa"/>
          </w:tblCellMar>
          <w:tblLook w:val="0000" w:firstRow="0" w:lastRow="0" w:firstColumn="0" w:lastColumn="0" w:noHBand="0" w:noVBand="0"/>
        </w:tblPrEx>
        <w:trPr>
          <w:cantSplit/>
          <w:trHeight w:val="215"/>
        </w:trPr>
        <w:tc>
          <w:tcPr>
            <w:tcW w:w="1572" w:type="dxa"/>
            <w:tcBorders>
              <w:top w:val="single" w:sz="4" w:space="0" w:color="FFFFFF" w:themeColor="background1"/>
              <w:left w:val="single" w:sz="12" w:space="0" w:color="auto"/>
              <w:bottom w:val="single" w:sz="12" w:space="0" w:color="auto"/>
              <w:right w:val="single" w:sz="4" w:space="0" w:color="FFFFFF" w:themeColor="background1"/>
            </w:tcBorders>
          </w:tcPr>
          <w:p w14:paraId="025FC8CA" w14:textId="1541D778" w:rsidR="00483FD0" w:rsidRPr="001B0998" w:rsidRDefault="00483FD0" w:rsidP="00483FD0">
            <w:pPr>
              <w:jc w:val="center"/>
              <w:rPr>
                <w:rFonts w:eastAsia="Calibri" w:cs="Arial"/>
                <w:color w:val="000000" w:themeColor="text1"/>
                <w:sz w:val="14"/>
                <w:szCs w:val="14"/>
                <w:lang w:val="es-ES" w:eastAsia="en-US"/>
              </w:rPr>
            </w:pPr>
            <w:r w:rsidRPr="001B0998">
              <w:rPr>
                <w:rFonts w:eastAsia="Calibri" w:cs="Arial"/>
                <w:b/>
                <w:color w:val="000000" w:themeColor="text1"/>
                <w:sz w:val="20"/>
                <w:lang w:val="es-ES" w:eastAsia="en-US"/>
              </w:rPr>
              <w:fldChar w:fldCharType="begin">
                <w:ffData>
                  <w:name w:val=""/>
                  <w:enabled/>
                  <w:calcOnExit w:val="0"/>
                  <w:helpText w:type="text" w:val="En caso de existir encargo fiduciario para administrar los recursos durante la preventa, indique el nombre de la entidad fiduciaria, el número del contrato, la fecha hasta la cual está vigente y la fecha de la prórroga si la hubiere."/>
                  <w:statusText w:type="text" w:val="Indique si se constituyó FIDUCIA DE ADMINISTRACIÓN DE RECURSOS."/>
                  <w:ddList>
                    <w:listEntry w:val="Elija ... "/>
                    <w:listEntry w:val="SI "/>
                    <w:listEntry w:val="NO "/>
                    <w:listEntry w:val="En trámite"/>
                  </w:ddList>
                </w:ffData>
              </w:fldChar>
            </w:r>
            <w:r w:rsidRPr="001B0998">
              <w:rPr>
                <w:rFonts w:eastAsia="Calibri" w:cs="Arial"/>
                <w:b/>
                <w:color w:val="000000" w:themeColor="text1"/>
                <w:sz w:val="20"/>
                <w:lang w:val="es-ES" w:eastAsia="en-US"/>
              </w:rPr>
              <w:instrText xml:space="preserve"> FORMDROPDOWN </w:instrText>
            </w:r>
            <w:r w:rsidR="000552C4">
              <w:rPr>
                <w:rFonts w:eastAsia="Calibri" w:cs="Arial"/>
                <w:b/>
                <w:color w:val="000000" w:themeColor="text1"/>
                <w:sz w:val="20"/>
                <w:lang w:val="es-ES" w:eastAsia="en-US"/>
              </w:rPr>
            </w:r>
            <w:r w:rsidR="000552C4">
              <w:rPr>
                <w:rFonts w:eastAsia="Calibri" w:cs="Arial"/>
                <w:b/>
                <w:color w:val="000000" w:themeColor="text1"/>
                <w:sz w:val="20"/>
                <w:lang w:val="es-ES" w:eastAsia="en-US"/>
              </w:rPr>
              <w:fldChar w:fldCharType="separate"/>
            </w:r>
            <w:r w:rsidRPr="001B0998">
              <w:rPr>
                <w:rFonts w:eastAsia="Calibri" w:cs="Arial"/>
                <w:b/>
                <w:color w:val="000000" w:themeColor="text1"/>
                <w:sz w:val="20"/>
                <w:lang w:val="es-ES" w:eastAsia="en-US"/>
              </w:rPr>
              <w:fldChar w:fldCharType="end"/>
            </w:r>
          </w:p>
        </w:tc>
        <w:tc>
          <w:tcPr>
            <w:tcW w:w="3532" w:type="dxa"/>
            <w:gridSpan w:val="8"/>
            <w:tcBorders>
              <w:top w:val="single" w:sz="4" w:space="0" w:color="FFFFFF" w:themeColor="background1"/>
              <w:left w:val="single" w:sz="4" w:space="0" w:color="FFFFFF" w:themeColor="background1"/>
              <w:bottom w:val="single" w:sz="12" w:space="0" w:color="auto"/>
              <w:right w:val="single" w:sz="4" w:space="0" w:color="FFFFFF" w:themeColor="background1"/>
            </w:tcBorders>
          </w:tcPr>
          <w:p w14:paraId="2FA69D7D" w14:textId="3893469A" w:rsidR="00483FD0" w:rsidRPr="001B0998" w:rsidRDefault="00483FD0" w:rsidP="00483FD0">
            <w:pPr>
              <w:jc w:val="center"/>
              <w:rPr>
                <w:rFonts w:cs="Arial"/>
                <w:color w:val="000000" w:themeColor="text1"/>
                <w:szCs w:val="16"/>
              </w:rPr>
            </w:pPr>
            <w:r w:rsidRPr="001B0998">
              <w:rPr>
                <w:rFonts w:eastAsia="Calibri" w:cs="Arial"/>
                <w:b/>
                <w:color w:val="000000" w:themeColor="text1"/>
                <w:sz w:val="20"/>
                <w:lang w:val="es-ES" w:eastAsia="en-US"/>
              </w:rPr>
              <w:fldChar w:fldCharType="begin">
                <w:ffData>
                  <w:name w:val=""/>
                  <w:enabled/>
                  <w:calcOnExit w:val="0"/>
                  <w:helpText w:type="text" w:val="Indique el nombre de la FIDUCIARIA que realiza la administración de recursos."/>
                  <w:statusText w:type="text" w:val="Indique el nombre de la FIDUCIARIA que realiza la administración de recursos."/>
                  <w:textInput>
                    <w:format w:val="UPPERCASE"/>
                  </w:textInput>
                </w:ffData>
              </w:fldChar>
            </w:r>
            <w:r w:rsidRPr="001B0998">
              <w:rPr>
                <w:rFonts w:eastAsia="Calibri" w:cs="Arial"/>
                <w:b/>
                <w:color w:val="000000" w:themeColor="text1"/>
                <w:sz w:val="20"/>
                <w:lang w:val="es-ES" w:eastAsia="en-US"/>
              </w:rPr>
              <w:instrText xml:space="preserve"> FORMTEXT </w:instrText>
            </w:r>
            <w:r w:rsidRPr="001B0998">
              <w:rPr>
                <w:rFonts w:eastAsia="Calibri" w:cs="Arial"/>
                <w:b/>
                <w:color w:val="000000" w:themeColor="text1"/>
                <w:sz w:val="20"/>
                <w:lang w:val="es-ES" w:eastAsia="en-US"/>
              </w:rPr>
            </w:r>
            <w:r w:rsidRPr="001B0998">
              <w:rPr>
                <w:rFonts w:eastAsia="Calibri" w:cs="Arial"/>
                <w:b/>
                <w:color w:val="000000" w:themeColor="text1"/>
                <w:sz w:val="20"/>
                <w:lang w:val="es-ES" w:eastAsia="en-US"/>
              </w:rPr>
              <w:fldChar w:fldCharType="separate"/>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002A4AE2">
              <w:rPr>
                <w:rFonts w:eastAsia="Calibri" w:cs="Arial"/>
                <w:b/>
                <w:noProof/>
                <w:color w:val="000000" w:themeColor="text1"/>
                <w:sz w:val="20"/>
                <w:lang w:val="es-ES" w:eastAsia="en-US"/>
              </w:rPr>
              <w:t> </w:t>
            </w:r>
            <w:r w:rsidRPr="001B0998">
              <w:rPr>
                <w:rFonts w:eastAsia="Calibri" w:cs="Arial"/>
                <w:b/>
                <w:color w:val="000000" w:themeColor="text1"/>
                <w:sz w:val="20"/>
                <w:lang w:val="es-ES" w:eastAsia="en-US"/>
              </w:rPr>
              <w:fldChar w:fldCharType="end"/>
            </w:r>
          </w:p>
        </w:tc>
        <w:tc>
          <w:tcPr>
            <w:tcW w:w="1176" w:type="dxa"/>
            <w:gridSpan w:val="3"/>
            <w:vMerge/>
            <w:tcBorders>
              <w:left w:val="single" w:sz="4" w:space="0" w:color="FFFFFF" w:themeColor="background1"/>
              <w:bottom w:val="single" w:sz="12" w:space="0" w:color="auto"/>
              <w:right w:val="dotted" w:sz="4" w:space="0" w:color="FFFFFF"/>
            </w:tcBorders>
          </w:tcPr>
          <w:p w14:paraId="25F48F6B" w14:textId="77777777" w:rsidR="00483FD0" w:rsidRPr="001B0998" w:rsidRDefault="00483FD0" w:rsidP="00483FD0">
            <w:pPr>
              <w:jc w:val="center"/>
              <w:rPr>
                <w:rFonts w:eastAsia="Calibri" w:cs="Arial"/>
                <w:color w:val="000000" w:themeColor="text1"/>
                <w:sz w:val="14"/>
                <w:szCs w:val="14"/>
                <w:lang w:val="es-ES" w:eastAsia="en-US"/>
              </w:rPr>
            </w:pPr>
          </w:p>
        </w:tc>
        <w:tc>
          <w:tcPr>
            <w:tcW w:w="1394" w:type="dxa"/>
            <w:gridSpan w:val="6"/>
            <w:vMerge/>
            <w:tcBorders>
              <w:left w:val="dotted" w:sz="4" w:space="0" w:color="FFFFFF"/>
              <w:bottom w:val="single" w:sz="12" w:space="0" w:color="auto"/>
              <w:right w:val="dotted" w:sz="4" w:space="0" w:color="FFFFFF"/>
            </w:tcBorders>
          </w:tcPr>
          <w:p w14:paraId="322EBF88" w14:textId="77777777" w:rsidR="00483FD0" w:rsidRPr="001B0998" w:rsidRDefault="00483FD0" w:rsidP="00483FD0">
            <w:pPr>
              <w:jc w:val="center"/>
              <w:rPr>
                <w:rFonts w:eastAsia="Calibri" w:cs="Arial"/>
                <w:color w:val="000000" w:themeColor="text1"/>
                <w:sz w:val="14"/>
                <w:szCs w:val="14"/>
                <w:lang w:val="es-ES" w:eastAsia="en-US"/>
              </w:rPr>
            </w:pPr>
          </w:p>
        </w:tc>
        <w:tc>
          <w:tcPr>
            <w:tcW w:w="1717" w:type="dxa"/>
            <w:gridSpan w:val="4"/>
            <w:vMerge/>
            <w:tcBorders>
              <w:left w:val="dotted" w:sz="4" w:space="0" w:color="FFFFFF"/>
              <w:bottom w:val="single" w:sz="12" w:space="0" w:color="auto"/>
              <w:right w:val="dotted" w:sz="4" w:space="0" w:color="FFFFFF"/>
            </w:tcBorders>
          </w:tcPr>
          <w:p w14:paraId="46769F12" w14:textId="77777777" w:rsidR="00483FD0" w:rsidRPr="001B0998" w:rsidRDefault="00483FD0" w:rsidP="00483FD0">
            <w:pPr>
              <w:jc w:val="center"/>
              <w:rPr>
                <w:rFonts w:eastAsia="Calibri" w:cs="Arial"/>
                <w:color w:val="000000" w:themeColor="text1"/>
                <w:sz w:val="14"/>
                <w:szCs w:val="14"/>
                <w:lang w:val="es-ES" w:eastAsia="en-US"/>
              </w:rPr>
            </w:pPr>
          </w:p>
        </w:tc>
        <w:tc>
          <w:tcPr>
            <w:tcW w:w="1601" w:type="dxa"/>
            <w:gridSpan w:val="3"/>
            <w:vMerge/>
            <w:tcBorders>
              <w:left w:val="dotted" w:sz="4" w:space="0" w:color="FFFFFF"/>
              <w:bottom w:val="single" w:sz="12" w:space="0" w:color="auto"/>
              <w:right w:val="single" w:sz="12" w:space="0" w:color="auto"/>
            </w:tcBorders>
          </w:tcPr>
          <w:p w14:paraId="4FC14723" w14:textId="77777777" w:rsidR="00483FD0" w:rsidRPr="001B0998" w:rsidRDefault="00483FD0" w:rsidP="00483FD0">
            <w:pPr>
              <w:jc w:val="center"/>
              <w:rPr>
                <w:rFonts w:eastAsia="Calibri" w:cs="Arial"/>
                <w:color w:val="000000" w:themeColor="text1"/>
                <w:sz w:val="14"/>
                <w:szCs w:val="14"/>
                <w:lang w:val="es-ES" w:eastAsia="en-US"/>
              </w:rPr>
            </w:pPr>
          </w:p>
        </w:tc>
      </w:tr>
    </w:tbl>
    <w:p w14:paraId="6853FD0F" w14:textId="77777777" w:rsidR="00181BF7" w:rsidRPr="001B0998" w:rsidRDefault="00181BF7" w:rsidP="00CE49B7">
      <w:pPr>
        <w:rPr>
          <w:rFonts w:cs="Arial"/>
          <w:color w:val="000000" w:themeColor="text1"/>
          <w:sz w:val="2"/>
          <w:szCs w:val="2"/>
        </w:rPr>
      </w:pPr>
    </w:p>
    <w:p w14:paraId="79201A30" w14:textId="27D3132A" w:rsidR="001B76B5" w:rsidRPr="00025FE3" w:rsidRDefault="00236D19" w:rsidP="00CE49B7">
      <w:pPr>
        <w:pStyle w:val="Descripcin"/>
        <w:rPr>
          <w:rFonts w:cs="Arial"/>
          <w:color w:val="000000" w:themeColor="text1"/>
          <w:spacing w:val="20"/>
          <w:sz w:val="20"/>
        </w:rPr>
      </w:pPr>
      <w:r w:rsidRPr="001B0998">
        <w:rPr>
          <w:rFonts w:cs="Arial"/>
          <w:color w:val="000000" w:themeColor="text1"/>
          <w:spacing w:val="20"/>
          <w:sz w:val="20"/>
        </w:rPr>
        <w:t>DOCUMENTOS QUE DEBEN</w:t>
      </w:r>
      <w:r>
        <w:rPr>
          <w:rFonts w:cs="Arial"/>
          <w:color w:val="000000" w:themeColor="text1"/>
          <w:spacing w:val="20"/>
          <w:sz w:val="20"/>
        </w:rPr>
        <w:t xml:space="preserve"> ACOMPAÑAR A LA</w:t>
      </w:r>
      <w:r w:rsidR="00001507">
        <w:rPr>
          <w:rFonts w:cs="Arial"/>
          <w:color w:val="000000" w:themeColor="text1"/>
          <w:spacing w:val="20"/>
          <w:sz w:val="20"/>
        </w:rPr>
        <w:t xml:space="preserve"> </w:t>
      </w:r>
      <w:r w:rsidR="00153B94">
        <w:rPr>
          <w:rFonts w:cs="Arial"/>
          <w:color w:val="000000" w:themeColor="text1"/>
          <w:spacing w:val="20"/>
          <w:sz w:val="20"/>
        </w:rPr>
        <w:t xml:space="preserve">  </w:t>
      </w:r>
      <w:r w:rsidRPr="00025FE3">
        <w:rPr>
          <w:rFonts w:cs="Arial"/>
          <w:color w:val="000000" w:themeColor="text1"/>
          <w:spacing w:val="20"/>
          <w:sz w:val="20"/>
        </w:rPr>
        <w:t>RADICACIÓN DE DOCUMENTOS</w:t>
      </w:r>
    </w:p>
    <w:tbl>
      <w:tblPr>
        <w:tblW w:w="10996" w:type="dxa"/>
        <w:tblInd w:w="70" w:type="dxa"/>
        <w:tblBorders>
          <w:top w:val="single" w:sz="18" w:space="0" w:color="auto"/>
          <w:left w:val="single" w:sz="18" w:space="0" w:color="auto"/>
          <w:bottom w:val="single" w:sz="18" w:space="0" w:color="auto"/>
          <w:right w:val="single" w:sz="18" w:space="0" w:color="auto"/>
          <w:insideH w:val="single"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5103"/>
        <w:gridCol w:w="3686"/>
        <w:gridCol w:w="2207"/>
      </w:tblGrid>
      <w:tr w:rsidR="00C52498" w:rsidRPr="00D1454C" w14:paraId="7A39B097" w14:textId="77777777" w:rsidTr="00C363D3">
        <w:trPr>
          <w:cantSplit/>
          <w:trHeight w:val="283"/>
        </w:trPr>
        <w:tc>
          <w:tcPr>
            <w:tcW w:w="10996"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5F99994C" w14:textId="77777777" w:rsidR="00044F04" w:rsidRPr="0045744D" w:rsidRDefault="00603129" w:rsidP="00F07E2E">
            <w:pPr>
              <w:numPr>
                <w:ilvl w:val="0"/>
                <w:numId w:val="41"/>
              </w:numPr>
              <w:spacing w:line="160" w:lineRule="exact"/>
              <w:ind w:left="356" w:hanging="284"/>
              <w:jc w:val="both"/>
              <w:rPr>
                <w:rFonts w:cs="Arial"/>
                <w:color w:val="000000" w:themeColor="text1"/>
                <w:sz w:val="14"/>
                <w:szCs w:val="14"/>
              </w:rPr>
            </w:pPr>
            <w:r w:rsidRPr="0045744D">
              <w:rPr>
                <w:rFonts w:cs="Arial"/>
                <w:color w:val="000000" w:themeColor="text1"/>
                <w:sz w:val="14"/>
                <w:szCs w:val="14"/>
              </w:rPr>
              <w:t>Copia de f</w:t>
            </w:r>
            <w:r w:rsidR="00044F04" w:rsidRPr="0045744D">
              <w:rPr>
                <w:rFonts w:cs="Arial"/>
                <w:color w:val="000000" w:themeColor="text1"/>
                <w:sz w:val="14"/>
                <w:szCs w:val="14"/>
              </w:rPr>
              <w:t>olio de matrícula inmobiliaria del inmueble o inmuebles objeto de la solicitud, cuya fecha de expedición no sea superior a tres (3) meses.</w:t>
            </w:r>
          </w:p>
          <w:p w14:paraId="229AEE2D" w14:textId="3C9B7F97" w:rsidR="00C00E47" w:rsidRPr="0045744D" w:rsidRDefault="0064192E" w:rsidP="00F07E2E">
            <w:pPr>
              <w:numPr>
                <w:ilvl w:val="0"/>
                <w:numId w:val="41"/>
              </w:numPr>
              <w:spacing w:line="160" w:lineRule="exact"/>
              <w:ind w:left="356" w:hanging="284"/>
              <w:jc w:val="both"/>
              <w:rPr>
                <w:rFonts w:cs="Arial"/>
                <w:color w:val="000000" w:themeColor="text1"/>
                <w:sz w:val="14"/>
                <w:szCs w:val="14"/>
              </w:rPr>
            </w:pPr>
            <w:r w:rsidRPr="0045744D">
              <w:rPr>
                <w:rFonts w:cs="Arial"/>
                <w:color w:val="000000" w:themeColor="text1"/>
                <w:sz w:val="14"/>
                <w:szCs w:val="14"/>
              </w:rPr>
              <w:t xml:space="preserve">Copia de los </w:t>
            </w:r>
            <w:r w:rsidR="00236D19" w:rsidRPr="0045744D">
              <w:rPr>
                <w:rFonts w:cs="Arial"/>
                <w:color w:val="000000" w:themeColor="text1"/>
                <w:sz w:val="14"/>
                <w:szCs w:val="14"/>
              </w:rPr>
              <w:t>modelos de los contratos</w:t>
            </w:r>
            <w:r w:rsidRPr="0045744D">
              <w:rPr>
                <w:rFonts w:cs="Arial"/>
                <w:color w:val="000000" w:themeColor="text1"/>
                <w:sz w:val="14"/>
                <w:szCs w:val="14"/>
              </w:rPr>
              <w:t xml:space="preserve"> que se van a utilizar en la celebración de los negocios de enajenación de inmuebles con los adquirientes, a fin de comprobar la coherencia y validez de las cláusulas con el cumplimiento de las normas que civil y comercialmente regulen el contrato</w:t>
            </w:r>
            <w:r w:rsidR="008F5029" w:rsidRPr="0045744D">
              <w:rPr>
                <w:rFonts w:cs="Arial"/>
                <w:color w:val="000000" w:themeColor="text1"/>
                <w:sz w:val="14"/>
                <w:szCs w:val="14"/>
              </w:rPr>
              <w:t>.</w:t>
            </w:r>
            <w:r w:rsidR="00C00E47" w:rsidRPr="0045744D">
              <w:rPr>
                <w:rFonts w:cs="Arial"/>
                <w:color w:val="000000" w:themeColor="text1"/>
                <w:sz w:val="14"/>
                <w:szCs w:val="14"/>
              </w:rPr>
              <w:t xml:space="preserve"> </w:t>
            </w:r>
          </w:p>
          <w:p w14:paraId="2CAFE79A" w14:textId="77777777" w:rsidR="00C00E47" w:rsidRPr="0045744D" w:rsidRDefault="00C00E47" w:rsidP="00F07E2E">
            <w:pPr>
              <w:numPr>
                <w:ilvl w:val="0"/>
                <w:numId w:val="41"/>
              </w:numPr>
              <w:spacing w:line="160" w:lineRule="exact"/>
              <w:ind w:left="356" w:hanging="284"/>
              <w:jc w:val="both"/>
              <w:rPr>
                <w:rFonts w:cs="Arial"/>
                <w:color w:val="000000" w:themeColor="text1"/>
                <w:sz w:val="14"/>
                <w:szCs w:val="14"/>
              </w:rPr>
            </w:pPr>
            <w:r w:rsidRPr="0045744D">
              <w:rPr>
                <w:rFonts w:cs="Arial"/>
                <w:color w:val="000000" w:themeColor="text1"/>
                <w:sz w:val="14"/>
                <w:szCs w:val="14"/>
              </w:rPr>
              <w:t>Cuando el inmueble en el cual ha de desarrollarse el plan o programa se encuentre gravado con hipoteca</w:t>
            </w:r>
            <w:r w:rsidR="00860410" w:rsidRPr="0045744D">
              <w:rPr>
                <w:rFonts w:cs="Arial"/>
                <w:color w:val="000000" w:themeColor="text1"/>
                <w:sz w:val="14"/>
                <w:szCs w:val="14"/>
              </w:rPr>
              <w:t>, adjuntar d</w:t>
            </w:r>
            <w:r w:rsidRPr="0045744D">
              <w:rPr>
                <w:rFonts w:cs="Arial"/>
                <w:color w:val="000000" w:themeColor="text1"/>
                <w:sz w:val="14"/>
                <w:szCs w:val="14"/>
              </w:rPr>
              <w:t>ocumento que acredite que el acreedor hipotecario se obliga a liberar los lotes o construcciones que se vayan enajenando, mediante el pago proporcional del gravamen que afecte cada lote o co</w:t>
            </w:r>
            <w:r w:rsidR="00860410" w:rsidRPr="0045744D">
              <w:rPr>
                <w:rFonts w:cs="Arial"/>
                <w:color w:val="000000" w:themeColor="text1"/>
                <w:sz w:val="14"/>
                <w:szCs w:val="14"/>
              </w:rPr>
              <w:t>nstrucción.</w:t>
            </w:r>
          </w:p>
          <w:p w14:paraId="7354BBB6" w14:textId="77777777" w:rsidR="00C00E47" w:rsidRPr="0045744D" w:rsidRDefault="00C00E47" w:rsidP="00F07E2E">
            <w:pPr>
              <w:numPr>
                <w:ilvl w:val="0"/>
                <w:numId w:val="41"/>
              </w:numPr>
              <w:spacing w:line="160" w:lineRule="exact"/>
              <w:ind w:left="356" w:hanging="284"/>
              <w:jc w:val="both"/>
              <w:rPr>
                <w:rFonts w:cs="Arial"/>
                <w:color w:val="000000" w:themeColor="text1"/>
                <w:sz w:val="14"/>
                <w:szCs w:val="14"/>
              </w:rPr>
            </w:pPr>
            <w:r w:rsidRPr="0045744D">
              <w:rPr>
                <w:rFonts w:cs="Arial"/>
                <w:color w:val="000000" w:themeColor="text1"/>
                <w:sz w:val="14"/>
                <w:szCs w:val="14"/>
              </w:rPr>
              <w:t>Coadyuvancia del titular del dominio del terreno donde se adelantará el proyecto, cuando éste es diferente al solicitante.</w:t>
            </w:r>
          </w:p>
          <w:p w14:paraId="14B21ADF" w14:textId="77777777" w:rsidR="00C00E47" w:rsidRPr="0045744D" w:rsidRDefault="00C00E47" w:rsidP="00F07E2E">
            <w:pPr>
              <w:numPr>
                <w:ilvl w:val="0"/>
                <w:numId w:val="41"/>
              </w:numPr>
              <w:spacing w:line="160" w:lineRule="exact"/>
              <w:ind w:left="356" w:hanging="284"/>
              <w:jc w:val="both"/>
              <w:rPr>
                <w:rFonts w:cs="Arial"/>
                <w:color w:val="000000" w:themeColor="text1"/>
                <w:sz w:val="14"/>
                <w:szCs w:val="14"/>
              </w:rPr>
            </w:pPr>
            <w:r w:rsidRPr="0045744D">
              <w:rPr>
                <w:rFonts w:cs="Arial"/>
                <w:color w:val="000000" w:themeColor="text1"/>
                <w:sz w:val="14"/>
                <w:szCs w:val="14"/>
              </w:rPr>
              <w:t>Presupuesto financiero del proyecto, con sus correspondientes soportes contables.</w:t>
            </w:r>
          </w:p>
          <w:p w14:paraId="0FBDAA44" w14:textId="77777777" w:rsidR="00C00E47" w:rsidRPr="00D1454C" w:rsidRDefault="00C00E47" w:rsidP="00F07E2E">
            <w:pPr>
              <w:numPr>
                <w:ilvl w:val="0"/>
                <w:numId w:val="41"/>
              </w:numPr>
              <w:spacing w:line="160" w:lineRule="exact"/>
              <w:ind w:left="356" w:hanging="284"/>
              <w:jc w:val="both"/>
              <w:rPr>
                <w:rFonts w:cs="Arial"/>
                <w:color w:val="000000" w:themeColor="text1"/>
                <w:szCs w:val="16"/>
              </w:rPr>
            </w:pPr>
            <w:r w:rsidRPr="0045744D">
              <w:rPr>
                <w:rFonts w:cs="Arial"/>
                <w:color w:val="000000" w:themeColor="text1"/>
                <w:sz w:val="14"/>
                <w:szCs w:val="14"/>
              </w:rPr>
              <w:t>Copia de la licencia urbanística y de los planos aprobados.</w:t>
            </w:r>
          </w:p>
        </w:tc>
      </w:tr>
      <w:tr w:rsidR="00C52498" w:rsidRPr="00D1454C" w14:paraId="7E069D67" w14:textId="77777777" w:rsidTr="00C36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78"/>
        </w:trPr>
        <w:tc>
          <w:tcPr>
            <w:tcW w:w="5103" w:type="dxa"/>
            <w:vMerge w:val="restart"/>
            <w:tcBorders>
              <w:top w:val="single" w:sz="4" w:space="0" w:color="auto"/>
              <w:left w:val="single" w:sz="12" w:space="0" w:color="auto"/>
              <w:right w:val="single" w:sz="12" w:space="0" w:color="auto"/>
            </w:tcBorders>
          </w:tcPr>
          <w:p w14:paraId="1F557BDF" w14:textId="5CCB1704" w:rsidR="00EA45AF" w:rsidRPr="00D1454C" w:rsidRDefault="006E6ABD" w:rsidP="0013257D">
            <w:pPr>
              <w:pStyle w:val="Textoindependiente2"/>
              <w:spacing w:line="200" w:lineRule="exact"/>
              <w:jc w:val="left"/>
              <w:rPr>
                <w:rFonts w:eastAsia="Calibri" w:cs="Arial"/>
                <w:color w:val="000000" w:themeColor="text1"/>
                <w:sz w:val="20"/>
              </w:rPr>
            </w:pPr>
            <w:r w:rsidRPr="00B97ACA">
              <w:rPr>
                <w:rFonts w:eastAsia="Calibri" w:cs="Arial"/>
                <w:color w:val="000000" w:themeColor="text1"/>
                <w:szCs w:val="16"/>
              </w:rPr>
              <w:t xml:space="preserve">Para todos los efectos legales, declaro que me ciño a los postulados de la buena fe </w:t>
            </w:r>
            <w:r w:rsidRPr="00290842">
              <w:rPr>
                <w:rFonts w:eastAsia="Calibri" w:cs="Arial"/>
                <w:color w:val="000000" w:themeColor="text1"/>
                <w:sz w:val="14"/>
                <w:szCs w:val="14"/>
              </w:rPr>
              <w:t xml:space="preserve">(Artículo 83 de la Constitución </w:t>
            </w:r>
            <w:r w:rsidR="006D7072">
              <w:rPr>
                <w:rFonts w:eastAsia="Calibri" w:cs="Arial"/>
                <w:color w:val="000000" w:themeColor="text1"/>
                <w:sz w:val="14"/>
                <w:szCs w:val="14"/>
              </w:rPr>
              <w:t>Pol</w:t>
            </w:r>
            <w:r w:rsidR="00B5739A">
              <w:rPr>
                <w:rFonts w:eastAsia="Calibri" w:cs="Arial"/>
                <w:color w:val="000000" w:themeColor="text1"/>
                <w:sz w:val="14"/>
                <w:szCs w:val="14"/>
              </w:rPr>
              <w:t>í</w:t>
            </w:r>
            <w:r w:rsidR="006D7072">
              <w:rPr>
                <w:rFonts w:eastAsia="Calibri" w:cs="Arial"/>
                <w:color w:val="000000" w:themeColor="text1"/>
                <w:sz w:val="14"/>
                <w:szCs w:val="14"/>
              </w:rPr>
              <w:t>tica</w:t>
            </w:r>
            <w:r w:rsidRPr="00290842">
              <w:rPr>
                <w:rFonts w:eastAsia="Calibri" w:cs="Arial"/>
                <w:color w:val="000000" w:themeColor="text1"/>
                <w:sz w:val="14"/>
                <w:szCs w:val="14"/>
              </w:rPr>
              <w:t>)</w:t>
            </w:r>
          </w:p>
        </w:tc>
        <w:tc>
          <w:tcPr>
            <w:tcW w:w="3686" w:type="dxa"/>
            <w:tcBorders>
              <w:top w:val="single" w:sz="4" w:space="0" w:color="auto"/>
              <w:left w:val="single" w:sz="12" w:space="0" w:color="auto"/>
              <w:bottom w:val="single" w:sz="12" w:space="0" w:color="auto"/>
              <w:right w:val="single" w:sz="12" w:space="0" w:color="auto"/>
            </w:tcBorders>
          </w:tcPr>
          <w:p w14:paraId="2D7DD68E" w14:textId="37EF5C48" w:rsidR="006E6ABD" w:rsidRPr="00D1454C" w:rsidRDefault="006E6ABD" w:rsidP="00CE49B7">
            <w:pPr>
              <w:pStyle w:val="Encabezado"/>
              <w:tabs>
                <w:tab w:val="clear" w:pos="4419"/>
                <w:tab w:val="clear" w:pos="8838"/>
              </w:tabs>
              <w:jc w:val="center"/>
              <w:rPr>
                <w:rFonts w:eastAsia="Calibri" w:cs="Arial"/>
                <w:b/>
                <w:bCs/>
                <w:color w:val="000000" w:themeColor="text1"/>
                <w:sz w:val="20"/>
                <w:szCs w:val="22"/>
              </w:rPr>
            </w:pPr>
            <w:r w:rsidRPr="00D1454C">
              <w:rPr>
                <w:rFonts w:eastAsia="Calibri" w:cs="Arial"/>
                <w:b/>
                <w:bCs/>
                <w:color w:val="000000" w:themeColor="text1"/>
                <w:sz w:val="20"/>
                <w:szCs w:val="22"/>
              </w:rPr>
              <w:t>RADICACIÓN DE DOCUMENTOS N°</w:t>
            </w:r>
          </w:p>
          <w:p w14:paraId="4EDB39CA" w14:textId="77777777" w:rsidR="006E6ABD" w:rsidRPr="00D1454C" w:rsidRDefault="006E6ABD" w:rsidP="00884059">
            <w:pPr>
              <w:pStyle w:val="Encabezado"/>
              <w:tabs>
                <w:tab w:val="clear" w:pos="4419"/>
                <w:tab w:val="clear" w:pos="8838"/>
              </w:tabs>
              <w:jc w:val="center"/>
              <w:rPr>
                <w:rFonts w:eastAsia="Calibri" w:cs="Arial"/>
                <w:color w:val="000000" w:themeColor="text1"/>
                <w:sz w:val="4"/>
                <w:szCs w:val="22"/>
              </w:rPr>
            </w:pPr>
          </w:p>
        </w:tc>
        <w:tc>
          <w:tcPr>
            <w:tcW w:w="2207" w:type="dxa"/>
            <w:tcBorders>
              <w:top w:val="single" w:sz="4" w:space="0" w:color="auto"/>
              <w:left w:val="single" w:sz="12" w:space="0" w:color="auto"/>
              <w:bottom w:val="single" w:sz="12" w:space="0" w:color="auto"/>
              <w:right w:val="single" w:sz="12" w:space="0" w:color="auto"/>
            </w:tcBorders>
          </w:tcPr>
          <w:p w14:paraId="4B44CF93" w14:textId="5D291E92" w:rsidR="006E6ABD" w:rsidRDefault="006E6ABD" w:rsidP="00CE49B7">
            <w:pPr>
              <w:pStyle w:val="Encabezado"/>
              <w:tabs>
                <w:tab w:val="clear" w:pos="4419"/>
                <w:tab w:val="clear" w:pos="8838"/>
              </w:tabs>
              <w:jc w:val="center"/>
              <w:rPr>
                <w:rFonts w:eastAsia="Calibri" w:cs="Arial"/>
                <w:b/>
                <w:bCs/>
                <w:color w:val="000000" w:themeColor="text1"/>
                <w:sz w:val="20"/>
                <w:szCs w:val="22"/>
              </w:rPr>
            </w:pPr>
            <w:r w:rsidRPr="00D1454C">
              <w:rPr>
                <w:rFonts w:eastAsia="Calibri" w:cs="Arial"/>
                <w:b/>
                <w:bCs/>
                <w:color w:val="000000" w:themeColor="text1"/>
                <w:sz w:val="20"/>
                <w:szCs w:val="22"/>
              </w:rPr>
              <w:t>FECHA</w:t>
            </w:r>
          </w:p>
          <w:p w14:paraId="0D86B663" w14:textId="77777777" w:rsidR="00EA1A9E" w:rsidRPr="00EA1A9E" w:rsidRDefault="00EA1A9E" w:rsidP="00CE49B7">
            <w:pPr>
              <w:pStyle w:val="Encabezado"/>
              <w:tabs>
                <w:tab w:val="clear" w:pos="4419"/>
                <w:tab w:val="clear" w:pos="8838"/>
              </w:tabs>
              <w:jc w:val="center"/>
              <w:rPr>
                <w:rFonts w:eastAsia="Calibri" w:cs="Arial"/>
                <w:b/>
                <w:bCs/>
                <w:color w:val="000000" w:themeColor="text1"/>
                <w:sz w:val="6"/>
                <w:szCs w:val="6"/>
              </w:rPr>
            </w:pPr>
          </w:p>
          <w:p w14:paraId="29DC2866" w14:textId="0575A93D" w:rsidR="002F217D" w:rsidRPr="0013257D" w:rsidRDefault="002F217D" w:rsidP="00CE49B7">
            <w:pPr>
              <w:pStyle w:val="Encabezado"/>
              <w:tabs>
                <w:tab w:val="clear" w:pos="4419"/>
                <w:tab w:val="clear" w:pos="8838"/>
              </w:tabs>
              <w:jc w:val="center"/>
              <w:rPr>
                <w:rFonts w:eastAsia="Calibri" w:cs="Arial"/>
                <w:b/>
                <w:bCs/>
                <w:color w:val="000000" w:themeColor="text1"/>
                <w:sz w:val="32"/>
                <w:szCs w:val="32"/>
              </w:rPr>
            </w:pPr>
          </w:p>
        </w:tc>
      </w:tr>
      <w:tr w:rsidR="00C52498" w:rsidRPr="00D1454C" w14:paraId="2D1D5C05" w14:textId="77777777" w:rsidTr="005E2C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38"/>
        </w:trPr>
        <w:tc>
          <w:tcPr>
            <w:tcW w:w="5103" w:type="dxa"/>
            <w:vMerge/>
            <w:tcBorders>
              <w:left w:val="single" w:sz="12" w:space="0" w:color="auto"/>
              <w:right w:val="single" w:sz="12" w:space="0" w:color="auto"/>
            </w:tcBorders>
          </w:tcPr>
          <w:p w14:paraId="5ED17C24" w14:textId="77777777" w:rsidR="006E6ABD" w:rsidRPr="00D1454C" w:rsidRDefault="006E6ABD" w:rsidP="00CE49B7">
            <w:pPr>
              <w:pStyle w:val="Textoindependiente2"/>
              <w:rPr>
                <w:rFonts w:eastAsia="Calibri" w:cs="Arial"/>
                <w:color w:val="000000" w:themeColor="text1"/>
                <w:szCs w:val="16"/>
              </w:rPr>
            </w:pPr>
          </w:p>
        </w:tc>
        <w:tc>
          <w:tcPr>
            <w:tcW w:w="5893" w:type="dxa"/>
            <w:gridSpan w:val="2"/>
            <w:tcBorders>
              <w:top w:val="single" w:sz="4" w:space="0" w:color="auto"/>
              <w:left w:val="single" w:sz="12" w:space="0" w:color="auto"/>
              <w:bottom w:val="single" w:sz="2" w:space="0" w:color="FFFFFF" w:themeColor="background1"/>
              <w:right w:val="single" w:sz="12" w:space="0" w:color="auto"/>
            </w:tcBorders>
          </w:tcPr>
          <w:p w14:paraId="767553E0" w14:textId="118A593E" w:rsidR="00A13C4B" w:rsidRDefault="006E6ABD" w:rsidP="0013257D">
            <w:pPr>
              <w:pStyle w:val="Textoindependiente2"/>
              <w:spacing w:line="160" w:lineRule="exact"/>
              <w:jc w:val="both"/>
              <w:rPr>
                <w:rFonts w:eastAsia="Calibri" w:cs="Arial"/>
                <w:color w:val="000000" w:themeColor="text1"/>
                <w:sz w:val="17"/>
                <w:szCs w:val="17"/>
              </w:rPr>
            </w:pPr>
            <w:r w:rsidRPr="00D1454C">
              <w:rPr>
                <w:rFonts w:eastAsia="Calibri" w:cs="Arial"/>
                <w:color w:val="000000" w:themeColor="text1"/>
                <w:sz w:val="17"/>
                <w:szCs w:val="17"/>
              </w:rPr>
              <w:t xml:space="preserve">La persona natural o jurídica queda habilitada para ejercer la actividad de enajenación de inmuebles destinados a vivienda de que trata el Artículo 2 del Decreto Ley 2610 de 1979, </w:t>
            </w:r>
            <w:r w:rsidR="00DA5B68" w:rsidRPr="00DA5B68">
              <w:rPr>
                <w:rFonts w:eastAsia="Calibri" w:cs="Arial"/>
                <w:color w:val="000000" w:themeColor="text1"/>
                <w:sz w:val="17"/>
                <w:szCs w:val="17"/>
              </w:rPr>
              <w:t>y el artículo 2.2.5.3.1 del Decreto 1077 de 2015, a partir del día:</w:t>
            </w:r>
          </w:p>
          <w:p w14:paraId="46EDD551" w14:textId="6B818947" w:rsidR="006E6ABD" w:rsidRPr="00D1454C" w:rsidRDefault="006E6ABD" w:rsidP="00A13C4B">
            <w:pPr>
              <w:pStyle w:val="Textoindependiente2"/>
              <w:spacing w:line="320" w:lineRule="exact"/>
              <w:jc w:val="right"/>
              <w:rPr>
                <w:rFonts w:eastAsia="Calibri" w:cs="Arial"/>
                <w:color w:val="000000" w:themeColor="text1"/>
                <w:szCs w:val="16"/>
              </w:rPr>
            </w:pPr>
          </w:p>
        </w:tc>
      </w:tr>
      <w:tr w:rsidR="00C52498" w:rsidRPr="00D1454C" w14:paraId="2D2DF841" w14:textId="77777777" w:rsidTr="00450A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77"/>
        </w:trPr>
        <w:tc>
          <w:tcPr>
            <w:tcW w:w="5103" w:type="dxa"/>
            <w:vMerge/>
            <w:tcBorders>
              <w:left w:val="single" w:sz="12" w:space="0" w:color="auto"/>
              <w:bottom w:val="dotted" w:sz="4" w:space="0" w:color="auto"/>
              <w:right w:val="single" w:sz="12" w:space="0" w:color="auto"/>
            </w:tcBorders>
            <w:vAlign w:val="bottom"/>
          </w:tcPr>
          <w:p w14:paraId="5A5FEC41" w14:textId="77777777" w:rsidR="00E02AA9" w:rsidRPr="00D1454C" w:rsidRDefault="00E02AA9" w:rsidP="00CE49B7">
            <w:pPr>
              <w:pStyle w:val="Textoindependiente2"/>
              <w:rPr>
                <w:rFonts w:eastAsia="Calibri" w:cs="Arial"/>
                <w:color w:val="000000" w:themeColor="text1"/>
                <w:szCs w:val="16"/>
              </w:rPr>
            </w:pPr>
          </w:p>
        </w:tc>
        <w:tc>
          <w:tcPr>
            <w:tcW w:w="5893" w:type="dxa"/>
            <w:gridSpan w:val="2"/>
            <w:vMerge w:val="restart"/>
            <w:tcBorders>
              <w:top w:val="single" w:sz="2" w:space="0" w:color="FFFFFF" w:themeColor="background1"/>
              <w:left w:val="single" w:sz="12" w:space="0" w:color="auto"/>
              <w:right w:val="single" w:sz="12" w:space="0" w:color="auto"/>
            </w:tcBorders>
          </w:tcPr>
          <w:p w14:paraId="2CF75B8C" w14:textId="77777777" w:rsidR="00E02AA9" w:rsidRPr="00D1454C" w:rsidRDefault="00E02AA9" w:rsidP="00CE49B7">
            <w:pPr>
              <w:jc w:val="center"/>
              <w:rPr>
                <w:rFonts w:eastAsia="Calibri" w:cs="Arial"/>
                <w:color w:val="000000" w:themeColor="text1"/>
                <w:sz w:val="4"/>
                <w:szCs w:val="22"/>
              </w:rPr>
            </w:pPr>
          </w:p>
          <w:p w14:paraId="287FCCD9" w14:textId="77777777" w:rsidR="00E02AA9" w:rsidRDefault="00E02AA9" w:rsidP="00CE49B7">
            <w:pPr>
              <w:jc w:val="center"/>
              <w:rPr>
                <w:rFonts w:eastAsia="Calibri" w:cs="Arial"/>
                <w:color w:val="000000" w:themeColor="text1"/>
                <w:szCs w:val="16"/>
              </w:rPr>
            </w:pPr>
          </w:p>
          <w:p w14:paraId="49E26325" w14:textId="77777777" w:rsidR="00C5785B" w:rsidRPr="00D1454C" w:rsidRDefault="00C5785B" w:rsidP="00CE49B7">
            <w:pPr>
              <w:jc w:val="center"/>
              <w:rPr>
                <w:rFonts w:eastAsia="Calibri" w:cs="Arial"/>
                <w:color w:val="000000" w:themeColor="text1"/>
                <w:szCs w:val="16"/>
              </w:rPr>
            </w:pPr>
          </w:p>
          <w:p w14:paraId="0D0252C5" w14:textId="0DEA2B08" w:rsidR="00E02AA9" w:rsidRPr="0013257D" w:rsidRDefault="00E02AA9" w:rsidP="0013257D">
            <w:pPr>
              <w:jc w:val="center"/>
              <w:rPr>
                <w:rFonts w:eastAsia="Calibri" w:cs="Arial"/>
                <w:b/>
                <w:color w:val="000000" w:themeColor="text1"/>
                <w:sz w:val="20"/>
              </w:rPr>
            </w:pPr>
          </w:p>
        </w:tc>
      </w:tr>
      <w:bookmarkStart w:id="15" w:name="Texto56"/>
      <w:tr w:rsidR="00C52498" w:rsidRPr="00D1454C" w14:paraId="1E2537AA" w14:textId="77777777" w:rsidTr="00450A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9"/>
        </w:trPr>
        <w:tc>
          <w:tcPr>
            <w:tcW w:w="5103" w:type="dxa"/>
            <w:vMerge w:val="restart"/>
            <w:tcBorders>
              <w:top w:val="dotted" w:sz="4" w:space="0" w:color="auto"/>
              <w:left w:val="single" w:sz="12" w:space="0" w:color="auto"/>
              <w:right w:val="single" w:sz="12" w:space="0" w:color="auto"/>
            </w:tcBorders>
            <w:vAlign w:val="bottom"/>
          </w:tcPr>
          <w:p w14:paraId="5799A14A" w14:textId="77777777" w:rsidR="00E02AA9" w:rsidRPr="00D1454C" w:rsidRDefault="00417F79" w:rsidP="00CE49B7">
            <w:pPr>
              <w:jc w:val="center"/>
              <w:rPr>
                <w:rFonts w:eastAsia="Calibri" w:cs="Arial"/>
                <w:b/>
                <w:color w:val="000000" w:themeColor="text1"/>
                <w:sz w:val="20"/>
              </w:rPr>
            </w:pPr>
            <w:r w:rsidRPr="00D1454C">
              <w:rPr>
                <w:rFonts w:eastAsia="Calibri" w:cs="Arial"/>
                <w:b/>
                <w:color w:val="000000" w:themeColor="text1"/>
                <w:sz w:val="20"/>
              </w:rPr>
              <w:fldChar w:fldCharType="begin">
                <w:ffData>
                  <w:name w:val="Texto56"/>
                  <w:enabled/>
                  <w:calcOnExit w:val="0"/>
                  <w:helpText w:type="text" w:val="Nombre y firma del solicitante: Persona natural, Representante legal de la persona jurídica o apoderado.&#10;"/>
                  <w:statusText w:type="text" w:val="Nombre y firma del solicitante: Persona natural, Representante legal de la persona jurídica o apoderado."/>
                  <w:textInput/>
                </w:ffData>
              </w:fldChar>
            </w:r>
            <w:r w:rsidR="00E352E3" w:rsidRPr="00D1454C">
              <w:rPr>
                <w:rFonts w:eastAsia="Calibri" w:cs="Arial"/>
                <w:b/>
                <w:color w:val="000000" w:themeColor="text1"/>
                <w:sz w:val="20"/>
              </w:rPr>
              <w:instrText xml:space="preserve"> FORMTEXT </w:instrText>
            </w:r>
            <w:r w:rsidRPr="00D1454C">
              <w:rPr>
                <w:rFonts w:eastAsia="Calibri" w:cs="Arial"/>
                <w:b/>
                <w:color w:val="000000" w:themeColor="text1"/>
                <w:sz w:val="20"/>
              </w:rPr>
            </w:r>
            <w:r w:rsidRPr="00D1454C">
              <w:rPr>
                <w:rFonts w:eastAsia="Calibri" w:cs="Arial"/>
                <w:b/>
                <w:color w:val="000000" w:themeColor="text1"/>
                <w:sz w:val="20"/>
              </w:rPr>
              <w:fldChar w:fldCharType="separate"/>
            </w:r>
            <w:r w:rsidR="00E352E3" w:rsidRPr="00D1454C">
              <w:rPr>
                <w:rFonts w:eastAsia="Calibri" w:hAnsi="Futura Lt" w:cs="Arial"/>
                <w:b/>
                <w:noProof/>
                <w:color w:val="000000" w:themeColor="text1"/>
                <w:sz w:val="20"/>
              </w:rPr>
              <w:t> </w:t>
            </w:r>
            <w:r w:rsidR="00E352E3" w:rsidRPr="00D1454C">
              <w:rPr>
                <w:rFonts w:eastAsia="Calibri" w:hAnsi="Futura Lt" w:cs="Arial"/>
                <w:b/>
                <w:noProof/>
                <w:color w:val="000000" w:themeColor="text1"/>
                <w:sz w:val="20"/>
              </w:rPr>
              <w:t> </w:t>
            </w:r>
            <w:r w:rsidR="00E352E3" w:rsidRPr="00D1454C">
              <w:rPr>
                <w:rFonts w:eastAsia="Calibri" w:hAnsi="Futura Lt" w:cs="Arial"/>
                <w:b/>
                <w:noProof/>
                <w:color w:val="000000" w:themeColor="text1"/>
                <w:sz w:val="20"/>
              </w:rPr>
              <w:t> </w:t>
            </w:r>
            <w:r w:rsidR="00E352E3" w:rsidRPr="00D1454C">
              <w:rPr>
                <w:rFonts w:eastAsia="Calibri" w:hAnsi="Futura Lt" w:cs="Arial"/>
                <w:b/>
                <w:noProof/>
                <w:color w:val="000000" w:themeColor="text1"/>
                <w:sz w:val="20"/>
              </w:rPr>
              <w:t> </w:t>
            </w:r>
            <w:r w:rsidR="00E352E3" w:rsidRPr="00D1454C">
              <w:rPr>
                <w:rFonts w:eastAsia="Calibri" w:hAnsi="Futura Lt" w:cs="Arial"/>
                <w:b/>
                <w:noProof/>
                <w:color w:val="000000" w:themeColor="text1"/>
                <w:sz w:val="20"/>
              </w:rPr>
              <w:t> </w:t>
            </w:r>
            <w:r w:rsidRPr="00D1454C">
              <w:rPr>
                <w:rFonts w:eastAsia="Calibri" w:cs="Arial"/>
                <w:b/>
                <w:color w:val="000000" w:themeColor="text1"/>
                <w:sz w:val="20"/>
              </w:rPr>
              <w:fldChar w:fldCharType="end"/>
            </w:r>
            <w:bookmarkEnd w:id="15"/>
          </w:p>
          <w:p w14:paraId="3BCD7F41" w14:textId="77777777" w:rsidR="00E02AA9" w:rsidRPr="00D1454C" w:rsidRDefault="00E02AA9" w:rsidP="00CE49B7">
            <w:pPr>
              <w:jc w:val="center"/>
              <w:rPr>
                <w:rFonts w:eastAsia="Calibri" w:cs="Arial"/>
                <w:color w:val="000000" w:themeColor="text1"/>
                <w:szCs w:val="16"/>
              </w:rPr>
            </w:pPr>
            <w:r w:rsidRPr="00D1454C">
              <w:rPr>
                <w:rFonts w:eastAsia="Calibri" w:cs="Arial"/>
                <w:color w:val="000000" w:themeColor="text1"/>
                <w:szCs w:val="16"/>
              </w:rPr>
              <w:t>Nombre y firma del solicitante</w:t>
            </w:r>
          </w:p>
          <w:p w14:paraId="5597C59E" w14:textId="77777777" w:rsidR="00E02AA9" w:rsidRPr="00D1454C" w:rsidRDefault="00E02AA9" w:rsidP="00CE49B7">
            <w:pPr>
              <w:pStyle w:val="Textoindependiente2"/>
              <w:rPr>
                <w:rFonts w:eastAsia="Calibri" w:cs="Arial"/>
                <w:color w:val="000000" w:themeColor="text1"/>
                <w:sz w:val="12"/>
                <w:szCs w:val="12"/>
              </w:rPr>
            </w:pPr>
            <w:r w:rsidRPr="00D1454C">
              <w:rPr>
                <w:rFonts w:eastAsia="Calibri" w:cs="Arial"/>
                <w:color w:val="000000" w:themeColor="text1"/>
                <w:sz w:val="12"/>
                <w:szCs w:val="12"/>
              </w:rPr>
              <w:t>Persona natural, Representante legal de la persona jurídica o apoderado</w:t>
            </w:r>
          </w:p>
        </w:tc>
        <w:tc>
          <w:tcPr>
            <w:tcW w:w="5893" w:type="dxa"/>
            <w:gridSpan w:val="2"/>
            <w:vMerge/>
            <w:tcBorders>
              <w:left w:val="single" w:sz="12" w:space="0" w:color="auto"/>
              <w:bottom w:val="single" w:sz="2" w:space="0" w:color="FFFFFF" w:themeColor="background1"/>
              <w:right w:val="single" w:sz="12" w:space="0" w:color="auto"/>
            </w:tcBorders>
          </w:tcPr>
          <w:p w14:paraId="3A85128B" w14:textId="77777777" w:rsidR="00E02AA9" w:rsidRPr="00D1454C" w:rsidRDefault="00E02AA9" w:rsidP="00CE49B7">
            <w:pPr>
              <w:jc w:val="center"/>
              <w:rPr>
                <w:rFonts w:eastAsia="Calibri" w:cs="Arial"/>
                <w:color w:val="000000" w:themeColor="text1"/>
                <w:sz w:val="4"/>
                <w:szCs w:val="22"/>
              </w:rPr>
            </w:pPr>
          </w:p>
        </w:tc>
      </w:tr>
      <w:tr w:rsidR="00C52498" w:rsidRPr="00D1454C" w14:paraId="407A5497" w14:textId="77777777" w:rsidTr="005E2C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4"/>
        </w:trPr>
        <w:tc>
          <w:tcPr>
            <w:tcW w:w="5103" w:type="dxa"/>
            <w:vMerge/>
            <w:tcBorders>
              <w:left w:val="single" w:sz="12" w:space="0" w:color="auto"/>
              <w:bottom w:val="single" w:sz="2" w:space="0" w:color="auto"/>
              <w:right w:val="single" w:sz="12" w:space="0" w:color="auto"/>
            </w:tcBorders>
            <w:vAlign w:val="bottom"/>
          </w:tcPr>
          <w:p w14:paraId="14D52E15" w14:textId="77777777" w:rsidR="00C37035" w:rsidRPr="00D1454C" w:rsidRDefault="00C37035" w:rsidP="00CE49B7">
            <w:pPr>
              <w:jc w:val="center"/>
              <w:rPr>
                <w:rFonts w:eastAsia="Calibri" w:cs="Arial"/>
                <w:b/>
                <w:color w:val="000000" w:themeColor="text1"/>
                <w:sz w:val="20"/>
              </w:rPr>
            </w:pPr>
          </w:p>
        </w:tc>
        <w:tc>
          <w:tcPr>
            <w:tcW w:w="5893" w:type="dxa"/>
            <w:gridSpan w:val="2"/>
            <w:tcBorders>
              <w:top w:val="single" w:sz="2" w:space="0" w:color="FFFFFF" w:themeColor="background1"/>
              <w:left w:val="single" w:sz="12" w:space="0" w:color="auto"/>
              <w:bottom w:val="single" w:sz="2" w:space="0" w:color="auto"/>
              <w:right w:val="single" w:sz="12" w:space="0" w:color="auto"/>
            </w:tcBorders>
          </w:tcPr>
          <w:p w14:paraId="57E11D60" w14:textId="13CE7644" w:rsidR="005D6DC9" w:rsidRPr="005D6DC9" w:rsidRDefault="005D6DC9" w:rsidP="005D6DC9">
            <w:pPr>
              <w:jc w:val="center"/>
              <w:rPr>
                <w:rFonts w:eastAsia="Calibri" w:cs="Arial"/>
                <w:color w:val="000000" w:themeColor="text1"/>
                <w:szCs w:val="16"/>
              </w:rPr>
            </w:pPr>
            <w:r w:rsidRPr="005D6DC9">
              <w:rPr>
                <w:rFonts w:eastAsia="Calibri" w:cs="Arial"/>
                <w:color w:val="000000" w:themeColor="text1"/>
                <w:szCs w:val="16"/>
              </w:rPr>
              <w:t xml:space="preserve">Nombre y firma del </w:t>
            </w:r>
            <w:r w:rsidR="00C06386" w:rsidRPr="005D6DC9">
              <w:rPr>
                <w:rFonts w:eastAsia="Calibri" w:cs="Arial"/>
                <w:color w:val="000000" w:themeColor="text1"/>
                <w:szCs w:val="16"/>
              </w:rPr>
              <w:t>funcionario</w:t>
            </w:r>
          </w:p>
          <w:p w14:paraId="5A1DB374" w14:textId="0B313579" w:rsidR="00C37035" w:rsidRPr="00D1454C" w:rsidRDefault="00C37035" w:rsidP="005D6DC9">
            <w:pPr>
              <w:jc w:val="center"/>
              <w:rPr>
                <w:rFonts w:eastAsia="Calibri" w:cs="Arial"/>
                <w:color w:val="000000" w:themeColor="text1"/>
                <w:szCs w:val="16"/>
              </w:rPr>
            </w:pPr>
            <w:r w:rsidRPr="00D72B73">
              <w:rPr>
                <w:rFonts w:eastAsia="Calibri" w:cs="Arial"/>
                <w:color w:val="000000" w:themeColor="text1"/>
                <w:szCs w:val="16"/>
              </w:rPr>
              <w:t xml:space="preserve">que </w:t>
            </w:r>
            <w:r w:rsidR="005D6DC9" w:rsidRPr="00D72B73">
              <w:rPr>
                <w:rFonts w:eastAsia="Calibri" w:cs="Arial"/>
                <w:color w:val="000000" w:themeColor="text1"/>
                <w:szCs w:val="16"/>
              </w:rPr>
              <w:t>otorga el consecutivo de la R</w:t>
            </w:r>
            <w:r w:rsidR="00AA33D6" w:rsidRPr="00D72B73">
              <w:rPr>
                <w:rFonts w:eastAsia="Calibri" w:cs="Arial"/>
                <w:color w:val="000000" w:themeColor="text1"/>
                <w:szCs w:val="16"/>
              </w:rPr>
              <w:t>adicación</w:t>
            </w:r>
            <w:r w:rsidRPr="00D72B73">
              <w:rPr>
                <w:rFonts w:eastAsia="Calibri" w:cs="Arial"/>
                <w:color w:val="000000" w:themeColor="text1"/>
                <w:szCs w:val="16"/>
              </w:rPr>
              <w:t xml:space="preserve"> </w:t>
            </w:r>
            <w:r w:rsidR="005D6DC9" w:rsidRPr="00D72B73">
              <w:rPr>
                <w:rFonts w:eastAsia="Calibri" w:cs="Arial"/>
                <w:color w:val="000000" w:themeColor="text1"/>
                <w:szCs w:val="16"/>
              </w:rPr>
              <w:t>de</w:t>
            </w:r>
            <w:r w:rsidRPr="00D72B73">
              <w:rPr>
                <w:rFonts w:eastAsia="Calibri" w:cs="Arial"/>
                <w:color w:val="000000" w:themeColor="text1"/>
                <w:szCs w:val="16"/>
              </w:rPr>
              <w:t xml:space="preserve"> documentos</w:t>
            </w:r>
          </w:p>
        </w:tc>
      </w:tr>
      <w:tr w:rsidR="00C52498" w:rsidRPr="00D1454C" w14:paraId="1CD34228" w14:textId="77777777" w:rsidTr="00C36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5"/>
        </w:trPr>
        <w:tc>
          <w:tcPr>
            <w:tcW w:w="10996" w:type="dxa"/>
            <w:gridSpan w:val="3"/>
            <w:tcBorders>
              <w:top w:val="single" w:sz="2" w:space="0" w:color="auto"/>
              <w:left w:val="single" w:sz="12" w:space="0" w:color="auto"/>
              <w:bottom w:val="single" w:sz="12" w:space="0" w:color="auto"/>
              <w:right w:val="single" w:sz="12" w:space="0" w:color="auto"/>
            </w:tcBorders>
            <w:vAlign w:val="center"/>
          </w:tcPr>
          <w:p w14:paraId="300BEA77" w14:textId="77777777" w:rsidR="00BA4BE0" w:rsidRPr="00D1454C" w:rsidRDefault="00BA4BE0" w:rsidP="00CE49B7">
            <w:pPr>
              <w:rPr>
                <w:rFonts w:eastAsia="Calibri" w:cs="Arial"/>
                <w:color w:val="000000" w:themeColor="text1"/>
                <w:sz w:val="4"/>
                <w:szCs w:val="16"/>
              </w:rPr>
            </w:pPr>
          </w:p>
          <w:p w14:paraId="542EA741" w14:textId="77777777" w:rsidR="00723CC1" w:rsidRPr="00D1454C" w:rsidRDefault="001962BA" w:rsidP="00CE49B7">
            <w:pPr>
              <w:rPr>
                <w:rFonts w:eastAsia="Calibri" w:cs="Arial"/>
                <w:color w:val="000000" w:themeColor="text1"/>
                <w:sz w:val="20"/>
                <w:szCs w:val="16"/>
              </w:rPr>
            </w:pPr>
            <w:r w:rsidRPr="00D1454C">
              <w:rPr>
                <w:rFonts w:eastAsia="Calibri" w:cs="Arial"/>
                <w:color w:val="000000" w:themeColor="text1"/>
                <w:szCs w:val="16"/>
              </w:rPr>
              <w:t>Observaciones</w:t>
            </w:r>
            <w:r w:rsidR="00840D1F" w:rsidRPr="00D1454C">
              <w:rPr>
                <w:rFonts w:eastAsia="Calibri" w:cs="Arial"/>
                <w:color w:val="000000" w:themeColor="text1"/>
                <w:szCs w:val="16"/>
              </w:rPr>
              <w:t>:</w:t>
            </w:r>
            <w:r w:rsidR="00BE24C6" w:rsidRPr="00D1454C">
              <w:rPr>
                <w:rFonts w:eastAsia="Calibri" w:cs="Arial"/>
                <w:color w:val="000000" w:themeColor="text1"/>
                <w:szCs w:val="16"/>
              </w:rPr>
              <w:t xml:space="preserve"> </w:t>
            </w:r>
            <w:r w:rsidR="00417F79" w:rsidRPr="00D1454C">
              <w:rPr>
                <w:rFonts w:eastAsia="Calibri" w:cs="Arial"/>
                <w:b/>
                <w:color w:val="000000" w:themeColor="text1"/>
                <w:sz w:val="20"/>
                <w:lang w:val="es-ES" w:eastAsia="en-US"/>
              </w:rPr>
              <w:fldChar w:fldCharType="begin">
                <w:ffData>
                  <w:name w:val=""/>
                  <w:enabled/>
                  <w:calcOnExit w:val="0"/>
                  <w:helpText w:type="text" w:val="Observaciones."/>
                  <w:statusText w:type="text" w:val="Observaciones"/>
                  <w:textInput/>
                </w:ffData>
              </w:fldChar>
            </w:r>
            <w:r w:rsidR="00E352E3" w:rsidRPr="00D1454C">
              <w:rPr>
                <w:rFonts w:eastAsia="Calibri" w:cs="Arial"/>
                <w:b/>
                <w:color w:val="000000" w:themeColor="text1"/>
                <w:sz w:val="20"/>
                <w:lang w:val="es-ES" w:eastAsia="en-US"/>
              </w:rPr>
              <w:instrText xml:space="preserve"> FORMTEXT </w:instrText>
            </w:r>
            <w:r w:rsidR="00417F79" w:rsidRPr="00D1454C">
              <w:rPr>
                <w:rFonts w:eastAsia="Calibri" w:cs="Arial"/>
                <w:b/>
                <w:color w:val="000000" w:themeColor="text1"/>
                <w:sz w:val="20"/>
                <w:lang w:val="es-ES" w:eastAsia="en-US"/>
              </w:rPr>
            </w:r>
            <w:r w:rsidR="00417F79" w:rsidRPr="00D1454C">
              <w:rPr>
                <w:rFonts w:eastAsia="Calibri" w:cs="Arial"/>
                <w:b/>
                <w:color w:val="000000" w:themeColor="text1"/>
                <w:sz w:val="20"/>
                <w:lang w:val="es-ES" w:eastAsia="en-US"/>
              </w:rPr>
              <w:fldChar w:fldCharType="separate"/>
            </w:r>
            <w:r w:rsidR="00E352E3" w:rsidRPr="00D1454C">
              <w:rPr>
                <w:rFonts w:eastAsia="Calibri" w:hAnsi="Futura Lt" w:cs="Arial"/>
                <w:b/>
                <w:noProof/>
                <w:color w:val="000000" w:themeColor="text1"/>
                <w:sz w:val="20"/>
                <w:lang w:val="es-ES" w:eastAsia="en-US"/>
              </w:rPr>
              <w:t> </w:t>
            </w:r>
            <w:r w:rsidR="00E352E3" w:rsidRPr="00D1454C">
              <w:rPr>
                <w:rFonts w:eastAsia="Calibri" w:hAnsi="Futura Lt" w:cs="Arial"/>
                <w:b/>
                <w:noProof/>
                <w:color w:val="000000" w:themeColor="text1"/>
                <w:sz w:val="20"/>
                <w:lang w:val="es-ES" w:eastAsia="en-US"/>
              </w:rPr>
              <w:t> </w:t>
            </w:r>
            <w:r w:rsidR="00E352E3" w:rsidRPr="00D1454C">
              <w:rPr>
                <w:rFonts w:eastAsia="Calibri" w:hAnsi="Futura Lt" w:cs="Arial"/>
                <w:b/>
                <w:noProof/>
                <w:color w:val="000000" w:themeColor="text1"/>
                <w:sz w:val="20"/>
                <w:lang w:val="es-ES" w:eastAsia="en-US"/>
              </w:rPr>
              <w:t> </w:t>
            </w:r>
            <w:r w:rsidR="00E352E3" w:rsidRPr="00D1454C">
              <w:rPr>
                <w:rFonts w:eastAsia="Calibri" w:hAnsi="Futura Lt" w:cs="Arial"/>
                <w:b/>
                <w:noProof/>
                <w:color w:val="000000" w:themeColor="text1"/>
                <w:sz w:val="20"/>
                <w:lang w:val="es-ES" w:eastAsia="en-US"/>
              </w:rPr>
              <w:t> </w:t>
            </w:r>
            <w:r w:rsidR="00E352E3" w:rsidRPr="00D1454C">
              <w:rPr>
                <w:rFonts w:eastAsia="Calibri" w:hAnsi="Futura Lt" w:cs="Arial"/>
                <w:b/>
                <w:noProof/>
                <w:color w:val="000000" w:themeColor="text1"/>
                <w:sz w:val="20"/>
                <w:lang w:val="es-ES" w:eastAsia="en-US"/>
              </w:rPr>
              <w:t> </w:t>
            </w:r>
            <w:r w:rsidR="00417F79" w:rsidRPr="00D1454C">
              <w:rPr>
                <w:rFonts w:eastAsia="Calibri" w:cs="Arial"/>
                <w:b/>
                <w:color w:val="000000" w:themeColor="text1"/>
                <w:sz w:val="20"/>
                <w:lang w:val="es-ES" w:eastAsia="en-US"/>
              </w:rPr>
              <w:fldChar w:fldCharType="end"/>
            </w:r>
          </w:p>
        </w:tc>
      </w:tr>
    </w:tbl>
    <w:p w14:paraId="6F9DAE54" w14:textId="77777777" w:rsidR="001962BA" w:rsidRPr="00D1454C" w:rsidRDefault="001962BA" w:rsidP="00CE49B7">
      <w:pPr>
        <w:rPr>
          <w:rFonts w:cs="Arial"/>
          <w:color w:val="000000" w:themeColor="text1"/>
          <w:sz w:val="2"/>
          <w:szCs w:val="2"/>
        </w:rPr>
      </w:pPr>
    </w:p>
    <w:p w14:paraId="0F35B665" w14:textId="70E845B8" w:rsidR="0098695E" w:rsidRPr="00D1454C" w:rsidRDefault="00F15250" w:rsidP="00E61DE9">
      <w:pPr>
        <w:pStyle w:val="Descripcin"/>
        <w:spacing w:before="120" w:line="160" w:lineRule="exact"/>
        <w:ind w:left="-142"/>
        <w:rPr>
          <w:rFonts w:cs="Arial"/>
          <w:color w:val="000000" w:themeColor="text1"/>
          <w:spacing w:val="20"/>
          <w:sz w:val="20"/>
        </w:rPr>
      </w:pPr>
      <w:r w:rsidRPr="00D1454C">
        <w:rPr>
          <w:rFonts w:cs="Arial"/>
          <w:b w:val="0"/>
          <w:color w:val="000000" w:themeColor="text1"/>
          <w:sz w:val="20"/>
        </w:rPr>
        <w:t xml:space="preserve"> </w:t>
      </w:r>
      <w:r w:rsidR="0098695E" w:rsidRPr="00D1454C">
        <w:rPr>
          <w:rFonts w:cs="Arial"/>
          <w:color w:val="000000" w:themeColor="text1"/>
          <w:spacing w:val="20"/>
          <w:sz w:val="20"/>
        </w:rPr>
        <w:t>IMPORTANTE:</w:t>
      </w:r>
    </w:p>
    <w:p w14:paraId="1AA2E722" w14:textId="77777777" w:rsidR="0054298C" w:rsidRPr="0045744D" w:rsidRDefault="0054298C" w:rsidP="009E116D">
      <w:pPr>
        <w:pStyle w:val="Encabezado"/>
        <w:numPr>
          <w:ilvl w:val="0"/>
          <w:numId w:val="38"/>
        </w:numPr>
        <w:shd w:val="clear" w:color="auto" w:fill="FFFFFF"/>
        <w:tabs>
          <w:tab w:val="clear" w:pos="4419"/>
          <w:tab w:val="clear" w:pos="8838"/>
        </w:tabs>
        <w:spacing w:line="160" w:lineRule="exact"/>
        <w:ind w:left="142" w:hanging="142"/>
        <w:jc w:val="both"/>
        <w:rPr>
          <w:rFonts w:cs="Arial"/>
          <w:color w:val="000000" w:themeColor="text1"/>
          <w:sz w:val="14"/>
          <w:szCs w:val="14"/>
        </w:rPr>
      </w:pPr>
      <w:r w:rsidRPr="0045744D">
        <w:rPr>
          <w:rFonts w:cs="Arial"/>
          <w:b/>
          <w:color w:val="000000" w:themeColor="text1"/>
          <w:sz w:val="14"/>
          <w:szCs w:val="14"/>
        </w:rPr>
        <w:t xml:space="preserve">En los casos de proyectos adelantados a través del sistema de fiducia, </w:t>
      </w:r>
      <w:r w:rsidR="00EB47A0" w:rsidRPr="0045744D">
        <w:rPr>
          <w:rFonts w:cs="Arial"/>
          <w:b/>
          <w:color w:val="000000" w:themeColor="text1"/>
          <w:sz w:val="14"/>
          <w:szCs w:val="14"/>
        </w:rPr>
        <w:t xml:space="preserve">el solicitante sólo podrá acceder a los recursos </w:t>
      </w:r>
      <w:r w:rsidR="000F4A8C" w:rsidRPr="0045744D">
        <w:rPr>
          <w:rFonts w:cs="Arial"/>
          <w:b/>
          <w:color w:val="000000" w:themeColor="text1"/>
          <w:sz w:val="14"/>
          <w:szCs w:val="14"/>
        </w:rPr>
        <w:t>del público</w:t>
      </w:r>
      <w:r w:rsidR="000F4A8C" w:rsidRPr="0045744D">
        <w:rPr>
          <w:rFonts w:cs="Arial"/>
          <w:color w:val="000000" w:themeColor="text1"/>
          <w:sz w:val="14"/>
          <w:szCs w:val="14"/>
        </w:rPr>
        <w:t xml:space="preserve"> </w:t>
      </w:r>
      <w:r w:rsidR="00EB47A0" w:rsidRPr="0045744D">
        <w:rPr>
          <w:rFonts w:cs="Arial"/>
          <w:color w:val="000000" w:themeColor="text1"/>
          <w:sz w:val="14"/>
          <w:szCs w:val="14"/>
        </w:rPr>
        <w:t>a</w:t>
      </w:r>
      <w:r w:rsidR="000F4A8C" w:rsidRPr="0045744D">
        <w:rPr>
          <w:rFonts w:cs="Arial"/>
          <w:color w:val="000000" w:themeColor="text1"/>
          <w:sz w:val="14"/>
          <w:szCs w:val="14"/>
        </w:rPr>
        <w:t xml:space="preserve"> </w:t>
      </w:r>
      <w:r w:rsidR="00EB47A0" w:rsidRPr="0045744D">
        <w:rPr>
          <w:rFonts w:cs="Arial"/>
          <w:color w:val="000000" w:themeColor="text1"/>
          <w:sz w:val="14"/>
          <w:szCs w:val="14"/>
        </w:rPr>
        <w:t>partir de</w:t>
      </w:r>
      <w:r w:rsidR="000F4A8C" w:rsidRPr="0045744D">
        <w:rPr>
          <w:rFonts w:cs="Arial"/>
          <w:color w:val="000000" w:themeColor="text1"/>
          <w:sz w:val="14"/>
          <w:szCs w:val="14"/>
        </w:rPr>
        <w:t xml:space="preserve"> </w:t>
      </w:r>
      <w:r w:rsidR="00EB47A0" w:rsidRPr="0045744D">
        <w:rPr>
          <w:rFonts w:cs="Arial"/>
          <w:color w:val="000000" w:themeColor="text1"/>
          <w:sz w:val="14"/>
          <w:szCs w:val="14"/>
        </w:rPr>
        <w:t>l</w:t>
      </w:r>
      <w:r w:rsidR="000F4A8C" w:rsidRPr="0045744D">
        <w:rPr>
          <w:rFonts w:cs="Arial"/>
          <w:color w:val="000000" w:themeColor="text1"/>
          <w:sz w:val="14"/>
          <w:szCs w:val="14"/>
        </w:rPr>
        <w:t>a segunda fecha arriba indicada</w:t>
      </w:r>
      <w:r w:rsidR="00EB47A0" w:rsidRPr="0045744D">
        <w:rPr>
          <w:rFonts w:cs="Arial"/>
          <w:color w:val="000000" w:themeColor="text1"/>
          <w:sz w:val="14"/>
          <w:szCs w:val="14"/>
        </w:rPr>
        <w:t xml:space="preserve">, es decir, </w:t>
      </w:r>
      <w:r w:rsidR="00EB47A0" w:rsidRPr="0045744D">
        <w:rPr>
          <w:rFonts w:cs="Arial"/>
          <w:b/>
          <w:color w:val="000000" w:themeColor="text1"/>
          <w:sz w:val="14"/>
          <w:szCs w:val="14"/>
        </w:rPr>
        <w:t>a partir de</w:t>
      </w:r>
      <w:r w:rsidR="000F4A8C" w:rsidRPr="0045744D">
        <w:rPr>
          <w:rFonts w:cs="Arial"/>
          <w:b/>
          <w:color w:val="000000" w:themeColor="text1"/>
          <w:sz w:val="14"/>
          <w:szCs w:val="14"/>
        </w:rPr>
        <w:t xml:space="preserve"> </w:t>
      </w:r>
      <w:r w:rsidR="00EB47A0" w:rsidRPr="0045744D">
        <w:rPr>
          <w:rFonts w:cs="Arial"/>
          <w:b/>
          <w:color w:val="000000" w:themeColor="text1"/>
          <w:sz w:val="14"/>
          <w:szCs w:val="14"/>
        </w:rPr>
        <w:t>los quince (15) días hábiles posteriores a la</w:t>
      </w:r>
      <w:r w:rsidR="006C2757">
        <w:rPr>
          <w:rFonts w:cs="Arial"/>
          <w:b/>
          <w:color w:val="000000" w:themeColor="text1"/>
          <w:sz w:val="14"/>
          <w:szCs w:val="14"/>
        </w:rPr>
        <w:t xml:space="preserve"> aprobación de la</w:t>
      </w:r>
      <w:r w:rsidR="00EB47A0" w:rsidRPr="0045744D">
        <w:rPr>
          <w:rFonts w:cs="Arial"/>
          <w:b/>
          <w:color w:val="000000" w:themeColor="text1"/>
          <w:sz w:val="14"/>
          <w:szCs w:val="14"/>
        </w:rPr>
        <w:t xml:space="preserve"> radicación</w:t>
      </w:r>
      <w:r w:rsidR="000F4A8C" w:rsidRPr="0045744D">
        <w:rPr>
          <w:rFonts w:cs="Arial"/>
          <w:b/>
          <w:color w:val="000000" w:themeColor="text1"/>
          <w:sz w:val="14"/>
          <w:szCs w:val="14"/>
        </w:rPr>
        <w:t>. (Artículo 1, Decreto 2180</w:t>
      </w:r>
      <w:r w:rsidR="008430FA" w:rsidRPr="0045744D">
        <w:rPr>
          <w:rFonts w:cs="Arial"/>
          <w:b/>
          <w:color w:val="000000" w:themeColor="text1"/>
          <w:sz w:val="14"/>
          <w:szCs w:val="14"/>
        </w:rPr>
        <w:t>/</w:t>
      </w:r>
      <w:r w:rsidR="000F4A8C" w:rsidRPr="0045744D">
        <w:rPr>
          <w:rFonts w:cs="Arial"/>
          <w:b/>
          <w:color w:val="000000" w:themeColor="text1"/>
          <w:sz w:val="14"/>
          <w:szCs w:val="14"/>
        </w:rPr>
        <w:t>06 y Art</w:t>
      </w:r>
      <w:r w:rsidR="00C82A29" w:rsidRPr="0045744D">
        <w:rPr>
          <w:rFonts w:cs="Arial"/>
          <w:b/>
          <w:color w:val="000000" w:themeColor="text1"/>
          <w:sz w:val="14"/>
          <w:szCs w:val="14"/>
        </w:rPr>
        <w:t>.</w:t>
      </w:r>
      <w:r w:rsidR="000F4A8C" w:rsidRPr="0045744D">
        <w:rPr>
          <w:rFonts w:cs="Arial"/>
          <w:b/>
          <w:color w:val="000000" w:themeColor="text1"/>
          <w:sz w:val="14"/>
          <w:szCs w:val="14"/>
        </w:rPr>
        <w:t xml:space="preserve"> 2 Decreto Ley 2610</w:t>
      </w:r>
      <w:r w:rsidR="008430FA" w:rsidRPr="0045744D">
        <w:rPr>
          <w:rFonts w:cs="Arial"/>
          <w:b/>
          <w:color w:val="000000" w:themeColor="text1"/>
          <w:sz w:val="14"/>
          <w:szCs w:val="14"/>
        </w:rPr>
        <w:t>/</w:t>
      </w:r>
      <w:r w:rsidR="000F4A8C" w:rsidRPr="0045744D">
        <w:rPr>
          <w:rFonts w:cs="Arial"/>
          <w:b/>
          <w:color w:val="000000" w:themeColor="text1"/>
          <w:sz w:val="14"/>
          <w:szCs w:val="14"/>
        </w:rPr>
        <w:t>79</w:t>
      </w:r>
      <w:r w:rsidR="008430FA" w:rsidRPr="0045744D">
        <w:rPr>
          <w:rFonts w:cs="Arial"/>
          <w:b/>
          <w:color w:val="000000" w:themeColor="text1"/>
          <w:sz w:val="14"/>
          <w:szCs w:val="14"/>
        </w:rPr>
        <w:t>)</w:t>
      </w:r>
      <w:r w:rsidR="00EB47A0" w:rsidRPr="0045744D">
        <w:rPr>
          <w:rFonts w:cs="Arial"/>
          <w:color w:val="000000" w:themeColor="text1"/>
          <w:sz w:val="14"/>
          <w:szCs w:val="14"/>
        </w:rPr>
        <w:t xml:space="preserve">. </w:t>
      </w:r>
    </w:p>
    <w:p w14:paraId="7689BDCB" w14:textId="77777777" w:rsidR="00293EC8" w:rsidRPr="0045744D" w:rsidRDefault="0098695E" w:rsidP="009E116D">
      <w:pPr>
        <w:numPr>
          <w:ilvl w:val="0"/>
          <w:numId w:val="38"/>
        </w:numPr>
        <w:spacing w:line="160" w:lineRule="exact"/>
        <w:ind w:left="142" w:hanging="142"/>
        <w:jc w:val="both"/>
        <w:rPr>
          <w:rFonts w:cs="Arial"/>
          <w:color w:val="000000" w:themeColor="text1"/>
          <w:sz w:val="14"/>
          <w:szCs w:val="14"/>
        </w:rPr>
      </w:pPr>
      <w:r w:rsidRPr="0045744D">
        <w:rPr>
          <w:rFonts w:cs="Arial"/>
          <w:color w:val="000000" w:themeColor="text1"/>
          <w:sz w:val="14"/>
          <w:szCs w:val="14"/>
        </w:rPr>
        <w:t>Cualquier modificación posterior a la documentación radicada o a las condiciones iniciales del proyecto, debe informarse dentro de los quince (15) días siguientes a su ocurrencia, so pena del inicio de las acciones administrativas correspondientes.</w:t>
      </w:r>
    </w:p>
    <w:p w14:paraId="1D4308AA" w14:textId="43B65415" w:rsidR="00B961BF" w:rsidRDefault="000F4A8C" w:rsidP="006C2757">
      <w:pPr>
        <w:numPr>
          <w:ilvl w:val="0"/>
          <w:numId w:val="38"/>
        </w:numPr>
        <w:spacing w:line="160" w:lineRule="exact"/>
        <w:ind w:left="142" w:hanging="142"/>
        <w:jc w:val="both"/>
        <w:rPr>
          <w:rFonts w:cs="Arial"/>
          <w:color w:val="000000" w:themeColor="text1"/>
          <w:sz w:val="14"/>
          <w:szCs w:val="14"/>
        </w:rPr>
      </w:pPr>
      <w:r w:rsidRPr="0045744D">
        <w:rPr>
          <w:rFonts w:cs="Arial"/>
          <w:color w:val="000000" w:themeColor="text1"/>
          <w:sz w:val="14"/>
          <w:szCs w:val="14"/>
        </w:rPr>
        <w:t xml:space="preserve">Los presentes documentos estarán en todo momento a disposición de los compradores de los planes de vivienda, </w:t>
      </w:r>
      <w:r w:rsidR="00391274" w:rsidRPr="0045744D">
        <w:rPr>
          <w:rFonts w:cs="Arial"/>
          <w:color w:val="000000" w:themeColor="text1"/>
          <w:sz w:val="14"/>
          <w:szCs w:val="14"/>
        </w:rPr>
        <w:t>con el objeto de que</w:t>
      </w:r>
      <w:r w:rsidRPr="0045744D">
        <w:rPr>
          <w:rFonts w:cs="Arial"/>
          <w:color w:val="000000" w:themeColor="text1"/>
          <w:sz w:val="14"/>
          <w:szCs w:val="14"/>
        </w:rPr>
        <w:t xml:space="preserve"> sobre ellos se efectúen los estudios necesarios para de determinar la conveniencia de la adquisición (Artículo</w:t>
      </w:r>
      <w:r w:rsidR="00C50655" w:rsidRPr="0045744D">
        <w:rPr>
          <w:rFonts w:cs="Arial"/>
          <w:color w:val="000000" w:themeColor="text1"/>
          <w:sz w:val="14"/>
          <w:szCs w:val="14"/>
        </w:rPr>
        <w:t xml:space="preserve"> </w:t>
      </w:r>
      <w:r w:rsidRPr="0045744D">
        <w:rPr>
          <w:rFonts w:cs="Arial"/>
          <w:color w:val="000000" w:themeColor="text1"/>
          <w:sz w:val="14"/>
          <w:szCs w:val="14"/>
        </w:rPr>
        <w:t>71, Ley 962/05)</w:t>
      </w:r>
      <w:r w:rsidR="006C2757">
        <w:rPr>
          <w:rFonts w:cs="Arial"/>
          <w:color w:val="000000" w:themeColor="text1"/>
          <w:sz w:val="14"/>
          <w:szCs w:val="14"/>
        </w:rPr>
        <w:t>.</w:t>
      </w:r>
    </w:p>
    <w:p w14:paraId="2FB0153C" w14:textId="20923616" w:rsidR="006C2757" w:rsidRDefault="006C2757" w:rsidP="006C2757">
      <w:pPr>
        <w:numPr>
          <w:ilvl w:val="0"/>
          <w:numId w:val="38"/>
        </w:numPr>
        <w:spacing w:line="160" w:lineRule="exact"/>
        <w:ind w:left="142" w:hanging="142"/>
        <w:jc w:val="both"/>
        <w:rPr>
          <w:rFonts w:cs="Arial"/>
          <w:color w:val="000000" w:themeColor="text1"/>
          <w:sz w:val="14"/>
          <w:szCs w:val="14"/>
        </w:rPr>
      </w:pPr>
      <w:r>
        <w:rPr>
          <w:rFonts w:cs="Arial"/>
          <w:color w:val="000000" w:themeColor="text1"/>
          <w:sz w:val="14"/>
          <w:szCs w:val="14"/>
        </w:rPr>
        <w:t>Recuerde cumplir con las obligaciones derivadas de su registro como Enajenador</w:t>
      </w:r>
      <w:r w:rsidR="0095162E">
        <w:rPr>
          <w:rFonts w:cs="Arial"/>
          <w:color w:val="000000" w:themeColor="text1"/>
          <w:sz w:val="14"/>
          <w:szCs w:val="14"/>
        </w:rPr>
        <w:t xml:space="preserve">, establecidas en el artículo </w:t>
      </w:r>
      <w:r w:rsidR="00674693">
        <w:rPr>
          <w:rFonts w:cs="Arial"/>
          <w:color w:val="000000" w:themeColor="text1"/>
          <w:sz w:val="14"/>
          <w:szCs w:val="14"/>
        </w:rPr>
        <w:t>5</w:t>
      </w:r>
      <w:r w:rsidR="0095162E">
        <w:rPr>
          <w:rFonts w:cs="Arial"/>
          <w:color w:val="000000" w:themeColor="text1"/>
          <w:sz w:val="14"/>
          <w:szCs w:val="14"/>
        </w:rPr>
        <w:t xml:space="preserve"> de la Resolución </w:t>
      </w:r>
      <w:r w:rsidR="00674693">
        <w:rPr>
          <w:rFonts w:cs="Arial"/>
          <w:color w:val="000000" w:themeColor="text1"/>
          <w:sz w:val="14"/>
          <w:szCs w:val="14"/>
        </w:rPr>
        <w:t>927</w:t>
      </w:r>
      <w:r w:rsidR="0095162E">
        <w:rPr>
          <w:rFonts w:cs="Arial"/>
          <w:color w:val="000000" w:themeColor="text1"/>
          <w:sz w:val="14"/>
          <w:szCs w:val="14"/>
        </w:rPr>
        <w:t xml:space="preserve"> de 20</w:t>
      </w:r>
      <w:r w:rsidR="00674693">
        <w:rPr>
          <w:rFonts w:cs="Arial"/>
          <w:color w:val="000000" w:themeColor="text1"/>
          <w:sz w:val="14"/>
          <w:szCs w:val="14"/>
        </w:rPr>
        <w:t>21</w:t>
      </w:r>
      <w:r>
        <w:rPr>
          <w:rFonts w:cs="Arial"/>
          <w:color w:val="000000" w:themeColor="text1"/>
          <w:sz w:val="14"/>
          <w:szCs w:val="14"/>
        </w:rPr>
        <w:t>.</w:t>
      </w:r>
    </w:p>
    <w:p w14:paraId="112B7079" w14:textId="77777777" w:rsidR="006C2757" w:rsidRPr="0045744D" w:rsidRDefault="006C2757" w:rsidP="00CE0069">
      <w:pPr>
        <w:spacing w:line="160" w:lineRule="exact"/>
        <w:jc w:val="both"/>
        <w:rPr>
          <w:rFonts w:cs="Arial"/>
          <w:color w:val="000000" w:themeColor="text1"/>
          <w:sz w:val="14"/>
          <w:szCs w:val="14"/>
        </w:rPr>
      </w:pPr>
    </w:p>
    <w:p w14:paraId="4A8684FC" w14:textId="77777777" w:rsidR="003C1B88" w:rsidRDefault="003C1B88" w:rsidP="00CE49B7">
      <w:pPr>
        <w:jc w:val="both"/>
        <w:rPr>
          <w:rFonts w:cs="Arial"/>
          <w:color w:val="000000" w:themeColor="text1"/>
          <w:sz w:val="2"/>
          <w:szCs w:val="2"/>
        </w:rPr>
      </w:pPr>
    </w:p>
    <w:p w14:paraId="25A885C6" w14:textId="77777777" w:rsidR="00EA53BC" w:rsidRDefault="00EA53BC" w:rsidP="00CE49B7">
      <w:pPr>
        <w:jc w:val="both"/>
        <w:rPr>
          <w:rFonts w:cs="Arial"/>
          <w:color w:val="000000" w:themeColor="text1"/>
          <w:sz w:val="2"/>
          <w:szCs w:val="2"/>
        </w:rPr>
      </w:pPr>
    </w:p>
    <w:p w14:paraId="4D20C8AF" w14:textId="77777777" w:rsidR="00EA53BC" w:rsidRPr="00EA53BC" w:rsidRDefault="00EA53BC" w:rsidP="00EA53BC">
      <w:pPr>
        <w:rPr>
          <w:rFonts w:cs="Arial"/>
          <w:sz w:val="2"/>
          <w:szCs w:val="2"/>
        </w:rPr>
      </w:pPr>
    </w:p>
    <w:p w14:paraId="7DBFAD8C" w14:textId="77777777" w:rsidR="00EA53BC" w:rsidRPr="00EA53BC" w:rsidRDefault="00EA53BC" w:rsidP="00EA53BC">
      <w:pPr>
        <w:rPr>
          <w:rFonts w:cs="Arial"/>
          <w:sz w:val="2"/>
          <w:szCs w:val="2"/>
        </w:rPr>
      </w:pPr>
    </w:p>
    <w:p w14:paraId="3D71DB1B" w14:textId="77777777" w:rsidR="00EA53BC" w:rsidRPr="00EA53BC" w:rsidRDefault="00EA53BC" w:rsidP="00EA53BC">
      <w:pPr>
        <w:rPr>
          <w:rFonts w:cs="Arial"/>
          <w:sz w:val="2"/>
          <w:szCs w:val="2"/>
        </w:rPr>
      </w:pPr>
    </w:p>
    <w:p w14:paraId="53EF6F67" w14:textId="77777777" w:rsidR="00EA53BC" w:rsidRPr="00EA53BC" w:rsidRDefault="00EA53BC" w:rsidP="00EA53BC">
      <w:pPr>
        <w:rPr>
          <w:rFonts w:cs="Arial"/>
          <w:sz w:val="2"/>
          <w:szCs w:val="2"/>
        </w:rPr>
      </w:pPr>
    </w:p>
    <w:p w14:paraId="23919F08" w14:textId="77777777" w:rsidR="00EA53BC" w:rsidRPr="00EA53BC" w:rsidRDefault="00EA53BC" w:rsidP="00EA53BC">
      <w:pPr>
        <w:rPr>
          <w:rFonts w:cs="Arial"/>
          <w:sz w:val="2"/>
          <w:szCs w:val="2"/>
        </w:rPr>
      </w:pPr>
    </w:p>
    <w:p w14:paraId="248EBCDE" w14:textId="77777777" w:rsidR="00EA53BC" w:rsidRPr="00EA53BC" w:rsidRDefault="00EA53BC" w:rsidP="00EA53BC">
      <w:pPr>
        <w:rPr>
          <w:rFonts w:cs="Arial"/>
          <w:sz w:val="2"/>
          <w:szCs w:val="2"/>
        </w:rPr>
      </w:pPr>
    </w:p>
    <w:p w14:paraId="12F044A7" w14:textId="77777777" w:rsidR="00EA53BC" w:rsidRPr="00EA53BC" w:rsidRDefault="00EA53BC" w:rsidP="00EA53BC">
      <w:pPr>
        <w:rPr>
          <w:rFonts w:cs="Arial"/>
          <w:sz w:val="2"/>
          <w:szCs w:val="2"/>
        </w:rPr>
      </w:pPr>
    </w:p>
    <w:p w14:paraId="26867065" w14:textId="77777777" w:rsidR="00EA53BC" w:rsidRPr="00EA53BC" w:rsidRDefault="00EA53BC" w:rsidP="00EA53BC">
      <w:pPr>
        <w:rPr>
          <w:rFonts w:cs="Arial"/>
          <w:sz w:val="2"/>
          <w:szCs w:val="2"/>
        </w:rPr>
      </w:pPr>
    </w:p>
    <w:p w14:paraId="0E928F3D" w14:textId="77777777" w:rsidR="00EA53BC" w:rsidRPr="00EA53BC" w:rsidRDefault="00EA53BC" w:rsidP="00EA53BC">
      <w:pPr>
        <w:rPr>
          <w:rFonts w:cs="Arial"/>
          <w:sz w:val="2"/>
          <w:szCs w:val="2"/>
        </w:rPr>
      </w:pPr>
    </w:p>
    <w:p w14:paraId="278DC1A5" w14:textId="77777777" w:rsidR="00EA53BC" w:rsidRPr="00EA53BC" w:rsidRDefault="00EA53BC" w:rsidP="00EA53BC">
      <w:pPr>
        <w:rPr>
          <w:rFonts w:cs="Arial"/>
          <w:sz w:val="2"/>
          <w:szCs w:val="2"/>
        </w:rPr>
      </w:pPr>
    </w:p>
    <w:p w14:paraId="044AB069" w14:textId="77777777" w:rsidR="00EA53BC" w:rsidRPr="00EA53BC" w:rsidRDefault="00EA53BC" w:rsidP="00EA53BC">
      <w:pPr>
        <w:rPr>
          <w:rFonts w:cs="Arial"/>
          <w:sz w:val="2"/>
          <w:szCs w:val="2"/>
        </w:rPr>
      </w:pPr>
    </w:p>
    <w:p w14:paraId="405E5AFA" w14:textId="77777777" w:rsidR="00EA53BC" w:rsidRPr="00EA53BC" w:rsidRDefault="00EA53BC" w:rsidP="00EA53BC">
      <w:pPr>
        <w:rPr>
          <w:rFonts w:cs="Arial"/>
          <w:sz w:val="2"/>
          <w:szCs w:val="2"/>
        </w:rPr>
      </w:pPr>
    </w:p>
    <w:p w14:paraId="7ED4F073" w14:textId="77777777" w:rsidR="00EA53BC" w:rsidRPr="00EA53BC" w:rsidRDefault="00EA53BC" w:rsidP="00EA53BC">
      <w:pPr>
        <w:rPr>
          <w:rFonts w:cs="Arial"/>
          <w:sz w:val="2"/>
          <w:szCs w:val="2"/>
        </w:rPr>
      </w:pPr>
    </w:p>
    <w:p w14:paraId="4A195E7E" w14:textId="77777777" w:rsidR="00EA53BC" w:rsidRPr="00EA53BC" w:rsidRDefault="00EA53BC" w:rsidP="00EA53BC">
      <w:pPr>
        <w:rPr>
          <w:rFonts w:cs="Arial"/>
          <w:sz w:val="2"/>
          <w:szCs w:val="2"/>
        </w:rPr>
      </w:pPr>
    </w:p>
    <w:p w14:paraId="4A4AE535" w14:textId="77777777" w:rsidR="00EA53BC" w:rsidRPr="00EA53BC" w:rsidRDefault="00EA53BC" w:rsidP="00EA53BC">
      <w:pPr>
        <w:rPr>
          <w:rFonts w:cs="Arial"/>
          <w:sz w:val="2"/>
          <w:szCs w:val="2"/>
        </w:rPr>
      </w:pPr>
    </w:p>
    <w:p w14:paraId="36480F80" w14:textId="77777777" w:rsidR="00EA53BC" w:rsidRPr="00EA53BC" w:rsidRDefault="00EA53BC" w:rsidP="00EA53BC">
      <w:pPr>
        <w:rPr>
          <w:rFonts w:cs="Arial"/>
          <w:sz w:val="2"/>
          <w:szCs w:val="2"/>
        </w:rPr>
      </w:pPr>
    </w:p>
    <w:p w14:paraId="058774E6" w14:textId="77777777" w:rsidR="00EA53BC" w:rsidRPr="00EA53BC" w:rsidRDefault="00EA53BC" w:rsidP="00EA53BC">
      <w:pPr>
        <w:rPr>
          <w:rFonts w:cs="Arial"/>
          <w:sz w:val="2"/>
          <w:szCs w:val="2"/>
        </w:rPr>
      </w:pPr>
    </w:p>
    <w:p w14:paraId="389C5566" w14:textId="77777777" w:rsidR="00EA53BC" w:rsidRPr="00EA53BC" w:rsidRDefault="00EA53BC" w:rsidP="00EA53BC">
      <w:pPr>
        <w:rPr>
          <w:rFonts w:cs="Arial"/>
          <w:sz w:val="2"/>
          <w:szCs w:val="2"/>
        </w:rPr>
      </w:pPr>
    </w:p>
    <w:p w14:paraId="60850C95" w14:textId="77777777" w:rsidR="00EA53BC" w:rsidRPr="00EA53BC" w:rsidRDefault="00EA53BC" w:rsidP="00EA53BC">
      <w:pPr>
        <w:rPr>
          <w:rFonts w:cs="Arial"/>
          <w:sz w:val="2"/>
          <w:szCs w:val="2"/>
        </w:rPr>
      </w:pPr>
    </w:p>
    <w:p w14:paraId="6B40AADC" w14:textId="77777777" w:rsidR="00EA53BC" w:rsidRPr="00EA53BC" w:rsidRDefault="00EA53BC" w:rsidP="00EA53BC">
      <w:pPr>
        <w:rPr>
          <w:rFonts w:cs="Arial"/>
          <w:sz w:val="2"/>
          <w:szCs w:val="2"/>
        </w:rPr>
      </w:pPr>
    </w:p>
    <w:p w14:paraId="2AE7A7FE" w14:textId="77777777" w:rsidR="00EA53BC" w:rsidRPr="00EA53BC" w:rsidRDefault="00EA53BC" w:rsidP="00EA53BC">
      <w:pPr>
        <w:rPr>
          <w:rFonts w:cs="Arial"/>
          <w:sz w:val="2"/>
          <w:szCs w:val="2"/>
        </w:rPr>
      </w:pPr>
    </w:p>
    <w:p w14:paraId="14248EAC" w14:textId="77777777" w:rsidR="00EA53BC" w:rsidRPr="00EA53BC" w:rsidRDefault="00EA53BC" w:rsidP="00EA53BC">
      <w:pPr>
        <w:rPr>
          <w:rFonts w:cs="Arial"/>
          <w:sz w:val="2"/>
          <w:szCs w:val="2"/>
        </w:rPr>
      </w:pPr>
    </w:p>
    <w:p w14:paraId="59821654" w14:textId="77777777" w:rsidR="00EA53BC" w:rsidRPr="00EA53BC" w:rsidRDefault="00EA53BC" w:rsidP="00EA53BC">
      <w:pPr>
        <w:rPr>
          <w:rFonts w:cs="Arial"/>
          <w:sz w:val="2"/>
          <w:szCs w:val="2"/>
        </w:rPr>
      </w:pPr>
    </w:p>
    <w:p w14:paraId="6E9F770B" w14:textId="77777777" w:rsidR="00EA53BC" w:rsidRPr="00EA53BC" w:rsidRDefault="00EA53BC" w:rsidP="00EA53BC">
      <w:pPr>
        <w:rPr>
          <w:rFonts w:cs="Arial"/>
          <w:sz w:val="2"/>
          <w:szCs w:val="2"/>
        </w:rPr>
      </w:pPr>
    </w:p>
    <w:p w14:paraId="76A6DBBA" w14:textId="77777777" w:rsidR="00EA53BC" w:rsidRPr="00EA53BC" w:rsidRDefault="00EA53BC" w:rsidP="00EA53BC">
      <w:pPr>
        <w:rPr>
          <w:rFonts w:cs="Arial"/>
          <w:sz w:val="2"/>
          <w:szCs w:val="2"/>
        </w:rPr>
      </w:pPr>
    </w:p>
    <w:p w14:paraId="7A485CC9" w14:textId="77777777" w:rsidR="00EA53BC" w:rsidRPr="00EA53BC" w:rsidRDefault="00EA53BC" w:rsidP="00EA53BC">
      <w:pPr>
        <w:rPr>
          <w:rFonts w:cs="Arial"/>
          <w:sz w:val="2"/>
          <w:szCs w:val="2"/>
        </w:rPr>
      </w:pPr>
    </w:p>
    <w:p w14:paraId="451C92B7" w14:textId="77777777" w:rsidR="00EA53BC" w:rsidRPr="00EA53BC" w:rsidRDefault="00EA53BC" w:rsidP="00EA53BC">
      <w:pPr>
        <w:rPr>
          <w:rFonts w:cs="Arial"/>
          <w:sz w:val="2"/>
          <w:szCs w:val="2"/>
        </w:rPr>
      </w:pPr>
    </w:p>
    <w:p w14:paraId="74354E85" w14:textId="77777777" w:rsidR="00EA53BC" w:rsidRPr="00EA53BC" w:rsidRDefault="00EA53BC" w:rsidP="00EA53BC">
      <w:pPr>
        <w:rPr>
          <w:rFonts w:cs="Arial"/>
          <w:sz w:val="2"/>
          <w:szCs w:val="2"/>
        </w:rPr>
      </w:pPr>
    </w:p>
    <w:p w14:paraId="3C122E91" w14:textId="77777777" w:rsidR="00EA53BC" w:rsidRPr="00EA53BC" w:rsidRDefault="00EA53BC" w:rsidP="00EA53BC">
      <w:pPr>
        <w:rPr>
          <w:rFonts w:cs="Arial"/>
          <w:sz w:val="2"/>
          <w:szCs w:val="2"/>
        </w:rPr>
      </w:pPr>
    </w:p>
    <w:p w14:paraId="20913A08" w14:textId="77777777" w:rsidR="00EA53BC" w:rsidRPr="00EA53BC" w:rsidRDefault="00EA53BC" w:rsidP="00EA53BC">
      <w:pPr>
        <w:rPr>
          <w:rFonts w:cs="Arial"/>
          <w:sz w:val="2"/>
          <w:szCs w:val="2"/>
        </w:rPr>
      </w:pPr>
    </w:p>
    <w:p w14:paraId="7E6C1813" w14:textId="77777777" w:rsidR="00EA53BC" w:rsidRPr="00EA53BC" w:rsidRDefault="00EA53BC" w:rsidP="00EA53BC">
      <w:pPr>
        <w:rPr>
          <w:rFonts w:cs="Arial"/>
          <w:sz w:val="2"/>
          <w:szCs w:val="2"/>
        </w:rPr>
      </w:pPr>
    </w:p>
    <w:p w14:paraId="13E48292" w14:textId="77777777" w:rsidR="00EA53BC" w:rsidRPr="00EA53BC" w:rsidRDefault="00EA53BC" w:rsidP="00EA53BC">
      <w:pPr>
        <w:rPr>
          <w:rFonts w:cs="Arial"/>
          <w:sz w:val="2"/>
          <w:szCs w:val="2"/>
        </w:rPr>
      </w:pPr>
    </w:p>
    <w:p w14:paraId="4071E3A5" w14:textId="77777777" w:rsidR="00EA53BC" w:rsidRPr="00EA53BC" w:rsidRDefault="00EA53BC" w:rsidP="00EA53BC">
      <w:pPr>
        <w:rPr>
          <w:rFonts w:cs="Arial"/>
          <w:sz w:val="2"/>
          <w:szCs w:val="2"/>
        </w:rPr>
      </w:pPr>
    </w:p>
    <w:p w14:paraId="6C370B27" w14:textId="77777777" w:rsidR="00EA53BC" w:rsidRPr="00EA53BC" w:rsidRDefault="00EA53BC" w:rsidP="00EA53BC">
      <w:pPr>
        <w:rPr>
          <w:rFonts w:cs="Arial"/>
          <w:sz w:val="2"/>
          <w:szCs w:val="2"/>
        </w:rPr>
      </w:pPr>
    </w:p>
    <w:p w14:paraId="16B3CBAF" w14:textId="77777777" w:rsidR="00EA53BC" w:rsidRPr="00EA53BC" w:rsidRDefault="00EA53BC" w:rsidP="00EA53BC">
      <w:pPr>
        <w:rPr>
          <w:rFonts w:cs="Arial"/>
          <w:sz w:val="2"/>
          <w:szCs w:val="2"/>
        </w:rPr>
      </w:pPr>
    </w:p>
    <w:p w14:paraId="0A99BD70" w14:textId="77777777" w:rsidR="00EA53BC" w:rsidRPr="00EA53BC" w:rsidRDefault="00EA53BC" w:rsidP="00EA53BC">
      <w:pPr>
        <w:rPr>
          <w:rFonts w:cs="Arial"/>
          <w:sz w:val="2"/>
          <w:szCs w:val="2"/>
        </w:rPr>
      </w:pPr>
    </w:p>
    <w:p w14:paraId="47052264" w14:textId="77777777" w:rsidR="00EA53BC" w:rsidRPr="00EA53BC" w:rsidRDefault="00EA53BC" w:rsidP="00EA53BC">
      <w:pPr>
        <w:rPr>
          <w:rFonts w:cs="Arial"/>
          <w:sz w:val="2"/>
          <w:szCs w:val="2"/>
        </w:rPr>
      </w:pPr>
    </w:p>
    <w:p w14:paraId="2B0532B7" w14:textId="77777777" w:rsidR="00EA53BC" w:rsidRPr="00EA53BC" w:rsidRDefault="00EA53BC" w:rsidP="00EA53BC">
      <w:pPr>
        <w:rPr>
          <w:rFonts w:cs="Arial"/>
          <w:sz w:val="2"/>
          <w:szCs w:val="2"/>
        </w:rPr>
      </w:pPr>
    </w:p>
    <w:p w14:paraId="01776EE6" w14:textId="77777777" w:rsidR="00EA53BC" w:rsidRPr="00EA53BC" w:rsidRDefault="00EA53BC" w:rsidP="00EA53BC">
      <w:pPr>
        <w:rPr>
          <w:rFonts w:cs="Arial"/>
          <w:sz w:val="2"/>
          <w:szCs w:val="2"/>
        </w:rPr>
      </w:pPr>
    </w:p>
    <w:p w14:paraId="5DE62DEB" w14:textId="77777777" w:rsidR="00EA53BC" w:rsidRPr="00EA53BC" w:rsidRDefault="00EA53BC" w:rsidP="00EA53BC">
      <w:pPr>
        <w:rPr>
          <w:rFonts w:cs="Arial"/>
          <w:sz w:val="2"/>
          <w:szCs w:val="2"/>
        </w:rPr>
      </w:pPr>
    </w:p>
    <w:p w14:paraId="627C6B55" w14:textId="77777777" w:rsidR="00EA53BC" w:rsidRPr="00EA53BC" w:rsidRDefault="00EA53BC" w:rsidP="00EA53BC">
      <w:pPr>
        <w:rPr>
          <w:rFonts w:cs="Arial"/>
          <w:sz w:val="2"/>
          <w:szCs w:val="2"/>
        </w:rPr>
      </w:pPr>
    </w:p>
    <w:p w14:paraId="5A2E94D0" w14:textId="77777777" w:rsidR="00EA53BC" w:rsidRPr="00EA53BC" w:rsidRDefault="00EA53BC" w:rsidP="00EA53BC">
      <w:pPr>
        <w:rPr>
          <w:rFonts w:cs="Arial"/>
          <w:sz w:val="2"/>
          <w:szCs w:val="2"/>
        </w:rPr>
      </w:pPr>
    </w:p>
    <w:p w14:paraId="480FCFD8" w14:textId="77777777" w:rsidR="00EA53BC" w:rsidRPr="00EA53BC" w:rsidRDefault="00EA53BC" w:rsidP="00EA53BC">
      <w:pPr>
        <w:rPr>
          <w:rFonts w:cs="Arial"/>
          <w:sz w:val="2"/>
          <w:szCs w:val="2"/>
        </w:rPr>
      </w:pPr>
    </w:p>
    <w:p w14:paraId="21A57AF8" w14:textId="77777777" w:rsidR="00EA53BC" w:rsidRPr="00EA53BC" w:rsidRDefault="00EA53BC" w:rsidP="00EA53BC">
      <w:pPr>
        <w:rPr>
          <w:rFonts w:cs="Arial"/>
          <w:sz w:val="2"/>
          <w:szCs w:val="2"/>
        </w:rPr>
      </w:pPr>
    </w:p>
    <w:p w14:paraId="646B4C57" w14:textId="77777777" w:rsidR="00EA53BC" w:rsidRPr="00EA53BC" w:rsidRDefault="00EA53BC" w:rsidP="00EA53BC">
      <w:pPr>
        <w:rPr>
          <w:rFonts w:cs="Arial"/>
          <w:sz w:val="2"/>
          <w:szCs w:val="2"/>
        </w:rPr>
      </w:pPr>
    </w:p>
    <w:p w14:paraId="035C940E" w14:textId="77777777" w:rsidR="00EA53BC" w:rsidRPr="00EA53BC" w:rsidRDefault="00EA53BC" w:rsidP="00EA53BC">
      <w:pPr>
        <w:rPr>
          <w:rFonts w:cs="Arial"/>
          <w:sz w:val="2"/>
          <w:szCs w:val="2"/>
        </w:rPr>
      </w:pPr>
    </w:p>
    <w:p w14:paraId="11A88686" w14:textId="77777777" w:rsidR="00EA53BC" w:rsidRPr="00EA53BC" w:rsidRDefault="00EA53BC" w:rsidP="00EA53BC">
      <w:pPr>
        <w:rPr>
          <w:rFonts w:cs="Arial"/>
          <w:sz w:val="2"/>
          <w:szCs w:val="2"/>
        </w:rPr>
      </w:pPr>
    </w:p>
    <w:p w14:paraId="093D8751" w14:textId="77777777" w:rsidR="00EA53BC" w:rsidRPr="00EA53BC" w:rsidRDefault="00EA53BC" w:rsidP="00EA53BC">
      <w:pPr>
        <w:rPr>
          <w:rFonts w:cs="Arial"/>
          <w:sz w:val="2"/>
          <w:szCs w:val="2"/>
        </w:rPr>
      </w:pPr>
    </w:p>
    <w:p w14:paraId="187CF097" w14:textId="77777777" w:rsidR="00EA53BC" w:rsidRPr="00EA53BC" w:rsidRDefault="00EA53BC" w:rsidP="00EA53BC">
      <w:pPr>
        <w:rPr>
          <w:rFonts w:cs="Arial"/>
          <w:sz w:val="2"/>
          <w:szCs w:val="2"/>
        </w:rPr>
      </w:pPr>
    </w:p>
    <w:p w14:paraId="0C26933F" w14:textId="77777777" w:rsidR="00EA53BC" w:rsidRPr="00EA53BC" w:rsidRDefault="00EA53BC" w:rsidP="00EA53BC">
      <w:pPr>
        <w:rPr>
          <w:rFonts w:cs="Arial"/>
          <w:sz w:val="2"/>
          <w:szCs w:val="2"/>
        </w:rPr>
      </w:pPr>
    </w:p>
    <w:p w14:paraId="3EEB88D1" w14:textId="77777777" w:rsidR="00EA53BC" w:rsidRPr="00EA53BC" w:rsidRDefault="00EA53BC" w:rsidP="00EA53BC">
      <w:pPr>
        <w:rPr>
          <w:rFonts w:cs="Arial"/>
          <w:sz w:val="2"/>
          <w:szCs w:val="2"/>
        </w:rPr>
      </w:pPr>
    </w:p>
    <w:p w14:paraId="6CEC84DA" w14:textId="77777777" w:rsidR="00EA53BC" w:rsidRPr="00EA53BC" w:rsidRDefault="00EA53BC" w:rsidP="00EA53BC">
      <w:pPr>
        <w:rPr>
          <w:rFonts w:cs="Arial"/>
          <w:sz w:val="2"/>
          <w:szCs w:val="2"/>
        </w:rPr>
      </w:pPr>
    </w:p>
    <w:p w14:paraId="48B1919C" w14:textId="77777777" w:rsidR="00EA53BC" w:rsidRPr="00EA53BC" w:rsidRDefault="00EA53BC" w:rsidP="00EA53BC">
      <w:pPr>
        <w:jc w:val="center"/>
        <w:rPr>
          <w:rFonts w:cs="Arial"/>
          <w:sz w:val="2"/>
          <w:szCs w:val="2"/>
        </w:rPr>
      </w:pPr>
    </w:p>
    <w:p w14:paraId="5F2BF599" w14:textId="77777777" w:rsidR="00EA53BC" w:rsidRPr="00EA53BC" w:rsidRDefault="00EA53BC" w:rsidP="00EA53BC">
      <w:pPr>
        <w:rPr>
          <w:rFonts w:cs="Arial"/>
          <w:sz w:val="2"/>
          <w:szCs w:val="2"/>
        </w:rPr>
      </w:pPr>
    </w:p>
    <w:p w14:paraId="3479C5F3" w14:textId="77777777" w:rsidR="00EA53BC" w:rsidRPr="00EA53BC" w:rsidRDefault="00EA53BC" w:rsidP="00EA53BC">
      <w:pPr>
        <w:rPr>
          <w:rFonts w:cs="Arial"/>
          <w:sz w:val="2"/>
          <w:szCs w:val="2"/>
        </w:rPr>
      </w:pPr>
    </w:p>
    <w:p w14:paraId="3EABCD2D" w14:textId="77777777" w:rsidR="00EA53BC" w:rsidRPr="00EA53BC" w:rsidRDefault="00EA53BC" w:rsidP="00EA53BC">
      <w:pPr>
        <w:rPr>
          <w:rFonts w:cs="Arial"/>
          <w:sz w:val="2"/>
          <w:szCs w:val="2"/>
        </w:rPr>
      </w:pPr>
    </w:p>
    <w:p w14:paraId="5FEAFF47" w14:textId="77777777" w:rsidR="00EA53BC" w:rsidRPr="00EA53BC" w:rsidRDefault="00EA53BC" w:rsidP="00EA53BC">
      <w:pPr>
        <w:rPr>
          <w:rFonts w:cs="Arial"/>
          <w:sz w:val="2"/>
          <w:szCs w:val="2"/>
        </w:rPr>
      </w:pPr>
    </w:p>
    <w:p w14:paraId="55502F04" w14:textId="77777777" w:rsidR="00EA53BC" w:rsidRPr="00EA53BC" w:rsidRDefault="00EA53BC" w:rsidP="00EA53BC">
      <w:pPr>
        <w:rPr>
          <w:rFonts w:cs="Arial"/>
          <w:sz w:val="2"/>
          <w:szCs w:val="2"/>
        </w:rPr>
      </w:pPr>
    </w:p>
    <w:p w14:paraId="00289FB2" w14:textId="77777777" w:rsidR="00EA53BC" w:rsidRPr="00EA53BC" w:rsidRDefault="00EA53BC" w:rsidP="00EA53BC">
      <w:pPr>
        <w:rPr>
          <w:rFonts w:cs="Arial"/>
          <w:sz w:val="2"/>
          <w:szCs w:val="2"/>
        </w:rPr>
      </w:pPr>
    </w:p>
    <w:p w14:paraId="31833114" w14:textId="77777777" w:rsidR="00EA53BC" w:rsidRPr="00EA53BC" w:rsidRDefault="00EA53BC" w:rsidP="00EA53BC">
      <w:pPr>
        <w:rPr>
          <w:rFonts w:cs="Arial"/>
          <w:sz w:val="2"/>
          <w:szCs w:val="2"/>
        </w:rPr>
      </w:pPr>
    </w:p>
    <w:p w14:paraId="10FE95B3" w14:textId="77777777" w:rsidR="00EA53BC" w:rsidRPr="00EA53BC" w:rsidRDefault="00EA53BC" w:rsidP="00EA53BC">
      <w:pPr>
        <w:rPr>
          <w:rFonts w:cs="Arial"/>
          <w:sz w:val="2"/>
          <w:szCs w:val="2"/>
        </w:rPr>
      </w:pPr>
    </w:p>
    <w:p w14:paraId="11C1B631" w14:textId="77777777" w:rsidR="00EA53BC" w:rsidRPr="00EA53BC" w:rsidRDefault="00EA53BC" w:rsidP="00EA53BC">
      <w:pPr>
        <w:rPr>
          <w:rFonts w:cs="Arial"/>
          <w:sz w:val="2"/>
          <w:szCs w:val="2"/>
        </w:rPr>
      </w:pPr>
    </w:p>
    <w:tbl>
      <w:tblPr>
        <w:tblW w:w="6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6479"/>
      </w:tblGrid>
      <w:tr w:rsidR="003C1B88" w:rsidRPr="003C1B88" w14:paraId="1B92B0DD" w14:textId="77777777" w:rsidTr="00C8504D">
        <w:trPr>
          <w:trHeight w:val="86"/>
          <w:jc w:val="center"/>
        </w:trPr>
        <w:tc>
          <w:tcPr>
            <w:tcW w:w="6479" w:type="dxa"/>
            <w:shd w:val="clear" w:color="auto" w:fill="auto"/>
            <w:vAlign w:val="center"/>
          </w:tcPr>
          <w:p w14:paraId="2BB360BB" w14:textId="77777777" w:rsidR="003C1B88" w:rsidRPr="003C1B88" w:rsidRDefault="003C1B88" w:rsidP="00C8504D">
            <w:pPr>
              <w:keepNext/>
              <w:ind w:left="284" w:hanging="284"/>
              <w:jc w:val="center"/>
              <w:outlineLvl w:val="2"/>
              <w:rPr>
                <w:rFonts w:cs="Arial"/>
                <w:b/>
                <w:spacing w:val="40"/>
                <w:sz w:val="20"/>
              </w:rPr>
            </w:pPr>
            <w:r w:rsidRPr="003C1B88">
              <w:rPr>
                <w:rFonts w:cs="Arial"/>
                <w:b/>
                <w:spacing w:val="40"/>
                <w:sz w:val="20"/>
              </w:rPr>
              <w:t>INSTRUCTIVO DE DILIGENCIAMIENTO</w:t>
            </w:r>
          </w:p>
        </w:tc>
      </w:tr>
    </w:tbl>
    <w:p w14:paraId="6597DA56" w14:textId="77777777" w:rsidR="003C1B88" w:rsidRPr="003C1B88" w:rsidRDefault="003C1B88" w:rsidP="001975B9">
      <w:pPr>
        <w:ind w:left="284" w:hanging="284"/>
        <w:rPr>
          <w:rFonts w:cs="Arial"/>
          <w:b/>
          <w:spacing w:val="20"/>
          <w:sz w:val="20"/>
        </w:rPr>
      </w:pPr>
    </w:p>
    <w:p w14:paraId="0D9FFD19" w14:textId="77777777" w:rsidR="003C1B88" w:rsidRPr="003C1B88" w:rsidRDefault="003C1B88" w:rsidP="00DA1DE5">
      <w:pPr>
        <w:ind w:left="284" w:hanging="284"/>
        <w:jc w:val="center"/>
        <w:rPr>
          <w:rFonts w:cs="Arial"/>
          <w:b/>
          <w:spacing w:val="20"/>
          <w:sz w:val="20"/>
        </w:rPr>
      </w:pPr>
      <w:r w:rsidRPr="003C1B88">
        <w:rPr>
          <w:rFonts w:cs="Arial"/>
          <w:b/>
          <w:spacing w:val="20"/>
          <w:sz w:val="20"/>
        </w:rPr>
        <w:t>INFORMACIÓN DEL SOLICITANTE:</w:t>
      </w:r>
    </w:p>
    <w:p w14:paraId="4DBD521E" w14:textId="77777777" w:rsidR="003C1B88" w:rsidRPr="003C1B88" w:rsidRDefault="003C1B88" w:rsidP="001975B9">
      <w:pPr>
        <w:ind w:left="284" w:hanging="284"/>
        <w:rPr>
          <w:rFonts w:cs="Arial"/>
          <w:b/>
          <w:sz w:val="20"/>
        </w:rPr>
      </w:pPr>
    </w:p>
    <w:p w14:paraId="73041EEA" w14:textId="77777777" w:rsidR="003C1B88" w:rsidRPr="003C1B88" w:rsidRDefault="003C1B88" w:rsidP="005B4334">
      <w:pPr>
        <w:numPr>
          <w:ilvl w:val="0"/>
          <w:numId w:val="25"/>
        </w:numPr>
        <w:tabs>
          <w:tab w:val="clear" w:pos="360"/>
          <w:tab w:val="num" w:pos="-142"/>
        </w:tabs>
        <w:spacing w:after="240"/>
        <w:ind w:left="284" w:hanging="284"/>
        <w:jc w:val="both"/>
        <w:rPr>
          <w:rFonts w:cs="Arial"/>
          <w:sz w:val="20"/>
        </w:rPr>
      </w:pPr>
      <w:r w:rsidRPr="003C1B88">
        <w:rPr>
          <w:rFonts w:cs="Arial"/>
          <w:b/>
          <w:sz w:val="20"/>
        </w:rPr>
        <w:t xml:space="preserve">SOLICITANTE: </w:t>
      </w:r>
      <w:r w:rsidRPr="003C1B88">
        <w:rPr>
          <w:rFonts w:cs="Arial"/>
          <w:sz w:val="20"/>
        </w:rPr>
        <w:t>Escriba los datos del (los) solicitante(s), según se trate de persona natural o jurídica.</w:t>
      </w:r>
    </w:p>
    <w:p w14:paraId="0022E4EF" w14:textId="77777777" w:rsidR="003C1B88" w:rsidRPr="003C1B88" w:rsidRDefault="003C1B88" w:rsidP="005B4334">
      <w:pPr>
        <w:numPr>
          <w:ilvl w:val="0"/>
          <w:numId w:val="25"/>
        </w:numPr>
        <w:tabs>
          <w:tab w:val="clear" w:pos="360"/>
          <w:tab w:val="num" w:pos="-142"/>
        </w:tabs>
        <w:spacing w:after="240"/>
        <w:ind w:left="284" w:hanging="284"/>
        <w:jc w:val="both"/>
        <w:rPr>
          <w:rFonts w:cs="Arial"/>
          <w:sz w:val="20"/>
        </w:rPr>
      </w:pPr>
      <w:r w:rsidRPr="003C1B88">
        <w:rPr>
          <w:rFonts w:cs="Arial"/>
          <w:b/>
          <w:sz w:val="20"/>
        </w:rPr>
        <w:t>IDENTIFICACIÓN:</w:t>
      </w:r>
      <w:r w:rsidRPr="003C1B88">
        <w:rPr>
          <w:rFonts w:cs="Arial"/>
          <w:sz w:val="20"/>
        </w:rPr>
        <w:t xml:space="preserve"> Escriba el Número de Identificación Tributaria de la persona jurídica o el número de cédula de la persona natural que solicita el trámite </w:t>
      </w:r>
    </w:p>
    <w:p w14:paraId="55B543EB" w14:textId="0F316BAD" w:rsidR="003C1B88" w:rsidRDefault="003C1B88" w:rsidP="005B4334">
      <w:pPr>
        <w:numPr>
          <w:ilvl w:val="0"/>
          <w:numId w:val="25"/>
        </w:numPr>
        <w:tabs>
          <w:tab w:val="clear" w:pos="360"/>
          <w:tab w:val="num" w:pos="-142"/>
        </w:tabs>
        <w:spacing w:after="240"/>
        <w:ind w:left="284" w:hanging="284"/>
        <w:jc w:val="both"/>
        <w:rPr>
          <w:rFonts w:cs="Arial"/>
          <w:sz w:val="20"/>
        </w:rPr>
      </w:pPr>
      <w:r w:rsidRPr="003C1B88">
        <w:rPr>
          <w:rFonts w:cs="Arial"/>
          <w:b/>
          <w:sz w:val="20"/>
        </w:rPr>
        <w:t>REPRESENTANTE LEGAL DE LA PERSONA JURÍDICA:</w:t>
      </w:r>
      <w:r w:rsidRPr="003C1B88">
        <w:rPr>
          <w:rFonts w:cs="Arial"/>
          <w:sz w:val="20"/>
        </w:rPr>
        <w:t xml:space="preserve"> Si el solicitante es una persona jurídica, escriba el nombre completo del representante legal.</w:t>
      </w:r>
    </w:p>
    <w:p w14:paraId="75FC7CFF" w14:textId="649D8023" w:rsidR="00391274" w:rsidRPr="00391274" w:rsidRDefault="00391274" w:rsidP="00391274">
      <w:pPr>
        <w:numPr>
          <w:ilvl w:val="0"/>
          <w:numId w:val="25"/>
        </w:numPr>
        <w:tabs>
          <w:tab w:val="clear" w:pos="360"/>
          <w:tab w:val="num" w:pos="-142"/>
        </w:tabs>
        <w:spacing w:after="240"/>
        <w:ind w:left="284" w:hanging="284"/>
        <w:jc w:val="both"/>
        <w:rPr>
          <w:rFonts w:cs="Arial"/>
          <w:sz w:val="20"/>
        </w:rPr>
      </w:pPr>
      <w:r>
        <w:rPr>
          <w:rFonts w:cs="Arial"/>
          <w:b/>
          <w:sz w:val="20"/>
        </w:rPr>
        <w:t xml:space="preserve">IDENTIFICACION DEL </w:t>
      </w:r>
      <w:r w:rsidRPr="003C1B88">
        <w:rPr>
          <w:rFonts w:cs="Arial"/>
          <w:b/>
          <w:sz w:val="20"/>
        </w:rPr>
        <w:t>REPRESENTANTE LEGAL DE LA PERSONA JURÍDICA:</w:t>
      </w:r>
      <w:r w:rsidRPr="003C1B88">
        <w:rPr>
          <w:rFonts w:cs="Arial"/>
          <w:sz w:val="20"/>
        </w:rPr>
        <w:t xml:space="preserve"> </w:t>
      </w:r>
      <w:r>
        <w:rPr>
          <w:rFonts w:cs="Arial"/>
          <w:sz w:val="20"/>
        </w:rPr>
        <w:t>Diligenciar la identificación del representante legal.</w:t>
      </w:r>
    </w:p>
    <w:p w14:paraId="25FB76D3" w14:textId="24AE88DF" w:rsidR="003C1B88" w:rsidRPr="00D72B73" w:rsidRDefault="003C1B88" w:rsidP="005B4334">
      <w:pPr>
        <w:numPr>
          <w:ilvl w:val="0"/>
          <w:numId w:val="25"/>
        </w:numPr>
        <w:tabs>
          <w:tab w:val="clear" w:pos="360"/>
          <w:tab w:val="num" w:pos="-142"/>
        </w:tabs>
        <w:spacing w:after="240"/>
        <w:ind w:left="284" w:hanging="284"/>
        <w:jc w:val="both"/>
        <w:rPr>
          <w:rFonts w:cs="Arial"/>
          <w:sz w:val="20"/>
        </w:rPr>
      </w:pPr>
      <w:r w:rsidRPr="003C1B88">
        <w:rPr>
          <w:rFonts w:cs="Arial"/>
          <w:b/>
          <w:sz w:val="20"/>
        </w:rPr>
        <w:t xml:space="preserve">REGISTRO PARA LA ENAJENACIÓN DE INMUEBLES Nº: </w:t>
      </w:r>
      <w:r w:rsidRPr="003C1B88">
        <w:rPr>
          <w:rFonts w:cs="Arial"/>
          <w:sz w:val="20"/>
        </w:rPr>
        <w:t xml:space="preserve">Escriba el número que identifica a la persona natural o jurídica ante la Alcaldía Mayor como </w:t>
      </w:r>
      <w:r w:rsidR="006C3347">
        <w:rPr>
          <w:rFonts w:cs="Arial"/>
          <w:sz w:val="20"/>
        </w:rPr>
        <w:t>E</w:t>
      </w:r>
      <w:r w:rsidRPr="003C1B88">
        <w:rPr>
          <w:rFonts w:cs="Arial"/>
          <w:sz w:val="20"/>
        </w:rPr>
        <w:t>najenador de inmuebles</w:t>
      </w:r>
      <w:r w:rsidRPr="00D72B73">
        <w:rPr>
          <w:rFonts w:cs="Arial"/>
          <w:sz w:val="20"/>
        </w:rPr>
        <w:t xml:space="preserve">. </w:t>
      </w:r>
      <w:r w:rsidR="00482466" w:rsidRPr="00D72B73">
        <w:rPr>
          <w:rFonts w:cs="Arial"/>
          <w:sz w:val="20"/>
        </w:rPr>
        <w:t>Este requisito debe realizarlo previo a este trámite, para su incorporación y activación en el sistema</w:t>
      </w:r>
      <w:r w:rsidRPr="00D72B73">
        <w:rPr>
          <w:rFonts w:cs="Arial"/>
          <w:sz w:val="20"/>
        </w:rPr>
        <w:t>.</w:t>
      </w:r>
      <w:r w:rsidR="001271DB">
        <w:rPr>
          <w:rFonts w:cs="Arial"/>
          <w:sz w:val="20"/>
        </w:rPr>
        <w:t xml:space="preserve"> Ingrese todos los registros cuando se presenta mas de un enajenador.</w:t>
      </w:r>
    </w:p>
    <w:p w14:paraId="3B0A4675" w14:textId="753C3E7C" w:rsidR="003C1B88" w:rsidRPr="003C1B88" w:rsidRDefault="003C1B88" w:rsidP="005B4334">
      <w:pPr>
        <w:numPr>
          <w:ilvl w:val="0"/>
          <w:numId w:val="25"/>
        </w:numPr>
        <w:tabs>
          <w:tab w:val="clear" w:pos="360"/>
          <w:tab w:val="num" w:pos="-142"/>
        </w:tabs>
        <w:spacing w:after="240"/>
        <w:ind w:left="284" w:hanging="284"/>
        <w:jc w:val="both"/>
        <w:rPr>
          <w:rFonts w:cs="Arial"/>
          <w:sz w:val="20"/>
        </w:rPr>
      </w:pPr>
      <w:r w:rsidRPr="003C1B88">
        <w:rPr>
          <w:rFonts w:cs="Arial"/>
          <w:b/>
          <w:sz w:val="20"/>
        </w:rPr>
        <w:t xml:space="preserve">DIRECCIÓN: </w:t>
      </w:r>
      <w:r w:rsidRPr="003C1B88">
        <w:rPr>
          <w:rFonts w:cs="Arial"/>
          <w:sz w:val="20"/>
        </w:rPr>
        <w:t xml:space="preserve">Escriba la dirección a la cual deben enviarse los oficios, notificaciones, requerimientos y demás comunicaciones que esta entidad </w:t>
      </w:r>
      <w:r w:rsidR="00236D19" w:rsidRPr="003C1B88">
        <w:rPr>
          <w:rFonts w:cs="Arial"/>
          <w:sz w:val="20"/>
        </w:rPr>
        <w:t>requiere efectuar</w:t>
      </w:r>
      <w:r w:rsidRPr="003C1B88">
        <w:rPr>
          <w:rFonts w:cs="Arial"/>
          <w:sz w:val="20"/>
        </w:rPr>
        <w:t xml:space="preserve"> como ente de control.</w:t>
      </w:r>
    </w:p>
    <w:p w14:paraId="143DCD20" w14:textId="77777777" w:rsidR="00E5428A" w:rsidRDefault="003C1B88" w:rsidP="001975B9">
      <w:pPr>
        <w:numPr>
          <w:ilvl w:val="0"/>
          <w:numId w:val="25"/>
        </w:numPr>
        <w:tabs>
          <w:tab w:val="clear" w:pos="360"/>
          <w:tab w:val="num" w:pos="-142"/>
        </w:tabs>
        <w:ind w:left="284" w:hanging="284"/>
        <w:jc w:val="both"/>
        <w:rPr>
          <w:rFonts w:cs="Arial"/>
          <w:sz w:val="20"/>
        </w:rPr>
      </w:pPr>
      <w:r w:rsidRPr="009773B1">
        <w:rPr>
          <w:rFonts w:cs="Arial"/>
          <w:b/>
          <w:sz w:val="20"/>
        </w:rPr>
        <w:t>CORREO ELECTRÓNICO:</w:t>
      </w:r>
      <w:r w:rsidRPr="009773B1">
        <w:rPr>
          <w:rFonts w:cs="Arial"/>
          <w:sz w:val="20"/>
        </w:rPr>
        <w:t xml:space="preserve"> </w:t>
      </w:r>
      <w:r w:rsidR="007F1252">
        <w:rPr>
          <w:rFonts w:cs="Arial"/>
          <w:sz w:val="20"/>
        </w:rPr>
        <w:t xml:space="preserve">De conformidad con el artículo 56 C.P.A.C.A., </w:t>
      </w:r>
      <w:r w:rsidR="00C71784" w:rsidRPr="009773B1">
        <w:rPr>
          <w:rFonts w:cs="Arial"/>
          <w:sz w:val="20"/>
        </w:rPr>
        <w:t xml:space="preserve">elija libremente sí autoriza ser </w:t>
      </w:r>
      <w:r w:rsidR="00912831">
        <w:rPr>
          <w:rFonts w:cs="Arial"/>
          <w:sz w:val="20"/>
        </w:rPr>
        <w:t>comunicado</w:t>
      </w:r>
      <w:r w:rsidR="00BD6262">
        <w:rPr>
          <w:rFonts w:cs="Arial"/>
          <w:sz w:val="20"/>
        </w:rPr>
        <w:t xml:space="preserve"> y/o notificado</w:t>
      </w:r>
      <w:r w:rsidR="00912831">
        <w:rPr>
          <w:rFonts w:cs="Arial"/>
          <w:sz w:val="20"/>
        </w:rPr>
        <w:t xml:space="preserve"> por</w:t>
      </w:r>
      <w:r w:rsidR="00C71784" w:rsidRPr="009773B1">
        <w:rPr>
          <w:rFonts w:cs="Arial"/>
          <w:sz w:val="20"/>
        </w:rPr>
        <w:t xml:space="preserve"> vía electrónica</w:t>
      </w:r>
      <w:r w:rsidR="00912831">
        <w:rPr>
          <w:rFonts w:cs="Arial"/>
          <w:sz w:val="20"/>
        </w:rPr>
        <w:t xml:space="preserve"> de las actuaciones administrativas relacionadas con esta Radicación de documentos</w:t>
      </w:r>
      <w:r w:rsidR="00C71784" w:rsidRPr="009773B1">
        <w:rPr>
          <w:rFonts w:cs="Arial"/>
          <w:sz w:val="20"/>
        </w:rPr>
        <w:t>.</w:t>
      </w:r>
      <w:r w:rsidR="009773B1" w:rsidRPr="009773B1">
        <w:rPr>
          <w:rFonts w:cs="Arial"/>
          <w:sz w:val="20"/>
        </w:rPr>
        <w:t xml:space="preserve"> </w:t>
      </w:r>
      <w:r w:rsidR="008B13D7">
        <w:rPr>
          <w:rFonts w:cs="Arial"/>
          <w:sz w:val="20"/>
        </w:rPr>
        <w:t>Sí autoriza</w:t>
      </w:r>
      <w:r w:rsidR="002D3456">
        <w:rPr>
          <w:rFonts w:cs="Arial"/>
          <w:sz w:val="20"/>
        </w:rPr>
        <w:t>,</w:t>
      </w:r>
      <w:r w:rsidR="008B13D7">
        <w:rPr>
          <w:rFonts w:cs="Arial"/>
          <w:sz w:val="20"/>
        </w:rPr>
        <w:t xml:space="preserve"> </w:t>
      </w:r>
      <w:r w:rsidR="002D3456">
        <w:rPr>
          <w:rFonts w:cs="Arial"/>
          <w:sz w:val="20"/>
        </w:rPr>
        <w:t xml:space="preserve">será su responsabilidad consultar frecuentemente el </w:t>
      </w:r>
      <w:r w:rsidR="00C71784" w:rsidRPr="009773B1">
        <w:rPr>
          <w:rFonts w:cs="Arial"/>
          <w:sz w:val="20"/>
        </w:rPr>
        <w:t>Correo electrónico</w:t>
      </w:r>
      <w:r w:rsidR="008B13D7">
        <w:rPr>
          <w:rFonts w:cs="Arial"/>
          <w:sz w:val="20"/>
        </w:rPr>
        <w:t xml:space="preserve"> que suministró para que se entere de los Oficios o</w:t>
      </w:r>
      <w:r w:rsidR="002D3456">
        <w:rPr>
          <w:rFonts w:cs="Arial"/>
          <w:sz w:val="20"/>
        </w:rPr>
        <w:t xml:space="preserve"> R</w:t>
      </w:r>
      <w:r w:rsidR="008B13D7">
        <w:rPr>
          <w:rFonts w:cs="Arial"/>
          <w:sz w:val="20"/>
        </w:rPr>
        <w:t xml:space="preserve">equerimientos que le </w:t>
      </w:r>
      <w:r w:rsidR="002D3456">
        <w:rPr>
          <w:rFonts w:cs="Arial"/>
          <w:sz w:val="20"/>
        </w:rPr>
        <w:t>haga la entidad</w:t>
      </w:r>
      <w:r w:rsidR="008B13D7">
        <w:rPr>
          <w:rFonts w:cs="Arial"/>
          <w:sz w:val="20"/>
        </w:rPr>
        <w:t xml:space="preserve"> por este medio</w:t>
      </w:r>
      <w:r w:rsidR="009773B1" w:rsidRPr="009773B1">
        <w:rPr>
          <w:rFonts w:cs="Arial"/>
          <w:sz w:val="20"/>
        </w:rPr>
        <w:t>.</w:t>
      </w:r>
      <w:r w:rsidR="002D3456">
        <w:rPr>
          <w:rFonts w:cs="Arial"/>
          <w:sz w:val="20"/>
        </w:rPr>
        <w:t xml:space="preserve"> </w:t>
      </w:r>
      <w:r w:rsidR="009773B1" w:rsidRPr="009773B1">
        <w:rPr>
          <w:rFonts w:cs="Arial"/>
          <w:sz w:val="20"/>
        </w:rPr>
        <w:t xml:space="preserve"> </w:t>
      </w:r>
      <w:r w:rsidR="002D3456">
        <w:rPr>
          <w:rFonts w:cs="Arial"/>
          <w:sz w:val="20"/>
        </w:rPr>
        <w:t>Sí no autoriza, se le enviarán</w:t>
      </w:r>
      <w:r w:rsidR="00E67B3F">
        <w:rPr>
          <w:rFonts w:cs="Arial"/>
          <w:sz w:val="20"/>
        </w:rPr>
        <w:t xml:space="preserve"> por escrito </w:t>
      </w:r>
      <w:r w:rsidR="002D3456">
        <w:rPr>
          <w:rFonts w:cs="Arial"/>
          <w:sz w:val="20"/>
        </w:rPr>
        <w:t>a la dirección que nos suministr</w:t>
      </w:r>
      <w:r w:rsidR="0063475A">
        <w:rPr>
          <w:rFonts w:cs="Arial"/>
          <w:sz w:val="20"/>
        </w:rPr>
        <w:t>ó</w:t>
      </w:r>
      <w:r w:rsidR="00942384">
        <w:rPr>
          <w:rFonts w:cs="Arial"/>
          <w:sz w:val="20"/>
        </w:rPr>
        <w:t xml:space="preserve"> en este formato.</w:t>
      </w:r>
      <w:r w:rsidR="00591E15">
        <w:rPr>
          <w:rFonts w:cs="Arial"/>
          <w:sz w:val="20"/>
        </w:rPr>
        <w:t xml:space="preserve"> </w:t>
      </w:r>
    </w:p>
    <w:p w14:paraId="21F2F734" w14:textId="77777777" w:rsidR="006236AC" w:rsidRDefault="006236AC" w:rsidP="006236AC">
      <w:pPr>
        <w:ind w:left="284"/>
        <w:jc w:val="both"/>
        <w:rPr>
          <w:rFonts w:cs="Arial"/>
          <w:sz w:val="20"/>
        </w:rPr>
      </w:pPr>
    </w:p>
    <w:p w14:paraId="010250AC" w14:textId="77777777" w:rsidR="009773B1" w:rsidRDefault="00591E15" w:rsidP="00E5428A">
      <w:pPr>
        <w:ind w:left="284"/>
        <w:jc w:val="both"/>
        <w:rPr>
          <w:rFonts w:cs="Arial"/>
          <w:sz w:val="20"/>
        </w:rPr>
      </w:pPr>
      <w:r>
        <w:rPr>
          <w:rFonts w:cs="Arial"/>
          <w:sz w:val="20"/>
        </w:rPr>
        <w:t>La notificación quedará surtida a partir de la fecha y hora en que el administrado tenga acceso al acto administrativo, es decir, que el mismo quede disponible en la bandeja de entrada del correo electrónico, la entidad registrará la fecha y hora reportada en la confirmación de entrega del mensaje de datos, a través del cual se dispuso el acto en su buzón de correo electrónico.</w:t>
      </w:r>
    </w:p>
    <w:p w14:paraId="50DD9499" w14:textId="77777777" w:rsidR="006236AC" w:rsidRDefault="006236AC" w:rsidP="00E5428A">
      <w:pPr>
        <w:ind w:left="284"/>
        <w:jc w:val="both"/>
        <w:rPr>
          <w:rFonts w:cs="Arial"/>
          <w:sz w:val="20"/>
        </w:rPr>
      </w:pPr>
    </w:p>
    <w:p w14:paraId="5F9AA1AD" w14:textId="77777777" w:rsidR="00591E15" w:rsidRDefault="00591E15" w:rsidP="005B4334">
      <w:pPr>
        <w:spacing w:after="240"/>
        <w:ind w:left="284"/>
        <w:jc w:val="both"/>
        <w:rPr>
          <w:rFonts w:cs="Arial"/>
          <w:sz w:val="20"/>
        </w:rPr>
      </w:pPr>
      <w:r w:rsidRPr="00E5428A">
        <w:rPr>
          <w:rFonts w:cs="Arial"/>
          <w:sz w:val="20"/>
        </w:rPr>
        <w:t xml:space="preserve">Por lo </w:t>
      </w:r>
      <w:proofErr w:type="gramStart"/>
      <w:r w:rsidRPr="00E5428A">
        <w:rPr>
          <w:rFonts w:cs="Arial"/>
          <w:sz w:val="20"/>
        </w:rPr>
        <w:t>tanto</w:t>
      </w:r>
      <w:proofErr w:type="gramEnd"/>
      <w:r w:rsidRPr="00E5428A">
        <w:rPr>
          <w:rFonts w:cs="Arial"/>
          <w:sz w:val="20"/>
        </w:rPr>
        <w:t xml:space="preserve"> el usuario se hace responsable de adoptar las medidas de seguridad idóneas para la administración de la cuenta de correo electrónico indicada, así como el manejo de la clave del mismo y de mantener el buzón con la capacidad suficiente para la recepción de actos administrativos</w:t>
      </w:r>
      <w:r w:rsidR="00E5428A" w:rsidRPr="00E5428A">
        <w:rPr>
          <w:rFonts w:cs="Arial"/>
          <w:sz w:val="20"/>
        </w:rPr>
        <w:t xml:space="preserve"> que serán objeto de notificación, de la misma forma deberá informar en caso de que decida cambiar de correo electrónico para el proceso de notificaciones electrónicas.</w:t>
      </w:r>
    </w:p>
    <w:p w14:paraId="6A1C3434" w14:textId="56FC8B4D" w:rsidR="0060762A" w:rsidRDefault="0060762A" w:rsidP="005B4334">
      <w:pPr>
        <w:spacing w:after="240"/>
        <w:ind w:left="284"/>
        <w:jc w:val="both"/>
        <w:rPr>
          <w:rFonts w:cs="Arial"/>
          <w:sz w:val="20"/>
        </w:rPr>
      </w:pPr>
      <w:r>
        <w:rPr>
          <w:rFonts w:cs="Arial"/>
          <w:sz w:val="20"/>
        </w:rPr>
        <w:t>Nota: El correo diligenciado en esta casilla debe ser el mismo que se relacionó en el registro como enajenador.</w:t>
      </w:r>
    </w:p>
    <w:p w14:paraId="4A3944F6" w14:textId="77777777" w:rsidR="003C1B88" w:rsidRPr="009773B1" w:rsidRDefault="003C1B88" w:rsidP="00F24FDC">
      <w:pPr>
        <w:numPr>
          <w:ilvl w:val="0"/>
          <w:numId w:val="25"/>
        </w:numPr>
        <w:tabs>
          <w:tab w:val="clear" w:pos="360"/>
          <w:tab w:val="num" w:pos="-142"/>
        </w:tabs>
        <w:spacing w:after="60"/>
        <w:ind w:left="284" w:hanging="284"/>
        <w:jc w:val="both"/>
        <w:rPr>
          <w:rFonts w:cs="Arial"/>
          <w:sz w:val="20"/>
        </w:rPr>
      </w:pPr>
      <w:r w:rsidRPr="009773B1">
        <w:rPr>
          <w:rFonts w:cs="Arial"/>
          <w:b/>
          <w:sz w:val="20"/>
        </w:rPr>
        <w:t xml:space="preserve">TELÉFONO: </w:t>
      </w:r>
      <w:r w:rsidRPr="009773B1">
        <w:rPr>
          <w:rFonts w:cs="Arial"/>
          <w:sz w:val="20"/>
        </w:rPr>
        <w:t>Escriba el número de teléfono de contacto, con su extensión.</w:t>
      </w:r>
    </w:p>
    <w:p w14:paraId="1217666A" w14:textId="77777777" w:rsidR="003C1B88" w:rsidRDefault="003C1B88" w:rsidP="001975B9">
      <w:pPr>
        <w:ind w:left="284" w:hanging="284"/>
        <w:rPr>
          <w:rFonts w:cs="Arial"/>
          <w:b/>
          <w:spacing w:val="20"/>
          <w:sz w:val="20"/>
        </w:rPr>
      </w:pPr>
    </w:p>
    <w:tbl>
      <w:tblPr>
        <w:tblW w:w="6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6479"/>
      </w:tblGrid>
      <w:tr w:rsidR="00F24FDC" w:rsidRPr="003C1B88" w14:paraId="2042BD98" w14:textId="77777777" w:rsidTr="005B4B1D">
        <w:trPr>
          <w:trHeight w:val="86"/>
          <w:jc w:val="center"/>
        </w:trPr>
        <w:tc>
          <w:tcPr>
            <w:tcW w:w="6479" w:type="dxa"/>
            <w:shd w:val="clear" w:color="auto" w:fill="auto"/>
            <w:vAlign w:val="center"/>
          </w:tcPr>
          <w:p w14:paraId="0E1D9751" w14:textId="0A5D0CBF" w:rsidR="00F24FDC" w:rsidRPr="003C1B88" w:rsidRDefault="00F24FDC" w:rsidP="00F24FDC">
            <w:pPr>
              <w:keepNext/>
              <w:ind w:left="284" w:hanging="284"/>
              <w:jc w:val="center"/>
              <w:outlineLvl w:val="2"/>
              <w:rPr>
                <w:rFonts w:cs="Arial"/>
                <w:b/>
                <w:spacing w:val="40"/>
                <w:sz w:val="20"/>
              </w:rPr>
            </w:pPr>
            <w:r w:rsidRPr="00D72B73">
              <w:rPr>
                <w:rFonts w:cs="Arial"/>
                <w:b/>
                <w:spacing w:val="20"/>
                <w:sz w:val="20"/>
              </w:rPr>
              <w:t>INFORMACIÓN DEL PROYECTO DE VIVIENDA:</w:t>
            </w:r>
          </w:p>
        </w:tc>
      </w:tr>
    </w:tbl>
    <w:p w14:paraId="484E617C" w14:textId="77777777" w:rsidR="005B4334" w:rsidRPr="003C1B88" w:rsidRDefault="005B4334" w:rsidP="001975B9">
      <w:pPr>
        <w:ind w:left="284" w:hanging="284"/>
        <w:rPr>
          <w:rFonts w:cs="Arial"/>
          <w:b/>
          <w:spacing w:val="20"/>
          <w:sz w:val="20"/>
        </w:rPr>
      </w:pPr>
    </w:p>
    <w:p w14:paraId="068D635A" w14:textId="77777777" w:rsidR="00FF40C6" w:rsidRDefault="003C1B88" w:rsidP="00FF40C6">
      <w:pPr>
        <w:numPr>
          <w:ilvl w:val="0"/>
          <w:numId w:val="25"/>
        </w:numPr>
        <w:tabs>
          <w:tab w:val="clear" w:pos="360"/>
          <w:tab w:val="num" w:pos="-142"/>
        </w:tabs>
        <w:ind w:left="284" w:hanging="284"/>
        <w:jc w:val="both"/>
        <w:rPr>
          <w:rFonts w:cs="Arial"/>
          <w:sz w:val="20"/>
        </w:rPr>
      </w:pPr>
      <w:r w:rsidRPr="003C1B88">
        <w:rPr>
          <w:rFonts w:cs="Arial"/>
          <w:b/>
          <w:sz w:val="20"/>
        </w:rPr>
        <w:t>NOMBRE DEL PROYECTO DE VIVIENDA</w:t>
      </w:r>
      <w:r w:rsidRPr="003C1B88">
        <w:rPr>
          <w:rFonts w:cs="Arial"/>
          <w:sz w:val="20"/>
        </w:rPr>
        <w:t>: Señale el nombre completo que llevará el proyecto</w:t>
      </w:r>
      <w:r w:rsidR="0054217A">
        <w:rPr>
          <w:rFonts w:cs="Arial"/>
          <w:sz w:val="20"/>
        </w:rPr>
        <w:t>.</w:t>
      </w:r>
    </w:p>
    <w:p w14:paraId="628090A5" w14:textId="77777777" w:rsidR="00FF40C6" w:rsidRDefault="00FF40C6" w:rsidP="00FF40C6">
      <w:pPr>
        <w:ind w:left="284"/>
        <w:jc w:val="both"/>
        <w:rPr>
          <w:rFonts w:cs="Arial"/>
          <w:sz w:val="20"/>
        </w:rPr>
      </w:pPr>
    </w:p>
    <w:p w14:paraId="20909D8B" w14:textId="24A4D4B3" w:rsidR="003C1B88" w:rsidRDefault="00FF40C6" w:rsidP="00FF40C6">
      <w:pPr>
        <w:numPr>
          <w:ilvl w:val="0"/>
          <w:numId w:val="25"/>
        </w:numPr>
        <w:tabs>
          <w:tab w:val="clear" w:pos="360"/>
          <w:tab w:val="num" w:pos="-142"/>
        </w:tabs>
        <w:ind w:left="284" w:hanging="284"/>
        <w:jc w:val="both"/>
        <w:rPr>
          <w:rFonts w:cs="Arial"/>
          <w:sz w:val="20"/>
        </w:rPr>
      </w:pPr>
      <w:r w:rsidRPr="001B0998">
        <w:rPr>
          <w:rFonts w:cs="Arial"/>
          <w:b/>
          <w:sz w:val="20"/>
        </w:rPr>
        <w:t xml:space="preserve">ETAPA PARA ESTA RADICACIÓN: </w:t>
      </w:r>
      <w:r w:rsidR="00DC3F7A" w:rsidRPr="001B0998">
        <w:rPr>
          <w:rFonts w:cs="Arial"/>
          <w:sz w:val="20"/>
        </w:rPr>
        <w:t>Describa si las unidades de Vivienda</w:t>
      </w:r>
      <w:r w:rsidR="009B0F2A" w:rsidRPr="001B0998">
        <w:rPr>
          <w:rFonts w:cs="Arial"/>
          <w:sz w:val="20"/>
        </w:rPr>
        <w:t xml:space="preserve"> de esta radicación corresponden a: Etapa(s), Bloque(s), Torre(s), Interior(es), Manz</w:t>
      </w:r>
      <w:r w:rsidR="009B0F2A" w:rsidRPr="00FF40C6">
        <w:rPr>
          <w:rFonts w:cs="Arial"/>
          <w:sz w:val="20"/>
        </w:rPr>
        <w:t xml:space="preserve">ana(s), Supermanzana(s), etc. </w:t>
      </w:r>
      <w:r w:rsidR="00FC3EE3" w:rsidRPr="00FF40C6">
        <w:rPr>
          <w:rFonts w:cs="Arial"/>
          <w:sz w:val="20"/>
        </w:rPr>
        <w:t xml:space="preserve"> </w:t>
      </w:r>
      <w:r w:rsidR="009B0F2A" w:rsidRPr="00FF40C6">
        <w:rPr>
          <w:rFonts w:cs="Arial"/>
          <w:sz w:val="20"/>
        </w:rPr>
        <w:t>Ejemplo: Etapa 2 Torres 5 y 6</w:t>
      </w:r>
      <w:r w:rsidR="003C1B88" w:rsidRPr="00FF40C6">
        <w:rPr>
          <w:rFonts w:cs="Arial"/>
          <w:sz w:val="20"/>
        </w:rPr>
        <w:t xml:space="preserve">. </w:t>
      </w:r>
      <w:r w:rsidR="001A2A35" w:rsidRPr="00FF40C6">
        <w:rPr>
          <w:rFonts w:cs="Arial"/>
          <w:sz w:val="20"/>
        </w:rPr>
        <w:t xml:space="preserve"> Sí se trata de una única etapa, escribir: única.</w:t>
      </w:r>
    </w:p>
    <w:p w14:paraId="7939FDED" w14:textId="77777777" w:rsidR="00FF40C6" w:rsidRPr="00FF40C6" w:rsidRDefault="00FF40C6" w:rsidP="00FF40C6">
      <w:pPr>
        <w:jc w:val="both"/>
        <w:rPr>
          <w:rFonts w:cs="Arial"/>
          <w:sz w:val="20"/>
        </w:rPr>
      </w:pPr>
    </w:p>
    <w:p w14:paraId="66F890F8" w14:textId="77777777" w:rsidR="001A3EC9" w:rsidRPr="001A3EC9" w:rsidRDefault="003C1B88" w:rsidP="00805EE8">
      <w:pPr>
        <w:numPr>
          <w:ilvl w:val="0"/>
          <w:numId w:val="25"/>
        </w:numPr>
        <w:tabs>
          <w:tab w:val="clear" w:pos="360"/>
          <w:tab w:val="num" w:pos="-142"/>
        </w:tabs>
        <w:ind w:left="284" w:hanging="284"/>
        <w:jc w:val="both"/>
        <w:rPr>
          <w:rFonts w:cs="Arial"/>
          <w:sz w:val="20"/>
        </w:rPr>
      </w:pPr>
      <w:r w:rsidRPr="003C1B88">
        <w:rPr>
          <w:rFonts w:cs="Arial"/>
          <w:b/>
          <w:sz w:val="20"/>
        </w:rPr>
        <w:t>NÚMERO y TIPO DE VIVIENDAS:</w:t>
      </w:r>
      <w:r w:rsidRPr="003C1B88">
        <w:rPr>
          <w:rFonts w:cs="Arial"/>
          <w:bCs/>
          <w:sz w:val="20"/>
        </w:rPr>
        <w:t xml:space="preserve"> </w:t>
      </w:r>
    </w:p>
    <w:p w14:paraId="68DE7220" w14:textId="2F254484" w:rsidR="00E41420" w:rsidRDefault="00805EE8" w:rsidP="001A3EC9">
      <w:pPr>
        <w:ind w:left="284"/>
        <w:jc w:val="both"/>
        <w:rPr>
          <w:rFonts w:cs="Arial"/>
          <w:sz w:val="20"/>
        </w:rPr>
      </w:pPr>
      <w:r w:rsidRPr="001A3EC9">
        <w:rPr>
          <w:rFonts w:cs="Arial"/>
          <w:sz w:val="20"/>
        </w:rPr>
        <w:t xml:space="preserve">Primero </w:t>
      </w:r>
      <w:r w:rsidR="0087020C">
        <w:rPr>
          <w:rFonts w:cs="Arial"/>
          <w:sz w:val="20"/>
        </w:rPr>
        <w:t>indique la cantidad</w:t>
      </w:r>
      <w:r w:rsidR="009B0B4A">
        <w:rPr>
          <w:rFonts w:cs="Arial"/>
          <w:sz w:val="20"/>
        </w:rPr>
        <w:t xml:space="preserve"> de viviendas</w:t>
      </w:r>
      <w:r w:rsidR="0087020C">
        <w:rPr>
          <w:rFonts w:cs="Arial"/>
          <w:sz w:val="20"/>
        </w:rPr>
        <w:t xml:space="preserve">, luego la clase de inmueble y finalmente </w:t>
      </w:r>
      <w:r w:rsidRPr="001A3EC9">
        <w:rPr>
          <w:rFonts w:cs="Arial"/>
          <w:sz w:val="20"/>
        </w:rPr>
        <w:t xml:space="preserve">clasifique por </w:t>
      </w:r>
      <w:r w:rsidRPr="001A3EC9">
        <w:rPr>
          <w:rFonts w:cs="Arial"/>
          <w:b/>
          <w:sz w:val="20"/>
        </w:rPr>
        <w:t>tipo</w:t>
      </w:r>
      <w:r w:rsidRPr="001A3EC9">
        <w:rPr>
          <w:rFonts w:cs="Arial"/>
          <w:sz w:val="20"/>
        </w:rPr>
        <w:t xml:space="preserve">, con base en el precio de venta de cada </w:t>
      </w:r>
      <w:r w:rsidR="001A3EC9" w:rsidRPr="001A3EC9">
        <w:rPr>
          <w:rFonts w:cs="Arial"/>
          <w:sz w:val="20"/>
        </w:rPr>
        <w:t>Vivienda</w:t>
      </w:r>
      <w:r w:rsidRPr="001A3EC9">
        <w:rPr>
          <w:rFonts w:cs="Arial"/>
          <w:sz w:val="20"/>
        </w:rPr>
        <w:t xml:space="preserve">, </w:t>
      </w:r>
      <w:r w:rsidRPr="003C1B88">
        <w:rPr>
          <w:rFonts w:cs="Arial"/>
          <w:sz w:val="20"/>
        </w:rPr>
        <w:t xml:space="preserve">expresado en </w:t>
      </w:r>
      <w:r w:rsidRPr="003C1B88">
        <w:rPr>
          <w:rFonts w:cs="Arial"/>
          <w:b/>
          <w:sz w:val="20"/>
        </w:rPr>
        <w:t>smmlv</w:t>
      </w:r>
      <w:r w:rsidRPr="003C1B88">
        <w:rPr>
          <w:rFonts w:cs="Arial"/>
          <w:sz w:val="20"/>
        </w:rPr>
        <w:t xml:space="preserve"> salarios mín</w:t>
      </w:r>
      <w:r w:rsidRPr="001A3EC9">
        <w:rPr>
          <w:rFonts w:cs="Arial"/>
          <w:sz w:val="20"/>
        </w:rPr>
        <w:t>imos mensuales legales vigentes</w:t>
      </w:r>
      <w:r w:rsidR="00DD4F0A">
        <w:rPr>
          <w:rFonts w:cs="Arial"/>
          <w:sz w:val="20"/>
        </w:rPr>
        <w:t xml:space="preserve"> y en caso de que su solicitud incluya más de un tipo de vivienda despliegue las pestañas adicionales indicando MAS y la información adicional que se requiera</w:t>
      </w:r>
      <w:r w:rsidRPr="001A3EC9">
        <w:rPr>
          <w:rFonts w:cs="Arial"/>
          <w:sz w:val="20"/>
        </w:rPr>
        <w:t>.</w:t>
      </w:r>
      <w:r w:rsidR="001A3EC9" w:rsidRPr="001A3EC9">
        <w:rPr>
          <w:rFonts w:cs="Arial"/>
          <w:sz w:val="20"/>
        </w:rPr>
        <w:t xml:space="preserve">  </w:t>
      </w:r>
    </w:p>
    <w:p w14:paraId="38CD3561" w14:textId="77777777" w:rsidR="00E41420" w:rsidRDefault="00E41420" w:rsidP="001A3EC9">
      <w:pPr>
        <w:ind w:left="284"/>
        <w:jc w:val="both"/>
        <w:rPr>
          <w:rFonts w:cs="Arial"/>
          <w:sz w:val="20"/>
        </w:rPr>
      </w:pPr>
    </w:p>
    <w:p w14:paraId="33859877" w14:textId="77777777" w:rsidR="00805EE8" w:rsidRPr="001A3EC9" w:rsidRDefault="001A3EC9" w:rsidP="001A3EC9">
      <w:pPr>
        <w:ind w:left="284"/>
        <w:jc w:val="both"/>
        <w:rPr>
          <w:rFonts w:cs="Arial"/>
          <w:sz w:val="20"/>
        </w:rPr>
      </w:pPr>
      <w:r w:rsidRPr="001A3EC9">
        <w:rPr>
          <w:rFonts w:cs="Arial"/>
          <w:sz w:val="20"/>
        </w:rPr>
        <w:t>Los tipos de Vivienda son:</w:t>
      </w:r>
    </w:p>
    <w:p w14:paraId="7E2F0785" w14:textId="531DD1F7" w:rsidR="003C1B88" w:rsidRPr="001B0998" w:rsidRDefault="003C1B88" w:rsidP="00F749B0">
      <w:pPr>
        <w:ind w:left="851" w:hanging="284"/>
        <w:jc w:val="both"/>
        <w:rPr>
          <w:rFonts w:cs="Arial"/>
          <w:sz w:val="20"/>
        </w:rPr>
      </w:pPr>
      <w:r w:rsidRPr="001B0998">
        <w:rPr>
          <w:rFonts w:cs="Arial"/>
          <w:b/>
          <w:sz w:val="20"/>
        </w:rPr>
        <w:t>VIP</w:t>
      </w:r>
      <w:r w:rsidR="00460CBD">
        <w:rPr>
          <w:rFonts w:cs="Arial"/>
          <w:sz w:val="20"/>
        </w:rPr>
        <w:t>,</w:t>
      </w:r>
      <w:r w:rsidRPr="001B0998">
        <w:rPr>
          <w:rFonts w:cs="Arial"/>
          <w:b/>
          <w:sz w:val="20"/>
        </w:rPr>
        <w:t xml:space="preserve"> </w:t>
      </w:r>
      <w:r w:rsidRPr="001B0998">
        <w:rPr>
          <w:rFonts w:cs="Arial"/>
          <w:sz w:val="20"/>
        </w:rPr>
        <w:t xml:space="preserve">es decir, </w:t>
      </w:r>
      <w:r w:rsidRPr="001B0998">
        <w:rPr>
          <w:rFonts w:cs="Arial"/>
          <w:b/>
          <w:sz w:val="20"/>
        </w:rPr>
        <w:t>V</w:t>
      </w:r>
      <w:r w:rsidRPr="001B0998">
        <w:rPr>
          <w:rFonts w:cs="Arial"/>
          <w:sz w:val="20"/>
        </w:rPr>
        <w:t xml:space="preserve">ivienda de </w:t>
      </w:r>
      <w:r w:rsidRPr="001B0998">
        <w:rPr>
          <w:rFonts w:cs="Arial"/>
          <w:b/>
          <w:sz w:val="20"/>
        </w:rPr>
        <w:t>I</w:t>
      </w:r>
      <w:r w:rsidRPr="001B0998">
        <w:rPr>
          <w:rFonts w:cs="Arial"/>
          <w:sz w:val="20"/>
        </w:rPr>
        <w:t xml:space="preserve">nterés </w:t>
      </w:r>
      <w:r w:rsidRPr="001B0998">
        <w:rPr>
          <w:rFonts w:cs="Arial"/>
          <w:b/>
          <w:sz w:val="20"/>
        </w:rPr>
        <w:t>P</w:t>
      </w:r>
      <w:r w:rsidRPr="001B0998">
        <w:rPr>
          <w:rFonts w:cs="Arial"/>
          <w:sz w:val="20"/>
        </w:rPr>
        <w:t>rioritario</w:t>
      </w:r>
      <w:r w:rsidRPr="001B0998">
        <w:rPr>
          <w:rFonts w:cs="Arial"/>
          <w:b/>
          <w:sz w:val="20"/>
        </w:rPr>
        <w:t>,</w:t>
      </w:r>
      <w:r w:rsidRPr="001B0998">
        <w:rPr>
          <w:rFonts w:cs="Arial"/>
          <w:sz w:val="20"/>
        </w:rPr>
        <w:t xml:space="preserve"> </w:t>
      </w:r>
      <w:r w:rsidR="00F749B0">
        <w:rPr>
          <w:rFonts w:cs="Arial"/>
          <w:sz w:val="20"/>
        </w:rPr>
        <w:tab/>
      </w:r>
      <w:r w:rsidR="00F749B0">
        <w:rPr>
          <w:rFonts w:cs="Arial"/>
          <w:sz w:val="20"/>
        </w:rPr>
        <w:tab/>
      </w:r>
      <w:r w:rsidR="00E8403B">
        <w:rPr>
          <w:rFonts w:cs="Arial"/>
          <w:sz w:val="20"/>
        </w:rPr>
        <w:t>C</w:t>
      </w:r>
      <w:r w:rsidRPr="001B0998">
        <w:rPr>
          <w:rFonts w:cs="Arial"/>
          <w:sz w:val="20"/>
        </w:rPr>
        <w:t xml:space="preserve">uyo precio de venta es </w:t>
      </w:r>
      <w:r w:rsidRPr="001B0998">
        <w:rPr>
          <w:rFonts w:cs="Arial"/>
          <w:b/>
          <w:sz w:val="20"/>
        </w:rPr>
        <w:t>&lt;=</w:t>
      </w:r>
      <w:r w:rsidR="0086121B">
        <w:rPr>
          <w:rFonts w:cs="Arial"/>
          <w:b/>
          <w:sz w:val="20"/>
        </w:rPr>
        <w:t xml:space="preserve"> </w:t>
      </w:r>
      <w:r w:rsidR="005679D0" w:rsidRPr="001B0998">
        <w:rPr>
          <w:rFonts w:cs="Arial"/>
          <w:b/>
          <w:sz w:val="20"/>
        </w:rPr>
        <w:t>9</w:t>
      </w:r>
      <w:r w:rsidRPr="001B0998">
        <w:rPr>
          <w:rFonts w:cs="Arial"/>
          <w:b/>
          <w:sz w:val="20"/>
        </w:rPr>
        <w:t>0</w:t>
      </w:r>
      <w:r w:rsidRPr="001B0998">
        <w:rPr>
          <w:rFonts w:cs="Arial"/>
          <w:sz w:val="20"/>
        </w:rPr>
        <w:t xml:space="preserve"> smmlv; </w:t>
      </w:r>
    </w:p>
    <w:p w14:paraId="6D40808F" w14:textId="4A19869B" w:rsidR="003C1B88" w:rsidRPr="001B0998" w:rsidRDefault="003C1B88" w:rsidP="00F749B0">
      <w:pPr>
        <w:ind w:left="851" w:hanging="284"/>
        <w:jc w:val="both"/>
        <w:rPr>
          <w:rFonts w:cs="Arial"/>
          <w:sz w:val="20"/>
        </w:rPr>
      </w:pPr>
      <w:r w:rsidRPr="001B0998">
        <w:rPr>
          <w:rFonts w:cs="Arial"/>
          <w:b/>
          <w:sz w:val="20"/>
        </w:rPr>
        <w:t>VIS</w:t>
      </w:r>
      <w:r w:rsidR="00460CBD">
        <w:rPr>
          <w:rFonts w:cs="Arial"/>
          <w:b/>
          <w:sz w:val="20"/>
        </w:rPr>
        <w:t>,</w:t>
      </w:r>
      <w:r w:rsidRPr="001B0998">
        <w:rPr>
          <w:rFonts w:cs="Arial"/>
          <w:b/>
          <w:sz w:val="20"/>
        </w:rPr>
        <w:t xml:space="preserve"> V</w:t>
      </w:r>
      <w:r w:rsidRPr="001B0998">
        <w:rPr>
          <w:rFonts w:cs="Arial"/>
          <w:sz w:val="20"/>
        </w:rPr>
        <w:t xml:space="preserve">ivienda de </w:t>
      </w:r>
      <w:r w:rsidRPr="001B0998">
        <w:rPr>
          <w:rFonts w:cs="Arial"/>
          <w:b/>
          <w:sz w:val="20"/>
        </w:rPr>
        <w:t>I</w:t>
      </w:r>
      <w:r w:rsidRPr="001B0998">
        <w:rPr>
          <w:rFonts w:cs="Arial"/>
          <w:sz w:val="20"/>
        </w:rPr>
        <w:t xml:space="preserve">nterés </w:t>
      </w:r>
      <w:r w:rsidRPr="001B0998">
        <w:rPr>
          <w:rFonts w:cs="Arial"/>
          <w:b/>
          <w:sz w:val="20"/>
        </w:rPr>
        <w:t>S</w:t>
      </w:r>
      <w:r w:rsidRPr="001B0998">
        <w:rPr>
          <w:rFonts w:cs="Arial"/>
          <w:sz w:val="20"/>
        </w:rPr>
        <w:t xml:space="preserve">ocial, </w:t>
      </w:r>
      <w:r w:rsidR="00F749B0">
        <w:rPr>
          <w:rFonts w:cs="Arial"/>
          <w:sz w:val="20"/>
        </w:rPr>
        <w:tab/>
      </w:r>
      <w:r w:rsidR="00F749B0">
        <w:rPr>
          <w:rFonts w:cs="Arial"/>
          <w:sz w:val="20"/>
        </w:rPr>
        <w:tab/>
      </w:r>
      <w:r w:rsidR="00F749B0">
        <w:rPr>
          <w:rFonts w:cs="Arial"/>
          <w:sz w:val="20"/>
        </w:rPr>
        <w:tab/>
      </w:r>
      <w:r w:rsidR="00E8403B">
        <w:rPr>
          <w:rFonts w:cs="Arial"/>
          <w:sz w:val="20"/>
        </w:rPr>
        <w:t xml:space="preserve">             C</w:t>
      </w:r>
      <w:r w:rsidRPr="001B0998">
        <w:rPr>
          <w:rFonts w:cs="Arial"/>
          <w:sz w:val="20"/>
        </w:rPr>
        <w:t xml:space="preserve">uyo precio de venta es </w:t>
      </w:r>
      <w:r w:rsidR="00F749B0" w:rsidRPr="00F749B0">
        <w:rPr>
          <w:rFonts w:cs="Arial"/>
          <w:b/>
          <w:sz w:val="20"/>
        </w:rPr>
        <w:t xml:space="preserve">&gt; 90 </w:t>
      </w:r>
      <w:r w:rsidR="00F749B0" w:rsidRPr="00F749B0">
        <w:rPr>
          <w:rFonts w:cs="Arial"/>
          <w:bCs/>
          <w:sz w:val="20"/>
        </w:rPr>
        <w:t>y</w:t>
      </w:r>
      <w:r w:rsidR="00F749B0">
        <w:rPr>
          <w:rFonts w:cs="Arial"/>
          <w:b/>
          <w:sz w:val="20"/>
        </w:rPr>
        <w:t xml:space="preserve"> </w:t>
      </w:r>
      <w:r w:rsidRPr="001B0998">
        <w:rPr>
          <w:rFonts w:cs="Arial"/>
          <w:b/>
          <w:sz w:val="20"/>
        </w:rPr>
        <w:t>&lt;=</w:t>
      </w:r>
      <w:r w:rsidR="0086121B">
        <w:rPr>
          <w:rFonts w:cs="Arial"/>
          <w:b/>
          <w:sz w:val="20"/>
        </w:rPr>
        <w:t xml:space="preserve"> </w:t>
      </w:r>
      <w:r w:rsidRPr="001B0998">
        <w:rPr>
          <w:rFonts w:cs="Arial"/>
          <w:b/>
          <w:sz w:val="20"/>
        </w:rPr>
        <w:t>15</w:t>
      </w:r>
      <w:r w:rsidR="005679D0" w:rsidRPr="001B0998">
        <w:rPr>
          <w:rFonts w:cs="Arial"/>
          <w:b/>
          <w:sz w:val="20"/>
        </w:rPr>
        <w:t>0</w:t>
      </w:r>
      <w:r w:rsidRPr="001B0998">
        <w:rPr>
          <w:rFonts w:cs="Arial"/>
          <w:sz w:val="20"/>
        </w:rPr>
        <w:t xml:space="preserve"> smmlv; </w:t>
      </w:r>
    </w:p>
    <w:p w14:paraId="6CB6228B" w14:textId="03B34215" w:rsidR="0087688F" w:rsidRPr="001B0998" w:rsidRDefault="0087688F" w:rsidP="00F749B0">
      <w:pPr>
        <w:ind w:left="851" w:hanging="284"/>
        <w:jc w:val="both"/>
        <w:rPr>
          <w:rFonts w:cs="Arial"/>
          <w:sz w:val="20"/>
        </w:rPr>
      </w:pPr>
      <w:r w:rsidRPr="001B0998">
        <w:rPr>
          <w:rFonts w:cs="Arial"/>
          <w:b/>
          <w:sz w:val="20"/>
        </w:rPr>
        <w:t>V</w:t>
      </w:r>
      <w:r w:rsidRPr="001B0998">
        <w:rPr>
          <w:rFonts w:cs="Arial"/>
          <w:sz w:val="20"/>
        </w:rPr>
        <w:t xml:space="preserve">ivienda de </w:t>
      </w:r>
      <w:r w:rsidRPr="001B0998">
        <w:rPr>
          <w:rFonts w:cs="Arial"/>
          <w:b/>
          <w:sz w:val="20"/>
        </w:rPr>
        <w:t>I</w:t>
      </w:r>
      <w:r w:rsidRPr="001B0998">
        <w:rPr>
          <w:rFonts w:cs="Arial"/>
          <w:sz w:val="20"/>
        </w:rPr>
        <w:t xml:space="preserve">nterés </w:t>
      </w:r>
      <w:r w:rsidRPr="001B0998">
        <w:rPr>
          <w:rFonts w:cs="Arial"/>
          <w:b/>
          <w:sz w:val="20"/>
        </w:rPr>
        <w:t>S</w:t>
      </w:r>
      <w:r w:rsidRPr="001B0998">
        <w:rPr>
          <w:rFonts w:cs="Arial"/>
          <w:sz w:val="20"/>
        </w:rPr>
        <w:t>ocial</w:t>
      </w:r>
      <w:r w:rsidR="00372DEF" w:rsidRPr="001B0998">
        <w:rPr>
          <w:rFonts w:cs="Arial"/>
          <w:sz w:val="20"/>
        </w:rPr>
        <w:t xml:space="preserve"> con renovación urbana</w:t>
      </w:r>
      <w:r w:rsidR="00F749B0">
        <w:rPr>
          <w:rFonts w:cs="Arial"/>
          <w:sz w:val="20"/>
        </w:rPr>
        <w:tab/>
      </w:r>
      <w:r w:rsidR="00E8403B">
        <w:rPr>
          <w:rFonts w:cs="Arial"/>
          <w:sz w:val="20"/>
        </w:rPr>
        <w:t>C</w:t>
      </w:r>
      <w:r w:rsidRPr="001B0998">
        <w:rPr>
          <w:rFonts w:cs="Arial"/>
          <w:sz w:val="20"/>
        </w:rPr>
        <w:t>uyo precio de venta es</w:t>
      </w:r>
      <w:r w:rsidR="00D86431">
        <w:rPr>
          <w:rFonts w:cs="Arial"/>
          <w:sz w:val="20"/>
        </w:rPr>
        <w:t xml:space="preserve"> </w:t>
      </w:r>
      <w:r w:rsidR="00D86431" w:rsidRPr="0086121B">
        <w:rPr>
          <w:rFonts w:cs="Arial"/>
          <w:b/>
          <w:sz w:val="20"/>
        </w:rPr>
        <w:t>&gt;</w:t>
      </w:r>
      <w:r w:rsidR="0086121B">
        <w:rPr>
          <w:rFonts w:cs="Arial"/>
          <w:b/>
          <w:sz w:val="20"/>
        </w:rPr>
        <w:t xml:space="preserve"> </w:t>
      </w:r>
      <w:r w:rsidR="00D86431" w:rsidRPr="0086121B">
        <w:rPr>
          <w:rFonts w:cs="Arial"/>
          <w:b/>
          <w:sz w:val="20"/>
        </w:rPr>
        <w:t>150</w:t>
      </w:r>
      <w:r w:rsidRPr="001B0998">
        <w:rPr>
          <w:rFonts w:cs="Arial"/>
          <w:sz w:val="20"/>
        </w:rPr>
        <w:t xml:space="preserve"> </w:t>
      </w:r>
      <w:r w:rsidR="0086121B">
        <w:rPr>
          <w:rFonts w:cs="Arial"/>
          <w:sz w:val="20"/>
        </w:rPr>
        <w:t xml:space="preserve">y </w:t>
      </w:r>
      <w:r w:rsidRPr="001B0998">
        <w:rPr>
          <w:rFonts w:cs="Arial"/>
          <w:b/>
          <w:sz w:val="20"/>
        </w:rPr>
        <w:t>&lt;=</w:t>
      </w:r>
      <w:r w:rsidR="0086121B">
        <w:rPr>
          <w:rFonts w:cs="Arial"/>
          <w:b/>
          <w:sz w:val="20"/>
        </w:rPr>
        <w:t xml:space="preserve"> </w:t>
      </w:r>
      <w:r w:rsidRPr="001B0998">
        <w:rPr>
          <w:rFonts w:cs="Arial"/>
          <w:b/>
          <w:sz w:val="20"/>
        </w:rPr>
        <w:t>175</w:t>
      </w:r>
      <w:r w:rsidRPr="001B0998">
        <w:rPr>
          <w:rFonts w:cs="Arial"/>
          <w:sz w:val="20"/>
        </w:rPr>
        <w:t xml:space="preserve"> smmlv; </w:t>
      </w:r>
    </w:p>
    <w:p w14:paraId="5E90E8E8" w14:textId="0E957E3A" w:rsidR="003C1B88" w:rsidRPr="001B0998" w:rsidRDefault="00460CBD" w:rsidP="00460CBD">
      <w:pPr>
        <w:jc w:val="both"/>
        <w:rPr>
          <w:rFonts w:cs="Arial"/>
          <w:sz w:val="20"/>
        </w:rPr>
      </w:pPr>
      <w:r>
        <w:rPr>
          <w:rFonts w:cs="Arial"/>
          <w:sz w:val="20"/>
        </w:rPr>
        <w:t xml:space="preserve">          </w:t>
      </w:r>
      <w:r>
        <w:rPr>
          <w:rFonts w:cs="Arial"/>
          <w:b/>
          <w:bCs/>
          <w:sz w:val="20"/>
        </w:rPr>
        <w:t xml:space="preserve">Vivienda no VIS/VIP                                                          </w:t>
      </w:r>
      <w:r w:rsidR="003C1B88" w:rsidRPr="001B0998">
        <w:rPr>
          <w:rFonts w:cs="Arial"/>
          <w:sz w:val="20"/>
        </w:rPr>
        <w:t>Vivienda</w:t>
      </w:r>
      <w:r w:rsidR="00660B8C" w:rsidRPr="001B0998">
        <w:rPr>
          <w:rFonts w:cs="Arial"/>
          <w:sz w:val="20"/>
        </w:rPr>
        <w:t xml:space="preserve"> con</w:t>
      </w:r>
      <w:r w:rsidR="003C1B88" w:rsidRPr="001B0998">
        <w:rPr>
          <w:rFonts w:cs="Arial"/>
          <w:sz w:val="20"/>
        </w:rPr>
        <w:t xml:space="preserve"> precio de venta </w:t>
      </w:r>
      <w:r w:rsidR="003C1B88" w:rsidRPr="001B0998">
        <w:rPr>
          <w:rFonts w:cs="Arial"/>
          <w:b/>
          <w:sz w:val="20"/>
        </w:rPr>
        <w:t>&gt;</w:t>
      </w:r>
      <w:r w:rsidR="00F749B0">
        <w:rPr>
          <w:rFonts w:cs="Arial"/>
          <w:b/>
          <w:sz w:val="20"/>
        </w:rPr>
        <w:t xml:space="preserve"> </w:t>
      </w:r>
      <w:r w:rsidR="003C1B88" w:rsidRPr="001B0998">
        <w:rPr>
          <w:rFonts w:cs="Arial"/>
          <w:b/>
          <w:sz w:val="20"/>
        </w:rPr>
        <w:t>1</w:t>
      </w:r>
      <w:r w:rsidR="0087688F" w:rsidRPr="001B0998">
        <w:rPr>
          <w:rFonts w:cs="Arial"/>
          <w:b/>
          <w:sz w:val="20"/>
        </w:rPr>
        <w:t>75</w:t>
      </w:r>
      <w:r w:rsidR="003C1B88" w:rsidRPr="001B0998">
        <w:rPr>
          <w:rFonts w:cs="Arial"/>
          <w:sz w:val="20"/>
        </w:rPr>
        <w:t xml:space="preserve"> smmlv.</w:t>
      </w:r>
    </w:p>
    <w:p w14:paraId="6858D372" w14:textId="4E7CC247" w:rsidR="007B54D0" w:rsidRPr="007B54D0" w:rsidRDefault="007D53D0" w:rsidP="00E8403B">
      <w:pPr>
        <w:spacing w:after="240"/>
        <w:ind w:left="5664" w:hanging="5097"/>
        <w:contextualSpacing/>
        <w:jc w:val="both"/>
        <w:rPr>
          <w:rFonts w:cs="Arial"/>
          <w:b/>
          <w:bCs/>
          <w:sz w:val="20"/>
        </w:rPr>
      </w:pPr>
      <w:r w:rsidRPr="0090115C">
        <w:rPr>
          <w:rFonts w:cs="Arial"/>
          <w:b/>
          <w:bCs/>
          <w:sz w:val="20"/>
        </w:rPr>
        <w:t xml:space="preserve">Vivienda </w:t>
      </w:r>
      <w:r w:rsidR="007B54D0">
        <w:rPr>
          <w:rFonts w:cs="Arial"/>
          <w:b/>
          <w:bCs/>
          <w:sz w:val="20"/>
        </w:rPr>
        <w:t>C</w:t>
      </w:r>
      <w:r w:rsidRPr="0090115C">
        <w:rPr>
          <w:rFonts w:cs="Arial"/>
          <w:b/>
          <w:bCs/>
          <w:sz w:val="20"/>
        </w:rPr>
        <w:t>olectiva</w:t>
      </w:r>
      <w:r w:rsidR="007B54D0" w:rsidRPr="007B54D0">
        <w:t xml:space="preserve"> </w:t>
      </w:r>
      <w:r w:rsidR="00E8403B">
        <w:t xml:space="preserve">                                                                     </w:t>
      </w:r>
      <w:r w:rsidR="00E8403B">
        <w:tab/>
      </w:r>
      <w:r w:rsidR="00E8403B">
        <w:rPr>
          <w:rFonts w:cs="Arial"/>
          <w:sz w:val="20"/>
        </w:rPr>
        <w:t>P</w:t>
      </w:r>
      <w:r w:rsidR="00E8403B" w:rsidRPr="00E8403B">
        <w:rPr>
          <w:rFonts w:cs="Arial"/>
          <w:sz w:val="20"/>
        </w:rPr>
        <w:t xml:space="preserve">uede desarrollarse en un área habitable </w:t>
      </w:r>
      <w:r w:rsidR="00E8403B">
        <w:rPr>
          <w:rFonts w:cs="Arial"/>
          <w:sz w:val="20"/>
        </w:rPr>
        <w:t>en un rango de</w:t>
      </w:r>
      <w:r w:rsidR="00E8403B" w:rsidRPr="00E8403B">
        <w:rPr>
          <w:rFonts w:cs="Arial"/>
          <w:sz w:val="20"/>
        </w:rPr>
        <w:t xml:space="preserve"> 18 </w:t>
      </w:r>
      <w:r w:rsidR="00E8403B">
        <w:rPr>
          <w:rFonts w:cs="Arial"/>
          <w:sz w:val="20"/>
        </w:rPr>
        <w:t xml:space="preserve">a 36 </w:t>
      </w:r>
      <w:r w:rsidR="00E8403B" w:rsidRPr="00E8403B">
        <w:rPr>
          <w:rFonts w:cs="Arial"/>
          <w:sz w:val="20"/>
        </w:rPr>
        <w:t>metros cuadrados</w:t>
      </w:r>
      <w:r w:rsidR="00E8403B">
        <w:rPr>
          <w:rFonts w:cs="Arial"/>
          <w:sz w:val="20"/>
        </w:rPr>
        <w:t xml:space="preserve"> </w:t>
      </w:r>
      <w:r w:rsidR="00E8403B" w:rsidRPr="00E8403B">
        <w:rPr>
          <w:rFonts w:cs="Arial"/>
          <w:sz w:val="20"/>
        </w:rPr>
        <w:t>por unidad.</w:t>
      </w:r>
    </w:p>
    <w:p w14:paraId="098643B5" w14:textId="60F2A8BF" w:rsidR="007D53D0" w:rsidRPr="0090115C" w:rsidRDefault="007B54D0" w:rsidP="00E8403B">
      <w:pPr>
        <w:spacing w:after="240"/>
        <w:ind w:left="5664" w:hanging="5097"/>
        <w:contextualSpacing/>
        <w:jc w:val="both"/>
        <w:rPr>
          <w:rFonts w:cs="Arial"/>
          <w:b/>
          <w:bCs/>
          <w:sz w:val="20"/>
        </w:rPr>
      </w:pPr>
      <w:r w:rsidRPr="007B54D0">
        <w:rPr>
          <w:rFonts w:cs="Arial"/>
          <w:b/>
          <w:bCs/>
          <w:sz w:val="20"/>
        </w:rPr>
        <w:t xml:space="preserve">Solución Habitacional con Servicios </w:t>
      </w:r>
      <w:r w:rsidR="00E8403B">
        <w:rPr>
          <w:rFonts w:cs="Arial"/>
          <w:b/>
          <w:bCs/>
          <w:sz w:val="20"/>
        </w:rPr>
        <w:tab/>
      </w:r>
      <w:r w:rsidR="006E4AA7">
        <w:rPr>
          <w:rFonts w:cs="Arial"/>
          <w:sz w:val="20"/>
        </w:rPr>
        <w:t>V</w:t>
      </w:r>
      <w:r w:rsidR="006E4AA7" w:rsidRPr="006E4AA7">
        <w:rPr>
          <w:rFonts w:cs="Arial"/>
          <w:sz w:val="20"/>
        </w:rPr>
        <w:t xml:space="preserve">ivienda con un área habitable de mínimo 18 metros cuadrados por unidad, destinada a estudiantes, personas mayores y personas vulnerables que requieran servicios de cuidado –formativos, asistenciales y/o médicos- y para los cuales se requiere, con destino a servicios del cuidado, </w:t>
      </w:r>
      <w:r w:rsidR="006E4AA7" w:rsidRPr="006E4AA7">
        <w:rPr>
          <w:rFonts w:cs="Arial"/>
          <w:sz w:val="20"/>
        </w:rPr>
        <w:lastRenderedPageBreak/>
        <w:t>de áreas adicionales del equipamiento comunal privado necesarias para el grupo social residente.</w:t>
      </w:r>
    </w:p>
    <w:p w14:paraId="7DE98241" w14:textId="77777777" w:rsidR="0090115C" w:rsidRDefault="0090115C" w:rsidP="005B4334">
      <w:pPr>
        <w:spacing w:after="240"/>
        <w:ind w:left="1134" w:hanging="850"/>
        <w:jc w:val="both"/>
        <w:rPr>
          <w:rFonts w:cs="Arial"/>
          <w:b/>
          <w:sz w:val="20"/>
        </w:rPr>
      </w:pPr>
    </w:p>
    <w:p w14:paraId="0E9DD610" w14:textId="222F6C9C" w:rsidR="002A3612" w:rsidRDefault="00703CD0" w:rsidP="005B4334">
      <w:pPr>
        <w:spacing w:after="240"/>
        <w:ind w:left="1134" w:hanging="850"/>
        <w:jc w:val="both"/>
        <w:rPr>
          <w:rFonts w:cs="Arial"/>
          <w:b/>
          <w:sz w:val="22"/>
        </w:rPr>
      </w:pPr>
      <w:r w:rsidRPr="001B0998">
        <w:rPr>
          <w:rFonts w:cs="Arial"/>
          <w:b/>
          <w:sz w:val="20"/>
        </w:rPr>
        <w:t>Ejemplo</w:t>
      </w:r>
      <w:r w:rsidRPr="001B0998">
        <w:rPr>
          <w:rFonts w:cs="Arial"/>
          <w:sz w:val="20"/>
        </w:rPr>
        <w:t>: El proyecto de vivienda</w:t>
      </w:r>
      <w:r w:rsidR="002A3612" w:rsidRPr="001B0998">
        <w:rPr>
          <w:rFonts w:cs="Arial"/>
          <w:sz w:val="20"/>
        </w:rPr>
        <w:t xml:space="preserve"> o etapa objeto de esta radicación,</w:t>
      </w:r>
      <w:r w:rsidRPr="001B0998">
        <w:rPr>
          <w:rFonts w:cs="Arial"/>
          <w:sz w:val="20"/>
        </w:rPr>
        <w:t xml:space="preserve"> podría tener:</w:t>
      </w:r>
      <w:r w:rsidR="002A3612" w:rsidRPr="001B0998">
        <w:rPr>
          <w:rFonts w:cs="Arial"/>
          <w:sz w:val="20"/>
        </w:rPr>
        <w:t xml:space="preserve"> </w:t>
      </w:r>
      <w:r w:rsidR="002A3612" w:rsidRPr="001B0998">
        <w:rPr>
          <w:rFonts w:cs="Arial"/>
          <w:b/>
          <w:sz w:val="22"/>
        </w:rPr>
        <w:t>2</w:t>
      </w:r>
      <w:r w:rsidR="00476739" w:rsidRPr="001B0998">
        <w:rPr>
          <w:rFonts w:cs="Arial"/>
          <w:b/>
          <w:sz w:val="22"/>
        </w:rPr>
        <w:t>4</w:t>
      </w:r>
      <w:r w:rsidR="002A3612" w:rsidRPr="001B0998">
        <w:rPr>
          <w:rFonts w:cs="Arial"/>
          <w:b/>
          <w:sz w:val="22"/>
        </w:rPr>
        <w:t xml:space="preserve"> Apartamentos </w:t>
      </w:r>
      <w:r w:rsidR="00476739" w:rsidRPr="001B0998">
        <w:rPr>
          <w:rFonts w:cs="Arial"/>
          <w:b/>
          <w:sz w:val="22"/>
        </w:rPr>
        <w:t>VIP</w:t>
      </w:r>
      <w:r w:rsidR="002A3612" w:rsidRPr="001B0998">
        <w:rPr>
          <w:rFonts w:cs="Arial"/>
          <w:b/>
          <w:sz w:val="22"/>
        </w:rPr>
        <w:t xml:space="preserve"> más 158 Apartamentos </w:t>
      </w:r>
      <w:r w:rsidR="00476739" w:rsidRPr="001B0998">
        <w:rPr>
          <w:rFonts w:cs="Arial"/>
          <w:b/>
          <w:sz w:val="22"/>
        </w:rPr>
        <w:t>VIS</w:t>
      </w:r>
      <w:r w:rsidR="002A3612" w:rsidRPr="001B0998">
        <w:rPr>
          <w:rFonts w:cs="Arial"/>
          <w:b/>
          <w:sz w:val="22"/>
        </w:rPr>
        <w:t xml:space="preserve"> más 7 Casas </w:t>
      </w:r>
      <w:r w:rsidR="000A2AF5">
        <w:rPr>
          <w:rFonts w:cs="Arial"/>
          <w:b/>
          <w:sz w:val="22"/>
        </w:rPr>
        <w:t>No VIS/VIP</w:t>
      </w:r>
      <w:r w:rsidR="002A3612" w:rsidRPr="001B0998">
        <w:rPr>
          <w:rFonts w:cs="Arial"/>
          <w:b/>
          <w:sz w:val="22"/>
        </w:rPr>
        <w:t>.</w:t>
      </w:r>
    </w:p>
    <w:p w14:paraId="58A16647" w14:textId="31C4D1FB" w:rsidR="002A466B" w:rsidRPr="002A466B" w:rsidRDefault="002A466B" w:rsidP="005B4334">
      <w:pPr>
        <w:spacing w:after="240"/>
        <w:ind w:left="1134" w:hanging="850"/>
        <w:jc w:val="both"/>
        <w:rPr>
          <w:rFonts w:cs="Arial"/>
          <w:bCs/>
          <w:sz w:val="20"/>
        </w:rPr>
      </w:pPr>
      <w:r w:rsidRPr="002A466B">
        <w:rPr>
          <w:rFonts w:cs="Arial"/>
          <w:bCs/>
          <w:sz w:val="20"/>
        </w:rPr>
        <w:t>Nota:</w:t>
      </w:r>
      <w:r>
        <w:rPr>
          <w:rFonts w:cs="Arial"/>
          <w:bCs/>
          <w:sz w:val="20"/>
        </w:rPr>
        <w:t xml:space="preserve"> En el caso de que no se requiera añadir más tipos de vivienda, se deberá</w:t>
      </w:r>
      <w:r w:rsidR="000A2AF5">
        <w:rPr>
          <w:rFonts w:cs="Arial"/>
          <w:bCs/>
          <w:sz w:val="20"/>
        </w:rPr>
        <w:t>n</w:t>
      </w:r>
      <w:r>
        <w:rPr>
          <w:rFonts w:cs="Arial"/>
          <w:bCs/>
          <w:sz w:val="20"/>
        </w:rPr>
        <w:t xml:space="preserve"> seleccionar la</w:t>
      </w:r>
      <w:r w:rsidR="000A2AF5">
        <w:rPr>
          <w:rFonts w:cs="Arial"/>
          <w:bCs/>
          <w:sz w:val="20"/>
        </w:rPr>
        <w:t>s</w:t>
      </w:r>
      <w:r>
        <w:rPr>
          <w:rFonts w:cs="Arial"/>
          <w:bCs/>
          <w:sz w:val="20"/>
        </w:rPr>
        <w:t xml:space="preserve"> casilla</w:t>
      </w:r>
      <w:r w:rsidR="000A2AF5">
        <w:rPr>
          <w:rFonts w:cs="Arial"/>
          <w:bCs/>
          <w:sz w:val="20"/>
        </w:rPr>
        <w:t>s</w:t>
      </w:r>
      <w:r>
        <w:rPr>
          <w:rFonts w:cs="Arial"/>
          <w:bCs/>
          <w:sz w:val="20"/>
        </w:rPr>
        <w:t xml:space="preserve"> en blanco.</w:t>
      </w:r>
    </w:p>
    <w:p w14:paraId="12B3496D" w14:textId="77777777" w:rsidR="00953CF2" w:rsidRDefault="003C1B88" w:rsidP="00953CF2">
      <w:pPr>
        <w:numPr>
          <w:ilvl w:val="0"/>
          <w:numId w:val="25"/>
        </w:numPr>
        <w:tabs>
          <w:tab w:val="clear" w:pos="360"/>
          <w:tab w:val="num" w:pos="-142"/>
        </w:tabs>
        <w:spacing w:after="240"/>
        <w:ind w:left="284" w:hanging="284"/>
        <w:jc w:val="both"/>
        <w:rPr>
          <w:rFonts w:cs="Arial"/>
          <w:sz w:val="20"/>
        </w:rPr>
      </w:pPr>
      <w:r w:rsidRPr="003C1B88">
        <w:rPr>
          <w:rFonts w:cs="Arial"/>
          <w:b/>
          <w:bCs/>
          <w:sz w:val="20"/>
        </w:rPr>
        <w:t>DIRECCIÓN DEL PROYECTO (NOMENCLATURA ACTUAL)</w:t>
      </w:r>
      <w:r w:rsidRPr="003C1B88">
        <w:rPr>
          <w:rFonts w:cs="Arial"/>
          <w:b/>
          <w:sz w:val="20"/>
        </w:rPr>
        <w:t xml:space="preserve">: </w:t>
      </w:r>
      <w:r w:rsidRPr="003C1B88">
        <w:rPr>
          <w:rFonts w:cs="Arial"/>
          <w:sz w:val="20"/>
        </w:rPr>
        <w:t>Escriba la dirección del proyecto, utilizando la actual nomenclatura.</w:t>
      </w:r>
    </w:p>
    <w:p w14:paraId="58999F07" w14:textId="294B2AB8" w:rsidR="003C1B88" w:rsidRPr="00953CF2" w:rsidRDefault="003C1B88" w:rsidP="00953CF2">
      <w:pPr>
        <w:numPr>
          <w:ilvl w:val="0"/>
          <w:numId w:val="25"/>
        </w:numPr>
        <w:tabs>
          <w:tab w:val="clear" w:pos="360"/>
          <w:tab w:val="num" w:pos="-142"/>
        </w:tabs>
        <w:spacing w:after="240"/>
        <w:ind w:left="284" w:hanging="284"/>
        <w:jc w:val="both"/>
        <w:rPr>
          <w:rFonts w:cs="Arial"/>
          <w:sz w:val="20"/>
        </w:rPr>
      </w:pPr>
      <w:r w:rsidRPr="00953CF2">
        <w:rPr>
          <w:rFonts w:cs="Arial"/>
          <w:b/>
          <w:bCs/>
          <w:sz w:val="20"/>
        </w:rPr>
        <w:t>LOCALIDAD - UPZ</w:t>
      </w:r>
      <w:r w:rsidRPr="00953CF2">
        <w:rPr>
          <w:rFonts w:cs="Arial"/>
          <w:sz w:val="20"/>
        </w:rPr>
        <w:t xml:space="preserve">: Señale la localidad y el número y nombre de la </w:t>
      </w:r>
      <w:r w:rsidRPr="00953CF2">
        <w:rPr>
          <w:rFonts w:cs="Arial"/>
          <w:b/>
          <w:sz w:val="20"/>
        </w:rPr>
        <w:t>U</w:t>
      </w:r>
      <w:r w:rsidRPr="00953CF2">
        <w:rPr>
          <w:rFonts w:cs="Arial"/>
          <w:sz w:val="20"/>
        </w:rPr>
        <w:t xml:space="preserve">nidad de </w:t>
      </w:r>
      <w:r w:rsidRPr="00953CF2">
        <w:rPr>
          <w:rFonts w:cs="Arial"/>
          <w:b/>
          <w:sz w:val="20"/>
        </w:rPr>
        <w:t>P</w:t>
      </w:r>
      <w:r w:rsidRPr="00953CF2">
        <w:rPr>
          <w:rFonts w:cs="Arial"/>
          <w:sz w:val="20"/>
        </w:rPr>
        <w:t xml:space="preserve">laneamiento </w:t>
      </w:r>
      <w:r w:rsidRPr="00953CF2">
        <w:rPr>
          <w:rFonts w:cs="Arial"/>
          <w:b/>
          <w:sz w:val="20"/>
        </w:rPr>
        <w:t>Z</w:t>
      </w:r>
      <w:r w:rsidRPr="00953CF2">
        <w:rPr>
          <w:rFonts w:cs="Arial"/>
          <w:sz w:val="20"/>
        </w:rPr>
        <w:t>onal UPZ donde se ubica el proyect</w:t>
      </w:r>
      <w:r w:rsidR="001A2A35" w:rsidRPr="00953CF2">
        <w:rPr>
          <w:rFonts w:cs="Arial"/>
          <w:sz w:val="20"/>
        </w:rPr>
        <w:t>o, este debe coincidir con el que aparece en la licencia de construcción</w:t>
      </w:r>
      <w:r w:rsidR="0013066B" w:rsidRPr="00953CF2">
        <w:rPr>
          <w:rFonts w:cs="Arial"/>
          <w:sz w:val="20"/>
        </w:rPr>
        <w:t xml:space="preserve"> aprobada con el decreto 190 de 2004</w:t>
      </w:r>
      <w:r w:rsidR="008C0C2E" w:rsidRPr="00953CF2">
        <w:rPr>
          <w:rFonts w:cs="Arial"/>
          <w:sz w:val="20"/>
        </w:rPr>
        <w:t xml:space="preserve">. Si diligencia esta casilla deberá </w:t>
      </w:r>
      <w:r w:rsidR="005A3807">
        <w:rPr>
          <w:rFonts w:cs="Arial"/>
          <w:sz w:val="20"/>
        </w:rPr>
        <w:t>diligenciar</w:t>
      </w:r>
      <w:r w:rsidR="00F11179">
        <w:rPr>
          <w:rFonts w:cs="Arial"/>
          <w:sz w:val="20"/>
        </w:rPr>
        <w:t xml:space="preserve"> </w:t>
      </w:r>
      <w:r w:rsidR="008C0C2E" w:rsidRPr="00953CF2">
        <w:rPr>
          <w:rFonts w:cs="Arial"/>
          <w:sz w:val="20"/>
        </w:rPr>
        <w:t>N/A la casilla 13.</w:t>
      </w:r>
      <w:r w:rsidR="00F11179">
        <w:rPr>
          <w:rFonts w:cs="Arial"/>
          <w:sz w:val="20"/>
        </w:rPr>
        <w:t>1</w:t>
      </w:r>
    </w:p>
    <w:p w14:paraId="5193120D" w14:textId="508C13D6" w:rsidR="00890894" w:rsidRDefault="00ED3B89" w:rsidP="005A3807">
      <w:pPr>
        <w:pStyle w:val="Prrafodelista"/>
        <w:numPr>
          <w:ilvl w:val="1"/>
          <w:numId w:val="42"/>
        </w:numPr>
        <w:spacing w:after="240"/>
        <w:ind w:left="284"/>
        <w:jc w:val="both"/>
        <w:rPr>
          <w:rFonts w:cs="Arial"/>
          <w:sz w:val="20"/>
        </w:rPr>
      </w:pPr>
      <w:r>
        <w:rPr>
          <w:rFonts w:cs="Arial"/>
          <w:b/>
          <w:bCs/>
          <w:sz w:val="20"/>
        </w:rPr>
        <w:t>UPL</w:t>
      </w:r>
      <w:r w:rsidR="0013066B">
        <w:rPr>
          <w:rFonts w:cs="Arial"/>
          <w:b/>
          <w:bCs/>
          <w:sz w:val="20"/>
        </w:rPr>
        <w:t xml:space="preserve"> (DECRETO 555 DE 2021) </w:t>
      </w:r>
      <w:r w:rsidR="0013066B" w:rsidRPr="0013066B">
        <w:rPr>
          <w:rFonts w:cs="Arial"/>
          <w:sz w:val="20"/>
        </w:rPr>
        <w:t>Cuando su licencia es aprobada con la normativa del decreto 555 escoja la UPL donde se ubica su proyecto, la cual debe coincidir con la nombrada en el acto administrativo</w:t>
      </w:r>
      <w:r w:rsidR="008C0C2E">
        <w:rPr>
          <w:rFonts w:cs="Arial"/>
          <w:sz w:val="20"/>
        </w:rPr>
        <w:t xml:space="preserve">. Si diligencia esta casilla deberá </w:t>
      </w:r>
      <w:r w:rsidR="005A3807">
        <w:rPr>
          <w:rFonts w:cs="Arial"/>
          <w:sz w:val="20"/>
        </w:rPr>
        <w:t>diligenciar</w:t>
      </w:r>
      <w:r w:rsidR="00F11179">
        <w:rPr>
          <w:rFonts w:cs="Arial"/>
          <w:sz w:val="20"/>
        </w:rPr>
        <w:t xml:space="preserve"> </w:t>
      </w:r>
      <w:r w:rsidR="008C0C2E">
        <w:rPr>
          <w:rFonts w:cs="Arial"/>
          <w:sz w:val="20"/>
        </w:rPr>
        <w:t>N/A la casilla 13</w:t>
      </w:r>
      <w:r w:rsidR="00F11179">
        <w:rPr>
          <w:rFonts w:cs="Arial"/>
          <w:sz w:val="20"/>
        </w:rPr>
        <w:t>.</w:t>
      </w:r>
    </w:p>
    <w:p w14:paraId="7BF37D4E" w14:textId="77777777" w:rsidR="005A3807" w:rsidRPr="005A3807" w:rsidRDefault="005A3807" w:rsidP="005A3807">
      <w:pPr>
        <w:pStyle w:val="Prrafodelista"/>
        <w:spacing w:after="240"/>
        <w:ind w:left="284"/>
        <w:jc w:val="both"/>
        <w:rPr>
          <w:rFonts w:cs="Arial"/>
          <w:sz w:val="20"/>
        </w:rPr>
      </w:pPr>
    </w:p>
    <w:p w14:paraId="1876B227" w14:textId="782780E7" w:rsidR="003C1B88" w:rsidRPr="0013066B" w:rsidRDefault="003C1B88" w:rsidP="00890894">
      <w:pPr>
        <w:pStyle w:val="Prrafodelista"/>
        <w:numPr>
          <w:ilvl w:val="0"/>
          <w:numId w:val="43"/>
        </w:numPr>
        <w:spacing w:after="240"/>
        <w:ind w:left="284" w:hanging="284"/>
        <w:jc w:val="both"/>
        <w:rPr>
          <w:rFonts w:cs="Arial"/>
          <w:b/>
          <w:sz w:val="20"/>
        </w:rPr>
      </w:pPr>
      <w:r w:rsidRPr="0013066B">
        <w:rPr>
          <w:rFonts w:cs="Arial"/>
          <w:b/>
          <w:sz w:val="20"/>
        </w:rPr>
        <w:t>ESTRATO</w:t>
      </w:r>
      <w:r w:rsidRPr="0013066B">
        <w:rPr>
          <w:rFonts w:cs="Arial"/>
          <w:sz w:val="20"/>
        </w:rPr>
        <w:t>: Indique el estrato socioeconómico correspondiente al proyecto de vivienda.</w:t>
      </w:r>
    </w:p>
    <w:p w14:paraId="0E742480" w14:textId="7CD03078" w:rsidR="00953CF2" w:rsidRPr="00953CF2" w:rsidRDefault="003C1B88" w:rsidP="00953CF2">
      <w:pPr>
        <w:numPr>
          <w:ilvl w:val="0"/>
          <w:numId w:val="43"/>
        </w:numPr>
        <w:spacing w:after="240"/>
        <w:ind w:left="284" w:hanging="284"/>
        <w:jc w:val="both"/>
        <w:rPr>
          <w:rFonts w:cs="Arial"/>
          <w:sz w:val="20"/>
        </w:rPr>
      </w:pPr>
      <w:r w:rsidRPr="003C1B88">
        <w:rPr>
          <w:rFonts w:cs="Arial"/>
          <w:b/>
          <w:sz w:val="20"/>
        </w:rPr>
        <w:t xml:space="preserve">NÚMERO DE </w:t>
      </w:r>
      <w:r w:rsidR="00890894">
        <w:rPr>
          <w:rFonts w:cs="Arial"/>
          <w:b/>
          <w:sz w:val="20"/>
        </w:rPr>
        <w:t>ESTACIONAMIENTOS</w:t>
      </w:r>
      <w:r w:rsidRPr="003C1B88">
        <w:rPr>
          <w:rFonts w:cs="Arial"/>
          <w:sz w:val="20"/>
        </w:rPr>
        <w:t xml:space="preserve">: </w:t>
      </w:r>
      <w:r w:rsidR="00890894" w:rsidRPr="00953CF2">
        <w:rPr>
          <w:rFonts w:cs="Arial"/>
          <w:sz w:val="20"/>
        </w:rPr>
        <w:t xml:space="preserve">Diligencie </w:t>
      </w:r>
      <w:r w:rsidR="00890894" w:rsidRPr="00E74400">
        <w:rPr>
          <w:rFonts w:cs="Arial"/>
          <w:sz w:val="20"/>
        </w:rPr>
        <w:t>los estacionamientos</w:t>
      </w:r>
      <w:r w:rsidRPr="00E74400">
        <w:rPr>
          <w:rFonts w:cs="Arial"/>
          <w:sz w:val="20"/>
        </w:rPr>
        <w:t xml:space="preserve"> </w:t>
      </w:r>
      <w:r w:rsidR="00E74400" w:rsidRPr="00E74400">
        <w:rPr>
          <w:rFonts w:cs="Arial"/>
          <w:sz w:val="20"/>
        </w:rPr>
        <w:t>correspondientes</w:t>
      </w:r>
      <w:r w:rsidR="00E74400">
        <w:rPr>
          <w:rFonts w:cs="Arial"/>
          <w:sz w:val="20"/>
        </w:rPr>
        <w:t xml:space="preserve"> a automóviles </w:t>
      </w:r>
      <w:r w:rsidRPr="00953CF2">
        <w:rPr>
          <w:rFonts w:cs="Arial"/>
          <w:sz w:val="20"/>
        </w:rPr>
        <w:t xml:space="preserve">Privados y/o </w:t>
      </w:r>
      <w:r w:rsidR="00890894" w:rsidRPr="00953CF2">
        <w:rPr>
          <w:rFonts w:cs="Arial"/>
          <w:sz w:val="20"/>
        </w:rPr>
        <w:t>estacionamientos</w:t>
      </w:r>
      <w:r w:rsidRPr="00953CF2">
        <w:rPr>
          <w:rFonts w:cs="Arial"/>
          <w:sz w:val="20"/>
        </w:rPr>
        <w:t xml:space="preserve"> Comunales</w:t>
      </w:r>
      <w:r w:rsidR="00890894" w:rsidRPr="00953CF2">
        <w:rPr>
          <w:rFonts w:cs="Arial"/>
          <w:sz w:val="20"/>
        </w:rPr>
        <w:t xml:space="preserve"> y/o visitantes en una sola casilla de acuerdo con el decreto 190 de 2004</w:t>
      </w:r>
      <w:r w:rsidRPr="00953CF2">
        <w:rPr>
          <w:rFonts w:cs="Arial"/>
          <w:sz w:val="20"/>
        </w:rPr>
        <w:t xml:space="preserve">, todos </w:t>
      </w:r>
      <w:r w:rsidR="00DA675E">
        <w:rPr>
          <w:rFonts w:cs="Arial"/>
          <w:sz w:val="20"/>
        </w:rPr>
        <w:t xml:space="preserve">los </w:t>
      </w:r>
      <w:r w:rsidRPr="00953CF2">
        <w:rPr>
          <w:rFonts w:cs="Arial"/>
          <w:sz w:val="20"/>
        </w:rPr>
        <w:t xml:space="preserve">garajes que pertenecen a </w:t>
      </w:r>
      <w:r w:rsidRPr="00953CF2">
        <w:rPr>
          <w:rFonts w:cs="Arial"/>
          <w:sz w:val="20"/>
          <w:u w:val="single"/>
        </w:rPr>
        <w:t>esta radicación</w:t>
      </w:r>
      <w:r w:rsidRPr="00953CF2">
        <w:rPr>
          <w:rFonts w:cs="Arial"/>
          <w:sz w:val="20"/>
        </w:rPr>
        <w:t xml:space="preserve">. </w:t>
      </w:r>
      <w:r w:rsidR="0054292B" w:rsidRPr="00953CF2">
        <w:rPr>
          <w:rFonts w:cs="Arial"/>
          <w:sz w:val="20"/>
        </w:rPr>
        <w:t xml:space="preserve">Sí se trata de una etapa única (ítem </w:t>
      </w:r>
      <w:r w:rsidR="00DA675E">
        <w:rPr>
          <w:rFonts w:cs="Arial"/>
          <w:sz w:val="20"/>
        </w:rPr>
        <w:t>10</w:t>
      </w:r>
      <w:r w:rsidR="0054292B" w:rsidRPr="00953CF2">
        <w:rPr>
          <w:rFonts w:cs="Arial"/>
          <w:sz w:val="20"/>
        </w:rPr>
        <w:t>) éste debe coincidir con los garajes aprobados en la licencia de construcción.</w:t>
      </w:r>
    </w:p>
    <w:p w14:paraId="56594A07" w14:textId="3C0EDA9F" w:rsidR="003C1B88" w:rsidRPr="00953CF2" w:rsidRDefault="0054292B" w:rsidP="00953CF2">
      <w:pPr>
        <w:pStyle w:val="Prrafodelista"/>
        <w:numPr>
          <w:ilvl w:val="1"/>
          <w:numId w:val="43"/>
        </w:numPr>
        <w:spacing w:after="240"/>
        <w:ind w:left="426"/>
        <w:jc w:val="both"/>
        <w:rPr>
          <w:rFonts w:cs="Arial"/>
          <w:sz w:val="20"/>
        </w:rPr>
      </w:pPr>
      <w:r w:rsidRPr="00953CF2">
        <w:rPr>
          <w:rFonts w:cs="Arial"/>
          <w:sz w:val="20"/>
        </w:rPr>
        <w:t xml:space="preserve">Si </w:t>
      </w:r>
      <w:r w:rsidR="00890894" w:rsidRPr="00953CF2">
        <w:rPr>
          <w:rFonts w:cs="Arial"/>
          <w:sz w:val="20"/>
        </w:rPr>
        <w:t xml:space="preserve">el proyecto fue aprobado con el Decreto 555 de 2021 diligencie </w:t>
      </w:r>
      <w:r w:rsidRPr="00953CF2">
        <w:rPr>
          <w:rFonts w:cs="Arial"/>
          <w:sz w:val="20"/>
        </w:rPr>
        <w:t>de acuerdo con</w:t>
      </w:r>
      <w:r w:rsidR="00890894" w:rsidRPr="00953CF2">
        <w:rPr>
          <w:rFonts w:cs="Arial"/>
          <w:sz w:val="20"/>
        </w:rPr>
        <w:t xml:space="preserve"> lo aprobado en la licencia de construcción </w:t>
      </w:r>
      <w:r w:rsidR="00890894" w:rsidRPr="00E74400">
        <w:rPr>
          <w:rFonts w:cs="Arial"/>
          <w:sz w:val="20"/>
        </w:rPr>
        <w:t>los estacionamientos</w:t>
      </w:r>
      <w:r w:rsidR="00E74400" w:rsidRPr="00E74400">
        <w:rPr>
          <w:rFonts w:cs="Arial"/>
          <w:sz w:val="20"/>
        </w:rPr>
        <w:t xml:space="preserve"> correspondientes</w:t>
      </w:r>
      <w:r w:rsidR="00E74400">
        <w:rPr>
          <w:rFonts w:cs="Arial"/>
          <w:sz w:val="20"/>
        </w:rPr>
        <w:t xml:space="preserve"> a automóviles</w:t>
      </w:r>
      <w:r w:rsidR="005A3807">
        <w:rPr>
          <w:rFonts w:cs="Arial"/>
          <w:sz w:val="20"/>
        </w:rPr>
        <w:t>:</w:t>
      </w:r>
      <w:r w:rsidR="00890894" w:rsidRPr="00953CF2">
        <w:rPr>
          <w:rFonts w:cs="Arial"/>
          <w:sz w:val="20"/>
        </w:rPr>
        <w:t xml:space="preserve"> convencionales, discapacidad y cero emisiones.</w:t>
      </w:r>
      <w:r w:rsidRPr="00953CF2">
        <w:rPr>
          <w:rFonts w:cs="Arial"/>
          <w:sz w:val="20"/>
        </w:rPr>
        <w:t xml:space="preserve"> Sí se trata de una etapa única (ítem </w:t>
      </w:r>
      <w:r w:rsidR="00DA675E">
        <w:rPr>
          <w:rFonts w:cs="Arial"/>
          <w:sz w:val="20"/>
        </w:rPr>
        <w:t>10</w:t>
      </w:r>
      <w:r w:rsidRPr="00953CF2">
        <w:rPr>
          <w:rFonts w:cs="Arial"/>
          <w:sz w:val="20"/>
        </w:rPr>
        <w:t>) éste debe coincidir con los garajes aprobados en la licencia de construcción.</w:t>
      </w:r>
    </w:p>
    <w:p w14:paraId="3A79C23D" w14:textId="6FB6FBB2" w:rsidR="003C1B88" w:rsidRPr="00965C35" w:rsidRDefault="003C1B88" w:rsidP="0013066B">
      <w:pPr>
        <w:numPr>
          <w:ilvl w:val="0"/>
          <w:numId w:val="43"/>
        </w:numPr>
        <w:spacing w:after="240"/>
        <w:ind w:left="284" w:hanging="284"/>
        <w:jc w:val="both"/>
        <w:rPr>
          <w:rFonts w:cs="Arial"/>
          <w:sz w:val="20"/>
        </w:rPr>
      </w:pPr>
      <w:r w:rsidRPr="003C1B88">
        <w:rPr>
          <w:rFonts w:cs="Arial"/>
          <w:b/>
          <w:sz w:val="20"/>
        </w:rPr>
        <w:t>LICENCIA DE URBANISMO:</w:t>
      </w:r>
      <w:r w:rsidRPr="003C1B88">
        <w:rPr>
          <w:rFonts w:cs="Arial"/>
          <w:sz w:val="20"/>
        </w:rPr>
        <w:t xml:space="preserve"> Indique el número de la licencia de urbanismo, la fecha de ejecutoria y la curaduría que la </w:t>
      </w:r>
      <w:r w:rsidRPr="00965C35">
        <w:rPr>
          <w:rFonts w:cs="Arial"/>
          <w:sz w:val="20"/>
        </w:rPr>
        <w:t xml:space="preserve">expidió. Indique que no aplica </w:t>
      </w:r>
      <w:r w:rsidR="00391274" w:rsidRPr="00965C35">
        <w:rPr>
          <w:rFonts w:cs="Arial"/>
          <w:sz w:val="20"/>
        </w:rPr>
        <w:t>en caso de que</w:t>
      </w:r>
      <w:r w:rsidRPr="00965C35">
        <w:rPr>
          <w:rFonts w:cs="Arial"/>
          <w:sz w:val="20"/>
        </w:rPr>
        <w:t xml:space="preserve"> no se haya tramitado licencia de urbanismo.</w:t>
      </w:r>
    </w:p>
    <w:p w14:paraId="6C1D73E0" w14:textId="34AF6A56" w:rsidR="003C1B88" w:rsidRPr="00965C35" w:rsidRDefault="003C1B88" w:rsidP="0013066B">
      <w:pPr>
        <w:numPr>
          <w:ilvl w:val="0"/>
          <w:numId w:val="43"/>
        </w:numPr>
        <w:spacing w:after="240"/>
        <w:ind w:left="284" w:hanging="284"/>
        <w:jc w:val="both"/>
        <w:rPr>
          <w:rFonts w:cs="Arial"/>
          <w:sz w:val="20"/>
        </w:rPr>
      </w:pPr>
      <w:r w:rsidRPr="00965C35">
        <w:rPr>
          <w:rFonts w:cs="Arial"/>
          <w:b/>
          <w:sz w:val="20"/>
        </w:rPr>
        <w:t>LICENCIA DE CONSTRUCCIÓN:</w:t>
      </w:r>
      <w:r w:rsidRPr="00965C35">
        <w:rPr>
          <w:rFonts w:cs="Arial"/>
          <w:sz w:val="20"/>
        </w:rPr>
        <w:t xml:space="preserve"> Señale el número de la licencia de construcción, la fecha de ejecutoria y la curaduría que la expidió.</w:t>
      </w:r>
      <w:r w:rsidR="003C065F" w:rsidRPr="00965C35">
        <w:rPr>
          <w:rFonts w:cs="Arial"/>
          <w:sz w:val="20"/>
        </w:rPr>
        <w:t xml:space="preserve">  Esta aparece en la parte superior del acto administrativo.  Ejemplo: </w:t>
      </w:r>
      <w:r w:rsidR="003C065F" w:rsidRPr="00D226DB">
        <w:rPr>
          <w:rFonts w:cs="Arial"/>
          <w:b/>
          <w:bCs/>
          <w:sz w:val="20"/>
        </w:rPr>
        <w:t>LC-14-3-0111</w:t>
      </w:r>
      <w:r w:rsidR="003C065F" w:rsidRPr="00965C35">
        <w:rPr>
          <w:rFonts w:cs="Arial"/>
          <w:sz w:val="20"/>
        </w:rPr>
        <w:t xml:space="preserve"> En el caso que haya tenido modificación</w:t>
      </w:r>
      <w:r w:rsidR="00EA02DD" w:rsidRPr="00965C35">
        <w:rPr>
          <w:rFonts w:cs="Arial"/>
          <w:sz w:val="20"/>
        </w:rPr>
        <w:t xml:space="preserve"> indique el número y fecha de la última licencia.</w:t>
      </w:r>
      <w:r w:rsidR="003C065F" w:rsidRPr="00965C35">
        <w:rPr>
          <w:rFonts w:cs="Arial"/>
          <w:sz w:val="20"/>
        </w:rPr>
        <w:t xml:space="preserve"> </w:t>
      </w:r>
      <w:r w:rsidRPr="00965C35">
        <w:rPr>
          <w:rFonts w:cs="Arial"/>
          <w:sz w:val="20"/>
        </w:rPr>
        <w:t xml:space="preserve"> </w:t>
      </w:r>
      <w:r w:rsidR="006E0019" w:rsidRPr="00965C35">
        <w:rPr>
          <w:rFonts w:cs="Arial"/>
          <w:sz w:val="20"/>
        </w:rPr>
        <w:t>Cuando se trate de venta de lotes solamente, in</w:t>
      </w:r>
      <w:r w:rsidRPr="00965C35">
        <w:rPr>
          <w:rFonts w:cs="Arial"/>
          <w:sz w:val="20"/>
        </w:rPr>
        <w:t>dique que no aplica</w:t>
      </w:r>
      <w:r w:rsidR="006E0019" w:rsidRPr="00965C35">
        <w:rPr>
          <w:rFonts w:cs="Arial"/>
          <w:sz w:val="20"/>
        </w:rPr>
        <w:t>.</w:t>
      </w:r>
    </w:p>
    <w:p w14:paraId="40F350C9" w14:textId="77777777" w:rsidR="003C1B88" w:rsidRPr="00F1301F" w:rsidRDefault="003C1B88" w:rsidP="0013066B">
      <w:pPr>
        <w:numPr>
          <w:ilvl w:val="0"/>
          <w:numId w:val="43"/>
        </w:numPr>
        <w:spacing w:after="240"/>
        <w:ind w:left="284" w:hanging="284"/>
        <w:jc w:val="both"/>
        <w:rPr>
          <w:rFonts w:cs="Arial"/>
          <w:color w:val="000000" w:themeColor="text1"/>
          <w:sz w:val="20"/>
        </w:rPr>
      </w:pPr>
      <w:r w:rsidRPr="00F1301F">
        <w:rPr>
          <w:rFonts w:eastAsia="Calibri" w:cs="Arial"/>
          <w:b/>
          <w:color w:val="000000" w:themeColor="text1"/>
          <w:sz w:val="20"/>
          <w:lang w:val="es-ES" w:eastAsia="en-US"/>
        </w:rPr>
        <w:t xml:space="preserve">ÁREA DEL LOTE </w:t>
      </w:r>
      <w:r w:rsidR="000B237B" w:rsidRPr="00F1301F">
        <w:rPr>
          <w:rFonts w:eastAsia="Calibri" w:cs="Arial"/>
          <w:b/>
          <w:color w:val="000000" w:themeColor="text1"/>
          <w:sz w:val="20"/>
          <w:lang w:val="es-ES" w:eastAsia="en-US"/>
        </w:rPr>
        <w:t>SEGÚN LICENCIA DE CONSTRUCCIÓN</w:t>
      </w:r>
      <w:r w:rsidRPr="00F1301F">
        <w:rPr>
          <w:rFonts w:eastAsia="Calibri" w:cs="Arial"/>
          <w:b/>
          <w:color w:val="000000" w:themeColor="text1"/>
          <w:sz w:val="20"/>
          <w:lang w:val="es-ES" w:eastAsia="en-US"/>
        </w:rPr>
        <w:t xml:space="preserve"> (m²)</w:t>
      </w:r>
      <w:r w:rsidRPr="00F1301F">
        <w:rPr>
          <w:rFonts w:cs="Arial"/>
          <w:color w:val="000000" w:themeColor="text1"/>
          <w:sz w:val="20"/>
        </w:rPr>
        <w:t xml:space="preserve">: Es la cifra en metros cuadrados correspondiente al </w:t>
      </w:r>
      <w:r w:rsidR="000B237B" w:rsidRPr="00F1301F">
        <w:rPr>
          <w:rFonts w:cs="Arial"/>
          <w:color w:val="000000" w:themeColor="text1"/>
          <w:sz w:val="20"/>
        </w:rPr>
        <w:t xml:space="preserve">área del </w:t>
      </w:r>
      <w:r w:rsidRPr="00F1301F">
        <w:rPr>
          <w:rFonts w:cs="Arial"/>
          <w:color w:val="000000" w:themeColor="text1"/>
          <w:sz w:val="20"/>
        </w:rPr>
        <w:t>terreno</w:t>
      </w:r>
      <w:r w:rsidR="000B237B" w:rsidRPr="00F1301F">
        <w:rPr>
          <w:rFonts w:cs="Arial"/>
          <w:color w:val="000000" w:themeColor="text1"/>
          <w:sz w:val="20"/>
        </w:rPr>
        <w:t xml:space="preserve">, según la licencia de construcción, donde </w:t>
      </w:r>
      <w:r w:rsidRPr="00F1301F">
        <w:rPr>
          <w:rFonts w:cs="Arial"/>
          <w:color w:val="000000" w:themeColor="text1"/>
          <w:sz w:val="20"/>
        </w:rPr>
        <w:t>se construyen las unidades de vivienda.</w:t>
      </w:r>
    </w:p>
    <w:p w14:paraId="516F04F6" w14:textId="77777777" w:rsidR="003C1B88" w:rsidRPr="003C1B88" w:rsidRDefault="003C1B88" w:rsidP="0013066B">
      <w:pPr>
        <w:numPr>
          <w:ilvl w:val="0"/>
          <w:numId w:val="43"/>
        </w:numPr>
        <w:spacing w:after="240"/>
        <w:ind w:left="284" w:hanging="284"/>
        <w:jc w:val="both"/>
        <w:rPr>
          <w:rFonts w:cs="Arial"/>
          <w:sz w:val="20"/>
        </w:rPr>
      </w:pPr>
      <w:r w:rsidRPr="003C1B88">
        <w:rPr>
          <w:rFonts w:eastAsia="Calibri" w:cs="Arial"/>
          <w:b/>
          <w:sz w:val="20"/>
          <w:lang w:val="es-ES" w:eastAsia="en-US"/>
        </w:rPr>
        <w:t>ÁREA TOTAL DE CONSTRUCCIÓN, SEGÚN LA LICENCIA DE CONSTRUCCIÓN (m²)</w:t>
      </w:r>
      <w:r w:rsidRPr="003C1B88">
        <w:rPr>
          <w:rFonts w:cs="Arial"/>
          <w:b/>
          <w:sz w:val="20"/>
        </w:rPr>
        <w:t>:</w:t>
      </w:r>
      <w:r w:rsidRPr="003C1B88">
        <w:rPr>
          <w:rFonts w:cs="Arial"/>
          <w:sz w:val="20"/>
        </w:rPr>
        <w:t xml:space="preserve"> Señale el área total construida o a construir en metros cuadrados, correspondiente al total aprobado en la licencia de construcción.</w:t>
      </w:r>
    </w:p>
    <w:p w14:paraId="2B1E3852" w14:textId="5E01DE89" w:rsidR="003C1B88" w:rsidRPr="003C1B88" w:rsidRDefault="003C1B88" w:rsidP="0013066B">
      <w:pPr>
        <w:numPr>
          <w:ilvl w:val="0"/>
          <w:numId w:val="43"/>
        </w:numPr>
        <w:spacing w:after="240"/>
        <w:ind w:left="284" w:hanging="284"/>
        <w:jc w:val="both"/>
        <w:rPr>
          <w:rFonts w:cs="Arial"/>
          <w:sz w:val="20"/>
        </w:rPr>
      </w:pPr>
      <w:r w:rsidRPr="003C1B88">
        <w:rPr>
          <w:rFonts w:eastAsia="Calibri" w:cs="Arial"/>
          <w:b/>
          <w:sz w:val="20"/>
          <w:lang w:val="es-ES" w:eastAsia="en-US"/>
        </w:rPr>
        <w:t>ÁREA A CONSTRUIR PARA ESTA RADICACIÓN (m²)</w:t>
      </w:r>
      <w:r w:rsidRPr="003C1B88">
        <w:rPr>
          <w:rFonts w:cs="Arial"/>
          <w:b/>
          <w:sz w:val="20"/>
        </w:rPr>
        <w:t>:</w:t>
      </w:r>
      <w:r w:rsidRPr="003C1B88">
        <w:rPr>
          <w:rFonts w:cs="Arial"/>
          <w:sz w:val="20"/>
        </w:rPr>
        <w:t xml:space="preserve"> Cuando la presente radicación aluda a una parte de las unidades aprobadas en la licencia de </w:t>
      </w:r>
      <w:r w:rsidR="00C06386" w:rsidRPr="003C1B88">
        <w:rPr>
          <w:rFonts w:cs="Arial"/>
          <w:sz w:val="20"/>
        </w:rPr>
        <w:t>construcción</w:t>
      </w:r>
      <w:r w:rsidRPr="003C1B88">
        <w:rPr>
          <w:rFonts w:cs="Arial"/>
          <w:sz w:val="20"/>
        </w:rPr>
        <w:t xml:space="preserve"> indique el área proporcional que corresponde solo a esas unidades. De lo contrario, este dato coincidirá con el numeral anterior.</w:t>
      </w:r>
    </w:p>
    <w:p w14:paraId="195F4F1F" w14:textId="3CC4FCA3" w:rsidR="003C1B88" w:rsidRPr="003C1B88" w:rsidRDefault="003C1B88" w:rsidP="0013066B">
      <w:pPr>
        <w:numPr>
          <w:ilvl w:val="0"/>
          <w:numId w:val="43"/>
        </w:numPr>
        <w:spacing w:after="240"/>
        <w:ind w:left="284" w:hanging="284"/>
        <w:jc w:val="both"/>
        <w:rPr>
          <w:rFonts w:cs="Arial"/>
          <w:sz w:val="20"/>
        </w:rPr>
      </w:pPr>
      <w:r w:rsidRPr="003C1B88">
        <w:rPr>
          <w:rFonts w:eastAsia="Calibri" w:cs="Arial"/>
          <w:b/>
          <w:sz w:val="20"/>
          <w:lang w:val="es-ES" w:eastAsia="en-US"/>
        </w:rPr>
        <w:t>AFECTACIÓN POR FENÓMENOS DE REMOCIÓN EN MASA</w:t>
      </w:r>
      <w:r w:rsidRPr="003C1B88">
        <w:rPr>
          <w:rFonts w:cs="Arial"/>
          <w:sz w:val="20"/>
        </w:rPr>
        <w:t>: Señale según el Plan de Ordenamiento Territorial</w:t>
      </w:r>
      <w:r w:rsidR="00890894">
        <w:rPr>
          <w:rFonts w:cs="Arial"/>
          <w:sz w:val="20"/>
        </w:rPr>
        <w:t xml:space="preserve"> Decreto 190 de 2004</w:t>
      </w:r>
      <w:r w:rsidRPr="003C1B88">
        <w:rPr>
          <w:rFonts w:cs="Arial"/>
          <w:sz w:val="20"/>
        </w:rPr>
        <w:t xml:space="preserve">, si el terreno donde se desarrollará el proyecto de vivienda presenta riesgo por remoción en masa, y si es así, señalar su clasificación. Indicar si se requiere o no ejecutar obras para mitigar el riesgo. (Artículo 141 del Decreto Distrital 190 de 2004, artículo </w:t>
      </w:r>
      <w:r w:rsidR="00236D19" w:rsidRPr="003C1B88">
        <w:rPr>
          <w:rFonts w:cs="Arial"/>
          <w:sz w:val="20"/>
        </w:rPr>
        <w:t>22 del</w:t>
      </w:r>
      <w:r w:rsidRPr="003C1B88">
        <w:rPr>
          <w:rFonts w:cs="Arial"/>
          <w:sz w:val="20"/>
        </w:rPr>
        <w:t xml:space="preserve"> Decreto Nacional 1469 de 2010)</w:t>
      </w:r>
      <w:r w:rsidR="0013066B">
        <w:rPr>
          <w:rFonts w:cs="Arial"/>
          <w:sz w:val="20"/>
        </w:rPr>
        <w:t>, si su proyecto fue aprobado con el decreto 555 de 2021 escoger la opción N/A.</w:t>
      </w:r>
    </w:p>
    <w:p w14:paraId="786B218A" w14:textId="781A2D77" w:rsidR="003C1B88" w:rsidRPr="0013066B" w:rsidRDefault="003C1B88" w:rsidP="0013066B">
      <w:pPr>
        <w:numPr>
          <w:ilvl w:val="0"/>
          <w:numId w:val="43"/>
        </w:numPr>
        <w:spacing w:after="240"/>
        <w:ind w:left="284" w:hanging="284"/>
        <w:jc w:val="both"/>
        <w:rPr>
          <w:rFonts w:cs="Arial"/>
          <w:sz w:val="20"/>
        </w:rPr>
      </w:pPr>
      <w:r w:rsidRPr="003C1B88">
        <w:rPr>
          <w:rFonts w:eastAsia="Calibri" w:cs="Arial"/>
          <w:b/>
          <w:sz w:val="20"/>
          <w:lang w:val="es-ES" w:eastAsia="en-US"/>
        </w:rPr>
        <w:t xml:space="preserve">AVANCE FISICO DEL LAS OBRAS DE MITIGACION DEL RIESGO: </w:t>
      </w:r>
      <w:r w:rsidRPr="003C1B88">
        <w:rPr>
          <w:rFonts w:cs="Arial"/>
          <w:sz w:val="20"/>
        </w:rPr>
        <w:t>Señalar el porcentaje de avance físico de las obras de mitigación de riesgos ejecutado para todo el proyecto o para la proporción correspondiente a las unidades para las cuales se solicita la radicación, según se trate de todo o parte del proyecto</w:t>
      </w:r>
      <w:r w:rsidR="00890894">
        <w:rPr>
          <w:rFonts w:cs="Arial"/>
          <w:sz w:val="20"/>
        </w:rPr>
        <w:t xml:space="preserve"> aprobado bajo el decreto 190 de 2004</w:t>
      </w:r>
      <w:r w:rsidR="0013066B">
        <w:rPr>
          <w:rFonts w:cs="Arial"/>
          <w:sz w:val="20"/>
        </w:rPr>
        <w:t xml:space="preserve">; si su proyecto fue aprobado con el decreto 555 </w:t>
      </w:r>
      <w:r w:rsidR="0013066B" w:rsidRPr="00E74400">
        <w:rPr>
          <w:rFonts w:cs="Arial"/>
          <w:sz w:val="20"/>
        </w:rPr>
        <w:t xml:space="preserve">de 2021 </w:t>
      </w:r>
      <w:r w:rsidR="00E74400" w:rsidRPr="00E74400">
        <w:rPr>
          <w:rFonts w:cs="Arial"/>
          <w:sz w:val="20"/>
        </w:rPr>
        <w:t>escribir</w:t>
      </w:r>
      <w:r w:rsidR="0013066B" w:rsidRPr="00E74400">
        <w:rPr>
          <w:rFonts w:cs="Arial"/>
          <w:sz w:val="20"/>
        </w:rPr>
        <w:t xml:space="preserve"> N/A.</w:t>
      </w:r>
    </w:p>
    <w:p w14:paraId="40F29DB3" w14:textId="6A6CA6D8" w:rsidR="003C1B88" w:rsidRDefault="003C1B88" w:rsidP="0013066B">
      <w:pPr>
        <w:numPr>
          <w:ilvl w:val="0"/>
          <w:numId w:val="43"/>
        </w:numPr>
        <w:spacing w:after="240"/>
        <w:ind w:left="284" w:hanging="284"/>
        <w:jc w:val="both"/>
        <w:rPr>
          <w:rFonts w:cs="Arial"/>
          <w:sz w:val="20"/>
        </w:rPr>
      </w:pPr>
      <w:r w:rsidRPr="003C1B88">
        <w:rPr>
          <w:rFonts w:eastAsia="Calibri" w:cs="Arial"/>
          <w:b/>
          <w:sz w:val="20"/>
          <w:lang w:val="es-ES" w:eastAsia="en-US"/>
        </w:rPr>
        <w:t xml:space="preserve">OFICIO DE AVAL: </w:t>
      </w:r>
      <w:r w:rsidRPr="003C1B88">
        <w:rPr>
          <w:rFonts w:cs="Arial"/>
          <w:sz w:val="20"/>
        </w:rPr>
        <w:t xml:space="preserve">Señalar el número de radicación del oficio por medio del cual </w:t>
      </w:r>
      <w:r w:rsidR="00391274">
        <w:rPr>
          <w:rFonts w:cs="Arial"/>
          <w:sz w:val="20"/>
        </w:rPr>
        <w:t xml:space="preserve">la Subdirección de Prevención y Seguimiento, de la Secretaría Distrital del Hábitat, </w:t>
      </w:r>
      <w:r w:rsidRPr="003C1B88">
        <w:rPr>
          <w:rFonts w:cs="Arial"/>
          <w:sz w:val="20"/>
        </w:rPr>
        <w:t xml:space="preserve">otorgó el aval para la radicación de documentos en el cual </w:t>
      </w:r>
      <w:r w:rsidR="00391274">
        <w:rPr>
          <w:rFonts w:cs="Arial"/>
          <w:sz w:val="20"/>
        </w:rPr>
        <w:t>se verifica el cumplimiento al Artículo 141 del Decreto 190 de 2004.</w:t>
      </w:r>
    </w:p>
    <w:p w14:paraId="0AB35082" w14:textId="77777777" w:rsidR="007B13D4" w:rsidRPr="003C1B88" w:rsidRDefault="007B13D4" w:rsidP="0013066B">
      <w:pPr>
        <w:numPr>
          <w:ilvl w:val="0"/>
          <w:numId w:val="43"/>
        </w:numPr>
        <w:spacing w:after="240"/>
        <w:ind w:left="284" w:hanging="284"/>
        <w:jc w:val="both"/>
        <w:rPr>
          <w:rFonts w:cs="Arial"/>
          <w:sz w:val="20"/>
        </w:rPr>
      </w:pPr>
      <w:r w:rsidRPr="003C1B88">
        <w:rPr>
          <w:rFonts w:cs="Arial"/>
          <w:b/>
          <w:bCs/>
          <w:sz w:val="20"/>
        </w:rPr>
        <w:t xml:space="preserve">CHIP(S): </w:t>
      </w:r>
      <w:r w:rsidRPr="003C1B88">
        <w:rPr>
          <w:rFonts w:cs="Arial"/>
          <w:sz w:val="20"/>
        </w:rPr>
        <w:t>Indique el CHIP del predio o de los predios matrices sobre los cuales se desarrollará el proyecto o la parte del proyecto que se radica.</w:t>
      </w:r>
    </w:p>
    <w:p w14:paraId="27FC075D" w14:textId="616837A1" w:rsidR="007B13D4" w:rsidRPr="007B13D4" w:rsidRDefault="007B13D4" w:rsidP="0013066B">
      <w:pPr>
        <w:numPr>
          <w:ilvl w:val="0"/>
          <w:numId w:val="43"/>
        </w:numPr>
        <w:spacing w:after="240"/>
        <w:ind w:left="284" w:hanging="284"/>
        <w:jc w:val="both"/>
        <w:rPr>
          <w:rFonts w:cs="Arial"/>
          <w:sz w:val="20"/>
        </w:rPr>
      </w:pPr>
      <w:r w:rsidRPr="003C1B88">
        <w:rPr>
          <w:rFonts w:cs="Arial"/>
          <w:b/>
          <w:sz w:val="20"/>
        </w:rPr>
        <w:t>MATRÍCULA(S) INMOBILIARIA(S</w:t>
      </w:r>
      <w:r w:rsidRPr="003C1B88">
        <w:rPr>
          <w:rFonts w:cs="Arial"/>
          <w:sz w:val="20"/>
        </w:rPr>
        <w:t>): Indique el(los) número(s) de la(s) matrícula(s) inmobiliaria(s) del(los) inmueble(s) donde se desarrollará el proyecto de vivienda.</w:t>
      </w:r>
    </w:p>
    <w:p w14:paraId="3698AB87" w14:textId="2F460B6E" w:rsidR="003C1B88" w:rsidRPr="003C1B88" w:rsidRDefault="003C1B88" w:rsidP="0013066B">
      <w:pPr>
        <w:numPr>
          <w:ilvl w:val="0"/>
          <w:numId w:val="43"/>
        </w:numPr>
        <w:spacing w:after="240"/>
        <w:ind w:left="284" w:hanging="284"/>
        <w:jc w:val="both"/>
        <w:rPr>
          <w:rFonts w:cs="Arial"/>
          <w:sz w:val="20"/>
        </w:rPr>
      </w:pPr>
      <w:r w:rsidRPr="003C1B88">
        <w:rPr>
          <w:rFonts w:eastAsia="Calibri" w:cs="Arial"/>
          <w:b/>
          <w:sz w:val="20"/>
          <w:lang w:eastAsia="en-US"/>
        </w:rPr>
        <w:t>PORCENTAJE Y VALOR DEL AVANCE</w:t>
      </w:r>
      <w:r w:rsidR="004F44EF">
        <w:rPr>
          <w:rFonts w:eastAsia="Calibri" w:cs="Arial"/>
          <w:b/>
          <w:sz w:val="20"/>
          <w:lang w:eastAsia="en-US"/>
        </w:rPr>
        <w:t xml:space="preserve"> </w:t>
      </w:r>
      <w:r w:rsidRPr="003C1B88">
        <w:rPr>
          <w:rFonts w:eastAsia="Calibri" w:cs="Arial"/>
          <w:b/>
          <w:sz w:val="20"/>
          <w:lang w:eastAsia="en-US"/>
        </w:rPr>
        <w:t>EJECUTADO CON BASE EN LOS COSTOS DIRECTOS</w:t>
      </w:r>
      <w:r w:rsidRPr="003C1B88">
        <w:rPr>
          <w:rFonts w:cs="Arial"/>
          <w:sz w:val="20"/>
        </w:rPr>
        <w:t xml:space="preserve">: Indique el porcentaje y el valor monetario en pesos del avance de la obra ejecutado, calculando, los costos directos invertidos a la </w:t>
      </w:r>
      <w:r w:rsidR="00236D19" w:rsidRPr="003C1B88">
        <w:rPr>
          <w:rFonts w:cs="Arial"/>
          <w:sz w:val="20"/>
        </w:rPr>
        <w:t>fecha sobre</w:t>
      </w:r>
      <w:r w:rsidRPr="003C1B88">
        <w:rPr>
          <w:rFonts w:cs="Arial"/>
          <w:sz w:val="20"/>
        </w:rPr>
        <w:t xml:space="preserve"> los costos directos totales del proyecto objeto de esta radicación.</w:t>
      </w:r>
    </w:p>
    <w:p w14:paraId="19F9292B" w14:textId="6319ADF8" w:rsidR="003C1B88" w:rsidRPr="003C1B88" w:rsidRDefault="003C1B88" w:rsidP="0013066B">
      <w:pPr>
        <w:numPr>
          <w:ilvl w:val="0"/>
          <w:numId w:val="43"/>
        </w:numPr>
        <w:spacing w:after="240"/>
        <w:ind w:left="284" w:hanging="284"/>
        <w:jc w:val="both"/>
        <w:rPr>
          <w:rFonts w:cs="Arial"/>
          <w:sz w:val="20"/>
        </w:rPr>
      </w:pPr>
      <w:r w:rsidRPr="003C1B88">
        <w:rPr>
          <w:rFonts w:cs="Arial"/>
          <w:sz w:val="20"/>
        </w:rPr>
        <w:lastRenderedPageBreak/>
        <w:t>Indique la</w:t>
      </w:r>
      <w:r w:rsidR="00C954E5">
        <w:rPr>
          <w:rFonts w:cs="Arial"/>
          <w:sz w:val="20"/>
        </w:rPr>
        <w:t xml:space="preserve"> fecha aproximada de entrega del proyecto de vivienda</w:t>
      </w:r>
      <w:r w:rsidR="001271DB">
        <w:rPr>
          <w:rFonts w:cs="Arial"/>
          <w:sz w:val="20"/>
        </w:rPr>
        <w:t>. Ingrese día – mes y año (avance al siguiente campo con el tabulador)</w:t>
      </w:r>
    </w:p>
    <w:p w14:paraId="06AD2945" w14:textId="1C12712D" w:rsidR="003C1B88" w:rsidRPr="003C1B88" w:rsidRDefault="00C06386" w:rsidP="0013066B">
      <w:pPr>
        <w:numPr>
          <w:ilvl w:val="0"/>
          <w:numId w:val="43"/>
        </w:numPr>
        <w:spacing w:after="240"/>
        <w:ind w:left="284" w:hanging="284"/>
        <w:jc w:val="both"/>
        <w:rPr>
          <w:rFonts w:cs="Arial"/>
          <w:sz w:val="20"/>
        </w:rPr>
      </w:pPr>
      <w:r w:rsidRPr="003C1B88">
        <w:rPr>
          <w:rFonts w:eastAsia="Calibri" w:cs="Arial"/>
          <w:b/>
          <w:sz w:val="20"/>
          <w:lang w:val="es-ES" w:eastAsia="en-US"/>
        </w:rPr>
        <w:t>¿ESTARÁ SOMETIDO A PROPIEDAD HORIZONTAL?</w:t>
      </w:r>
      <w:r w:rsidR="003C1B88" w:rsidRPr="003C1B88">
        <w:rPr>
          <w:rFonts w:cs="Arial"/>
          <w:sz w:val="20"/>
        </w:rPr>
        <w:t xml:space="preserve">: Señale si el proyecto </w:t>
      </w:r>
      <w:r w:rsidR="003C1B88" w:rsidRPr="003C1B88">
        <w:rPr>
          <w:rFonts w:cs="Arial"/>
          <w:b/>
          <w:sz w:val="20"/>
        </w:rPr>
        <w:t>estará sometido</w:t>
      </w:r>
      <w:r w:rsidR="003C1B88" w:rsidRPr="003C1B88">
        <w:rPr>
          <w:rFonts w:cs="Arial"/>
          <w:sz w:val="20"/>
        </w:rPr>
        <w:t xml:space="preserve"> o no a propiedad horizontal, de acuerdo a la Ley 675 de 2001. En caso afirmativo y si ya se elevó a escritura pública indicar el documento, el año y la notaría correspondiente, de lo contrario, dejar en blanco los espacios. </w:t>
      </w:r>
    </w:p>
    <w:p w14:paraId="3C14FCF4" w14:textId="3D168491" w:rsidR="003C1B88" w:rsidRPr="003C1B88" w:rsidRDefault="00C06386" w:rsidP="0013066B">
      <w:pPr>
        <w:numPr>
          <w:ilvl w:val="0"/>
          <w:numId w:val="43"/>
        </w:numPr>
        <w:spacing w:after="240"/>
        <w:ind w:left="284" w:hanging="284"/>
        <w:jc w:val="both"/>
        <w:rPr>
          <w:rFonts w:cs="Arial"/>
          <w:sz w:val="20"/>
        </w:rPr>
      </w:pPr>
      <w:r w:rsidRPr="003C1B88">
        <w:rPr>
          <w:rFonts w:eastAsia="Calibri" w:cs="Arial"/>
          <w:b/>
          <w:sz w:val="20"/>
          <w:lang w:val="es-ES" w:eastAsia="en-US"/>
        </w:rPr>
        <w:t>¿TIENE GRAVAMEN HIPOTECARIO?</w:t>
      </w:r>
      <w:r w:rsidR="003C1B88" w:rsidRPr="003C1B88">
        <w:rPr>
          <w:rFonts w:cs="Arial"/>
          <w:b/>
          <w:sz w:val="20"/>
        </w:rPr>
        <w:t>:</w:t>
      </w:r>
      <w:r w:rsidR="003C1B88" w:rsidRPr="003C1B88">
        <w:rPr>
          <w:rFonts w:cs="Arial"/>
          <w:sz w:val="20"/>
        </w:rPr>
        <w:t xml:space="preserve"> Señale si sobre el inmueble en el cual se desarrolla el proyecto pesa o no un gravamen hipotecario, En caso afirmativo indicar la escritura, el año y la notaría correspondiente. Si se encuentra en trámite, elija la opción en trámite.</w:t>
      </w:r>
    </w:p>
    <w:p w14:paraId="0C390206" w14:textId="06D5948E" w:rsidR="003C1B88" w:rsidRPr="007B54D0" w:rsidRDefault="00C06386" w:rsidP="0013066B">
      <w:pPr>
        <w:numPr>
          <w:ilvl w:val="0"/>
          <w:numId w:val="43"/>
        </w:numPr>
        <w:spacing w:after="240"/>
        <w:ind w:left="284" w:hanging="284"/>
        <w:jc w:val="both"/>
        <w:rPr>
          <w:rFonts w:cs="Arial"/>
          <w:sz w:val="20"/>
        </w:rPr>
      </w:pPr>
      <w:r w:rsidRPr="007B54D0">
        <w:rPr>
          <w:rFonts w:eastAsia="Calibri" w:cs="Arial"/>
          <w:b/>
          <w:sz w:val="20"/>
          <w:lang w:val="es-ES" w:eastAsia="en-US"/>
        </w:rPr>
        <w:t>¿EXISTE PATRIMONIO AUTÓNOMO FIDUCIARIO?</w:t>
      </w:r>
      <w:r w:rsidR="003C1B88" w:rsidRPr="007B54D0">
        <w:rPr>
          <w:rFonts w:cs="Arial"/>
          <w:sz w:val="20"/>
        </w:rPr>
        <w:t xml:space="preserve">: Señale si se ha constituido un patrimonio autónomo a través de una fiduciaria que detenta la titularidad de los inmuebles. En caso afirmativo indique el nombre de la entidad fiduciaria, la escritura de constitución, el año y la notaría. </w:t>
      </w:r>
    </w:p>
    <w:p w14:paraId="020F4A71" w14:textId="77ED6F8C" w:rsidR="003C1B88" w:rsidRDefault="00C06386" w:rsidP="0013066B">
      <w:pPr>
        <w:numPr>
          <w:ilvl w:val="0"/>
          <w:numId w:val="43"/>
        </w:numPr>
        <w:ind w:left="284" w:hanging="284"/>
        <w:jc w:val="both"/>
        <w:rPr>
          <w:rFonts w:cs="Arial"/>
          <w:sz w:val="20"/>
        </w:rPr>
      </w:pPr>
      <w:r w:rsidRPr="003C1B88">
        <w:rPr>
          <w:rFonts w:eastAsia="Calibri" w:cs="Arial"/>
          <w:b/>
          <w:sz w:val="20"/>
          <w:lang w:val="es-ES" w:eastAsia="en-US"/>
        </w:rPr>
        <w:t>¿EXISTE FIDUCIA DE ADMINISTRACIÓN DE RECURSOS?</w:t>
      </w:r>
      <w:r w:rsidR="003C1B88" w:rsidRPr="003C1B88">
        <w:rPr>
          <w:rFonts w:cs="Arial"/>
          <w:sz w:val="20"/>
        </w:rPr>
        <w:t>: En caso de existir encargo fiduciario para administrar los recursos durante la preventa, indique el nombre de la entidad fiduciaria, el número del contrato, la fecha hasta la cual está vigente y la fecha de la prórroga si la hubiere.</w:t>
      </w:r>
    </w:p>
    <w:p w14:paraId="1FA7959D" w14:textId="77777777" w:rsidR="005B4334" w:rsidRPr="003C1B88" w:rsidRDefault="005B4334" w:rsidP="00B227A1">
      <w:pPr>
        <w:spacing w:line="360" w:lineRule="auto"/>
        <w:ind w:left="284"/>
        <w:jc w:val="both"/>
        <w:rPr>
          <w:rFonts w:cs="Arial"/>
          <w:sz w:val="20"/>
        </w:rPr>
      </w:pPr>
    </w:p>
    <w:tbl>
      <w:tblPr>
        <w:tblW w:w="6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6479"/>
      </w:tblGrid>
      <w:tr w:rsidR="00C30A24" w:rsidRPr="003C1B88" w14:paraId="5C6156DB" w14:textId="77777777" w:rsidTr="005B4B1D">
        <w:trPr>
          <w:trHeight w:val="86"/>
          <w:jc w:val="center"/>
        </w:trPr>
        <w:tc>
          <w:tcPr>
            <w:tcW w:w="6479" w:type="dxa"/>
            <w:shd w:val="clear" w:color="auto" w:fill="auto"/>
            <w:vAlign w:val="center"/>
          </w:tcPr>
          <w:p w14:paraId="762DF6C8" w14:textId="058A37CB" w:rsidR="00C30A24" w:rsidRPr="003C1B88" w:rsidRDefault="00C30A24" w:rsidP="005B4B1D">
            <w:pPr>
              <w:keepNext/>
              <w:ind w:left="284" w:hanging="284"/>
              <w:jc w:val="center"/>
              <w:outlineLvl w:val="2"/>
              <w:rPr>
                <w:rFonts w:cs="Arial"/>
                <w:b/>
                <w:spacing w:val="40"/>
                <w:sz w:val="20"/>
              </w:rPr>
            </w:pPr>
            <w:r w:rsidRPr="00965C35">
              <w:rPr>
                <w:rFonts w:cs="Arial"/>
                <w:b/>
                <w:bCs/>
                <w:spacing w:val="20"/>
                <w:sz w:val="20"/>
              </w:rPr>
              <w:t>FORMA DE PRESENTAR LOS DOCUMENTOS</w:t>
            </w:r>
            <w:r w:rsidRPr="00965C35">
              <w:rPr>
                <w:rFonts w:cs="Arial"/>
                <w:b/>
                <w:spacing w:val="20"/>
                <w:sz w:val="20"/>
              </w:rPr>
              <w:t>:</w:t>
            </w:r>
          </w:p>
        </w:tc>
      </w:tr>
    </w:tbl>
    <w:p w14:paraId="7B23633A" w14:textId="77777777" w:rsidR="003C1B88" w:rsidRPr="003C1B88" w:rsidRDefault="003C1B88" w:rsidP="001975B9">
      <w:pPr>
        <w:ind w:left="284" w:hanging="284"/>
        <w:jc w:val="center"/>
        <w:rPr>
          <w:rFonts w:cs="Arial"/>
          <w:b/>
          <w:bCs/>
          <w:spacing w:val="20"/>
          <w:sz w:val="20"/>
        </w:rPr>
      </w:pPr>
    </w:p>
    <w:p w14:paraId="007A9E7B" w14:textId="77777777" w:rsidR="00CD0435" w:rsidRDefault="003C1B88" w:rsidP="00066DA9">
      <w:pPr>
        <w:numPr>
          <w:ilvl w:val="0"/>
          <w:numId w:val="39"/>
        </w:numPr>
        <w:spacing w:after="240"/>
        <w:ind w:left="284" w:hanging="284"/>
        <w:jc w:val="both"/>
        <w:rPr>
          <w:rFonts w:cs="Arial"/>
          <w:sz w:val="20"/>
        </w:rPr>
      </w:pPr>
      <w:r w:rsidRPr="003C1B88">
        <w:rPr>
          <w:rFonts w:cs="Arial"/>
          <w:sz w:val="20"/>
        </w:rPr>
        <w:t>Se debe armar un expediente en una carpeta celuguía, en estricto orden según se este formato, foliado a lápiz en la parte superior derecha de cada hoja o plano en el sentido de lectura del documento</w:t>
      </w:r>
      <w:r w:rsidR="00CD0435">
        <w:rPr>
          <w:rFonts w:cs="Arial"/>
          <w:sz w:val="20"/>
        </w:rPr>
        <w:t>.</w:t>
      </w:r>
    </w:p>
    <w:p w14:paraId="7B1E8EE6" w14:textId="17D5E756" w:rsidR="003C1B88" w:rsidRPr="003C1B88" w:rsidRDefault="00CD0435" w:rsidP="00066DA9">
      <w:pPr>
        <w:numPr>
          <w:ilvl w:val="0"/>
          <w:numId w:val="39"/>
        </w:numPr>
        <w:spacing w:after="240"/>
        <w:ind w:left="284" w:hanging="284"/>
        <w:jc w:val="both"/>
        <w:rPr>
          <w:rFonts w:cs="Arial"/>
          <w:sz w:val="20"/>
        </w:rPr>
      </w:pPr>
      <w:r>
        <w:rPr>
          <w:rFonts w:cs="Arial"/>
          <w:sz w:val="20"/>
        </w:rPr>
        <w:t>P</w:t>
      </w:r>
      <w:r w:rsidR="003C1B88" w:rsidRPr="003C1B88">
        <w:rPr>
          <w:rFonts w:cs="Arial"/>
          <w:sz w:val="20"/>
        </w:rPr>
        <w:t xml:space="preserve">ara el caso de los planos se debe foliar en la esquina superior derecha del </w:t>
      </w:r>
      <w:r w:rsidR="003C1B88" w:rsidRPr="00965C35">
        <w:rPr>
          <w:rFonts w:cs="Arial"/>
          <w:sz w:val="20"/>
        </w:rPr>
        <w:t xml:space="preserve">plano </w:t>
      </w:r>
      <w:r w:rsidR="008A18E7" w:rsidRPr="00965C35">
        <w:rPr>
          <w:rFonts w:cs="Arial"/>
          <w:sz w:val="20"/>
        </w:rPr>
        <w:t>plegado</w:t>
      </w:r>
      <w:r w:rsidR="003C1B88" w:rsidRPr="00965C35">
        <w:rPr>
          <w:rFonts w:cs="Arial"/>
          <w:sz w:val="20"/>
        </w:rPr>
        <w:t>, desde</w:t>
      </w:r>
      <w:r w:rsidR="003C1B88" w:rsidRPr="003C1B88">
        <w:rPr>
          <w:rFonts w:cs="Arial"/>
          <w:sz w:val="20"/>
        </w:rPr>
        <w:t xml:space="preserve"> la primera hasta la última hoja. </w:t>
      </w:r>
      <w:r>
        <w:rPr>
          <w:rFonts w:cs="Arial"/>
          <w:sz w:val="20"/>
        </w:rPr>
        <w:t xml:space="preserve"> </w:t>
      </w:r>
      <w:r w:rsidR="003C1B88" w:rsidRPr="003C1B88">
        <w:rPr>
          <w:rFonts w:cs="Arial"/>
          <w:sz w:val="20"/>
        </w:rPr>
        <w:t xml:space="preserve">Los planos </w:t>
      </w:r>
      <w:r w:rsidR="00B449D8">
        <w:rPr>
          <w:rFonts w:cs="Arial"/>
          <w:sz w:val="20"/>
        </w:rPr>
        <w:t>deben presentarse teniendo en cuenta la norma ICONTEC NTC 1687.</w:t>
      </w:r>
    </w:p>
    <w:p w14:paraId="5E5D12ED" w14:textId="77777777" w:rsidR="003C1B88" w:rsidRPr="003C1B88" w:rsidRDefault="003C1B88" w:rsidP="00066DA9">
      <w:pPr>
        <w:numPr>
          <w:ilvl w:val="0"/>
          <w:numId w:val="39"/>
        </w:numPr>
        <w:spacing w:after="240"/>
        <w:ind w:left="284" w:hanging="284"/>
        <w:jc w:val="both"/>
        <w:rPr>
          <w:rFonts w:cs="Arial"/>
          <w:sz w:val="20"/>
        </w:rPr>
      </w:pPr>
      <w:r w:rsidRPr="003C1B88">
        <w:rPr>
          <w:rFonts w:cs="Arial"/>
          <w:sz w:val="20"/>
        </w:rPr>
        <w:t>Los documentos presentados deben corresponder exclusivamente al proyecto presentado.</w:t>
      </w:r>
    </w:p>
    <w:p w14:paraId="33ABFFC4" w14:textId="3F207462" w:rsidR="003C1B88" w:rsidRPr="003C1B88" w:rsidRDefault="003C1B88" w:rsidP="00066DA9">
      <w:pPr>
        <w:numPr>
          <w:ilvl w:val="0"/>
          <w:numId w:val="39"/>
        </w:numPr>
        <w:spacing w:after="240"/>
        <w:ind w:left="284" w:hanging="284"/>
        <w:jc w:val="both"/>
        <w:rPr>
          <w:rFonts w:cs="Arial"/>
          <w:sz w:val="20"/>
        </w:rPr>
      </w:pPr>
      <w:r w:rsidRPr="003C1B88">
        <w:rPr>
          <w:rFonts w:cs="Arial"/>
          <w:sz w:val="20"/>
        </w:rPr>
        <w:t xml:space="preserve">Deben presentarse dos originales del formato de radicación de documentos, </w:t>
      </w:r>
      <w:r w:rsidRPr="00965C35">
        <w:rPr>
          <w:rFonts w:cs="Arial"/>
          <w:sz w:val="20"/>
        </w:rPr>
        <w:t xml:space="preserve">impresos en </w:t>
      </w:r>
      <w:r w:rsidR="008A18E7" w:rsidRPr="00965C35">
        <w:rPr>
          <w:rFonts w:cs="Arial"/>
          <w:b/>
          <w:sz w:val="20"/>
          <w:u w:val="single"/>
        </w:rPr>
        <w:t>FORMATO OFICIO</w:t>
      </w:r>
      <w:r w:rsidRPr="00965C35">
        <w:rPr>
          <w:rFonts w:cs="Arial"/>
          <w:sz w:val="20"/>
        </w:rPr>
        <w:t>.</w:t>
      </w:r>
      <w:r w:rsidRPr="003C1B88">
        <w:rPr>
          <w:rFonts w:cs="Arial"/>
          <w:sz w:val="20"/>
        </w:rPr>
        <w:t xml:space="preserve"> Sólo se folia uno de los formatos.</w:t>
      </w:r>
    </w:p>
    <w:p w14:paraId="0991618C" w14:textId="65357DEF" w:rsidR="008E41FE" w:rsidRPr="00391274" w:rsidRDefault="003C1B88" w:rsidP="00A83762">
      <w:pPr>
        <w:numPr>
          <w:ilvl w:val="0"/>
          <w:numId w:val="39"/>
        </w:numPr>
        <w:ind w:left="284" w:hanging="284"/>
        <w:jc w:val="both"/>
        <w:rPr>
          <w:rFonts w:cs="Arial"/>
          <w:sz w:val="2"/>
          <w:szCs w:val="2"/>
        </w:rPr>
      </w:pPr>
      <w:r w:rsidRPr="00391274">
        <w:rPr>
          <w:rFonts w:cs="Arial"/>
          <w:sz w:val="20"/>
        </w:rPr>
        <w:t>La documentación debe ser suscrita por  la persona natural, el representante legal de la persona jurídica o el  apoderado.</w:t>
      </w:r>
    </w:p>
    <w:p w14:paraId="502D3288" w14:textId="70F87D25" w:rsidR="00391274" w:rsidRDefault="00391274" w:rsidP="00391274">
      <w:pPr>
        <w:jc w:val="both"/>
        <w:rPr>
          <w:rFonts w:cs="Arial"/>
          <w:sz w:val="2"/>
          <w:szCs w:val="2"/>
        </w:rPr>
      </w:pPr>
    </w:p>
    <w:p w14:paraId="07E5EA4F" w14:textId="1A5A818A" w:rsidR="00391274" w:rsidRDefault="00391274" w:rsidP="00391274">
      <w:pPr>
        <w:jc w:val="both"/>
        <w:rPr>
          <w:rFonts w:cs="Arial"/>
          <w:sz w:val="2"/>
          <w:szCs w:val="2"/>
        </w:rPr>
      </w:pPr>
    </w:p>
    <w:p w14:paraId="1D283E63" w14:textId="2BEE18BC" w:rsidR="00391274" w:rsidRDefault="00391274" w:rsidP="00391274">
      <w:pPr>
        <w:jc w:val="both"/>
        <w:rPr>
          <w:rFonts w:cs="Arial"/>
          <w:sz w:val="2"/>
          <w:szCs w:val="2"/>
        </w:rPr>
      </w:pPr>
    </w:p>
    <w:p w14:paraId="6837A3AF" w14:textId="398F640A" w:rsidR="00391274" w:rsidRDefault="00391274" w:rsidP="00391274">
      <w:pPr>
        <w:jc w:val="both"/>
        <w:rPr>
          <w:rFonts w:cs="Arial"/>
          <w:sz w:val="2"/>
          <w:szCs w:val="2"/>
        </w:rPr>
      </w:pPr>
    </w:p>
    <w:p w14:paraId="4CFDA9F3" w14:textId="3A6DB2B5" w:rsidR="00391274" w:rsidRDefault="00391274" w:rsidP="00391274">
      <w:pPr>
        <w:jc w:val="both"/>
        <w:rPr>
          <w:rFonts w:cs="Arial"/>
          <w:sz w:val="2"/>
          <w:szCs w:val="2"/>
        </w:rPr>
      </w:pPr>
    </w:p>
    <w:p w14:paraId="1D6DA505" w14:textId="12606D70" w:rsidR="00391274" w:rsidRDefault="00391274" w:rsidP="00391274">
      <w:pPr>
        <w:jc w:val="both"/>
        <w:rPr>
          <w:rFonts w:cs="Arial"/>
          <w:sz w:val="2"/>
          <w:szCs w:val="2"/>
        </w:rPr>
      </w:pPr>
    </w:p>
    <w:p w14:paraId="18531325" w14:textId="4612216C" w:rsidR="00391274" w:rsidRDefault="00391274" w:rsidP="00391274">
      <w:pPr>
        <w:jc w:val="both"/>
        <w:rPr>
          <w:rFonts w:cs="Arial"/>
          <w:sz w:val="2"/>
          <w:szCs w:val="2"/>
        </w:rPr>
      </w:pPr>
    </w:p>
    <w:p w14:paraId="409901CE" w14:textId="48E6FFF2" w:rsidR="00391274" w:rsidRDefault="00391274" w:rsidP="00391274">
      <w:pPr>
        <w:jc w:val="both"/>
        <w:rPr>
          <w:rFonts w:cs="Arial"/>
          <w:sz w:val="2"/>
          <w:szCs w:val="2"/>
        </w:rPr>
      </w:pPr>
    </w:p>
    <w:p w14:paraId="60F5C506" w14:textId="77777777" w:rsidR="00391274" w:rsidRPr="00391274" w:rsidRDefault="00391274" w:rsidP="00391274">
      <w:pPr>
        <w:jc w:val="both"/>
        <w:rPr>
          <w:rFonts w:cs="Arial"/>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000" w:firstRow="0" w:lastRow="0" w:firstColumn="0" w:lastColumn="0" w:noHBand="0" w:noVBand="0"/>
      </w:tblPr>
      <w:tblGrid>
        <w:gridCol w:w="9634"/>
      </w:tblGrid>
      <w:tr w:rsidR="00872943" w:rsidRPr="003C1B88" w14:paraId="4BA943CA" w14:textId="77777777" w:rsidTr="00872943">
        <w:trPr>
          <w:trHeight w:val="86"/>
          <w:jc w:val="center"/>
        </w:trPr>
        <w:tc>
          <w:tcPr>
            <w:tcW w:w="9634" w:type="dxa"/>
            <w:shd w:val="clear" w:color="auto" w:fill="auto"/>
            <w:vAlign w:val="center"/>
          </w:tcPr>
          <w:p w14:paraId="404C56C3" w14:textId="6F6F51A5" w:rsidR="00872943" w:rsidRPr="00965C35" w:rsidRDefault="00872943" w:rsidP="005B4B1D">
            <w:pPr>
              <w:keepNext/>
              <w:ind w:left="284" w:hanging="284"/>
              <w:jc w:val="center"/>
              <w:outlineLvl w:val="2"/>
              <w:rPr>
                <w:rFonts w:cs="Arial"/>
                <w:b/>
                <w:spacing w:val="40"/>
                <w:sz w:val="20"/>
              </w:rPr>
            </w:pPr>
            <w:r w:rsidRPr="00965C35">
              <w:rPr>
                <w:rFonts w:cs="Arial"/>
                <w:b/>
                <w:bCs/>
                <w:spacing w:val="20"/>
                <w:sz w:val="20"/>
              </w:rPr>
              <w:t xml:space="preserve">ACERCA DE LOS DOCUMENTOS QUE </w:t>
            </w:r>
            <w:r w:rsidRPr="001B0998">
              <w:rPr>
                <w:rFonts w:cs="Arial"/>
                <w:b/>
                <w:bCs/>
                <w:spacing w:val="20"/>
                <w:sz w:val="20"/>
              </w:rPr>
              <w:t>DEBE</w:t>
            </w:r>
            <w:r w:rsidR="005B4B1D" w:rsidRPr="001B0998">
              <w:rPr>
                <w:rFonts w:cs="Arial"/>
                <w:b/>
                <w:bCs/>
                <w:spacing w:val="20"/>
                <w:sz w:val="20"/>
              </w:rPr>
              <w:t>N</w:t>
            </w:r>
            <w:r w:rsidRPr="00965C35">
              <w:rPr>
                <w:rFonts w:cs="Arial"/>
                <w:b/>
                <w:bCs/>
                <w:spacing w:val="20"/>
                <w:sz w:val="20"/>
              </w:rPr>
              <w:t xml:space="preserve"> ACOMPAÑAR A LA RADICACIÓN</w:t>
            </w:r>
          </w:p>
        </w:tc>
      </w:tr>
    </w:tbl>
    <w:p w14:paraId="07E875CA" w14:textId="77777777" w:rsidR="00872943" w:rsidRDefault="00872943" w:rsidP="001975B9">
      <w:pPr>
        <w:ind w:left="284" w:hanging="284"/>
        <w:jc w:val="center"/>
        <w:rPr>
          <w:rFonts w:cs="Arial"/>
          <w:b/>
          <w:bCs/>
          <w:spacing w:val="20"/>
          <w:sz w:val="20"/>
        </w:rPr>
      </w:pPr>
    </w:p>
    <w:p w14:paraId="75FD0A70" w14:textId="77777777" w:rsidR="00AD1F44" w:rsidRDefault="003C1B88" w:rsidP="008E41FE">
      <w:pPr>
        <w:spacing w:line="276" w:lineRule="auto"/>
        <w:jc w:val="both"/>
        <w:rPr>
          <w:rFonts w:cs="Arial"/>
          <w:sz w:val="20"/>
        </w:rPr>
      </w:pPr>
      <w:r w:rsidRPr="003C1B88">
        <w:rPr>
          <w:rFonts w:cs="Arial"/>
          <w:sz w:val="20"/>
        </w:rPr>
        <w:t xml:space="preserve">Deben anexarse los </w:t>
      </w:r>
      <w:r w:rsidRPr="003C1B88">
        <w:rPr>
          <w:rFonts w:cs="Arial"/>
          <w:b/>
          <w:sz w:val="20"/>
        </w:rPr>
        <w:t xml:space="preserve">modelos de contratos de promesa de venta, de minuta de escritura y/o de cualquier otro </w:t>
      </w:r>
      <w:r w:rsidRPr="003C1B88">
        <w:rPr>
          <w:rFonts w:cs="Arial"/>
          <w:sz w:val="20"/>
        </w:rPr>
        <w:t xml:space="preserve">que se vaya a utilizar en la celebración de los negocios de enajenación de inmuebles con los adquirientes. En los modelos se debe pactar la obligación de entregar el inmueble dotado de los servicios públicos debidamente cancelados y el desenglobe de las unidades del proyecto. </w:t>
      </w:r>
    </w:p>
    <w:p w14:paraId="07865FCE" w14:textId="77777777" w:rsidR="00AD1F44" w:rsidRDefault="00AD1F44" w:rsidP="008E41FE">
      <w:pPr>
        <w:spacing w:line="276" w:lineRule="auto"/>
        <w:jc w:val="both"/>
        <w:rPr>
          <w:rFonts w:cs="Arial"/>
          <w:sz w:val="20"/>
        </w:rPr>
      </w:pPr>
    </w:p>
    <w:p w14:paraId="491611B7" w14:textId="77777777" w:rsidR="000056C5" w:rsidRDefault="003C1B88" w:rsidP="008E41FE">
      <w:pPr>
        <w:spacing w:line="276" w:lineRule="auto"/>
        <w:jc w:val="both"/>
        <w:rPr>
          <w:rFonts w:cs="Arial"/>
          <w:sz w:val="20"/>
        </w:rPr>
      </w:pPr>
      <w:r w:rsidRPr="003C1B88">
        <w:rPr>
          <w:rFonts w:cs="Arial"/>
          <w:b/>
          <w:sz w:val="20"/>
        </w:rPr>
        <w:t>Si el inmueble se encuentra gravado con hipoteca</w:t>
      </w:r>
      <w:r w:rsidRPr="003C1B88">
        <w:rPr>
          <w:rFonts w:cs="Arial"/>
          <w:sz w:val="20"/>
        </w:rPr>
        <w:t xml:space="preserve"> se debe incluir dentro de los modelos presentados la obligación del acreedor hipotecario de liberar los lotes o construcciones que se vayan enajenando, mediante el pago proporcional del gravamen que afecte a cada lote o construcción. De acuerdo con el Artículo 9 de la Ley 66 de 1968, cuando el solicitante es diferente al titular del derecho de dominio del terreno donde se adelantará el proyecto, este último deberá coadyuvar la solicitud y será solidariamente responsable con el solicitante de las obligaciones contraídas. </w:t>
      </w:r>
      <w:r w:rsidR="00AD1F44">
        <w:rPr>
          <w:rFonts w:cs="Arial"/>
          <w:sz w:val="20"/>
        </w:rPr>
        <w:t xml:space="preserve"> </w:t>
      </w:r>
    </w:p>
    <w:p w14:paraId="6EB275F1" w14:textId="77777777" w:rsidR="000056C5" w:rsidRDefault="000056C5" w:rsidP="008E41FE">
      <w:pPr>
        <w:spacing w:line="276" w:lineRule="auto"/>
        <w:jc w:val="both"/>
        <w:rPr>
          <w:rFonts w:cs="Arial"/>
          <w:sz w:val="20"/>
        </w:rPr>
      </w:pPr>
    </w:p>
    <w:p w14:paraId="4F637DEF" w14:textId="77777777" w:rsidR="003C1B88" w:rsidRPr="003C1B88" w:rsidRDefault="003C1B88" w:rsidP="008E41FE">
      <w:pPr>
        <w:spacing w:line="276" w:lineRule="auto"/>
        <w:jc w:val="both"/>
        <w:rPr>
          <w:rFonts w:cs="Arial"/>
          <w:sz w:val="20"/>
        </w:rPr>
      </w:pPr>
      <w:r w:rsidRPr="003C1B88">
        <w:rPr>
          <w:rFonts w:cs="Arial"/>
          <w:b/>
          <w:sz w:val="20"/>
        </w:rPr>
        <w:t>Quien coadyuva no queda facultado</w:t>
      </w:r>
      <w:r w:rsidRPr="003C1B88">
        <w:rPr>
          <w:rFonts w:cs="Arial"/>
          <w:sz w:val="20"/>
        </w:rPr>
        <w:t xml:space="preserve"> por este solo hecho para firmar promesas de venta, minutas de escritura, recibir dineros del público o desarrollar cualquiera de las actividades de enajenación estipuladas en el artículo 2 del Decreto Ley 2610 de 1979. Para tal efecto, el coadyuvante debe solicitar conjuntamente la radicación, presentando los documentos relacionados en este formato. En el oficio de coadyuvancia se debe aclarar si quien coadyuva ejercerá cualquiera de las actividades mencionadas o trasladará la titularidad del dominio al solicitante de la radicación.</w:t>
      </w:r>
    </w:p>
    <w:p w14:paraId="36E31C81" w14:textId="77777777" w:rsidR="003C1B88" w:rsidRPr="003C1B88" w:rsidRDefault="003C1B88" w:rsidP="008E41FE">
      <w:pPr>
        <w:spacing w:line="276" w:lineRule="auto"/>
        <w:jc w:val="both"/>
        <w:rPr>
          <w:rFonts w:cs="Arial"/>
          <w:sz w:val="20"/>
        </w:rPr>
      </w:pPr>
    </w:p>
    <w:p w14:paraId="41C9632B" w14:textId="77777777" w:rsidR="00414530" w:rsidRDefault="003C1B88" w:rsidP="008E41FE">
      <w:pPr>
        <w:spacing w:line="276" w:lineRule="auto"/>
        <w:jc w:val="both"/>
        <w:rPr>
          <w:rFonts w:cs="Arial"/>
          <w:sz w:val="20"/>
        </w:rPr>
      </w:pPr>
      <w:r w:rsidRPr="003C1B88">
        <w:rPr>
          <w:rFonts w:cs="Arial"/>
          <w:b/>
          <w:sz w:val="20"/>
        </w:rPr>
        <w:t xml:space="preserve">Para los soportes contables, </w:t>
      </w:r>
      <w:r w:rsidRPr="003C1B88">
        <w:rPr>
          <w:rFonts w:cs="Arial"/>
          <w:sz w:val="20"/>
        </w:rPr>
        <w:t>del presupuesto de ingresos e inversión de los recursos y</w:t>
      </w:r>
      <w:r w:rsidR="00036369">
        <w:rPr>
          <w:rFonts w:cs="Arial"/>
          <w:sz w:val="20"/>
        </w:rPr>
        <w:t xml:space="preserve"> el</w:t>
      </w:r>
      <w:r w:rsidRPr="003C1B88">
        <w:rPr>
          <w:rFonts w:cs="Arial"/>
          <w:sz w:val="20"/>
        </w:rPr>
        <w:t xml:space="preserve"> flujo de caja del proyecto, debe tenerse en cuenta: </w:t>
      </w:r>
    </w:p>
    <w:p w14:paraId="65EE4E72" w14:textId="5D09033E" w:rsidR="00414530" w:rsidRDefault="003C1B88" w:rsidP="00634A67">
      <w:pPr>
        <w:spacing w:after="240"/>
        <w:ind w:left="567"/>
        <w:jc w:val="both"/>
        <w:rPr>
          <w:rFonts w:cs="Arial"/>
          <w:sz w:val="20"/>
        </w:rPr>
      </w:pPr>
      <w:r w:rsidRPr="003C1B88">
        <w:rPr>
          <w:rFonts w:cs="Arial"/>
          <w:sz w:val="20"/>
        </w:rPr>
        <w:t>Allegar siempre el</w:t>
      </w:r>
      <w:r w:rsidR="000E7BDC">
        <w:rPr>
          <w:rFonts w:cs="Arial"/>
          <w:sz w:val="20"/>
        </w:rPr>
        <w:t xml:space="preserve"> Estado de Situación Financiera</w:t>
      </w:r>
      <w:r w:rsidR="005B4B1D">
        <w:rPr>
          <w:rFonts w:cs="Arial"/>
          <w:sz w:val="20"/>
        </w:rPr>
        <w:t xml:space="preserve"> y el</w:t>
      </w:r>
      <w:r w:rsidR="000E7BDC">
        <w:rPr>
          <w:rFonts w:cs="Arial"/>
          <w:sz w:val="20"/>
        </w:rPr>
        <w:t xml:space="preserve"> Estado de Resultados Integrales con sus revelaciones</w:t>
      </w:r>
      <w:r w:rsidRPr="003C1B88">
        <w:rPr>
          <w:rFonts w:cs="Arial"/>
          <w:sz w:val="20"/>
        </w:rPr>
        <w:t xml:space="preserve">, no </w:t>
      </w:r>
      <w:r w:rsidR="006E4AA7">
        <w:rPr>
          <w:rFonts w:cs="Arial"/>
          <w:sz w:val="20"/>
        </w:rPr>
        <w:t>may</w:t>
      </w:r>
      <w:r w:rsidRPr="008B303A">
        <w:rPr>
          <w:rFonts w:cs="Arial"/>
          <w:sz w:val="20"/>
        </w:rPr>
        <w:t xml:space="preserve">or a </w:t>
      </w:r>
      <w:r w:rsidR="005B4B1D" w:rsidRPr="008B303A">
        <w:rPr>
          <w:rFonts w:cs="Arial"/>
          <w:sz w:val="20"/>
        </w:rPr>
        <w:t>tre</w:t>
      </w:r>
      <w:r w:rsidRPr="008B303A">
        <w:rPr>
          <w:rFonts w:cs="Arial"/>
          <w:sz w:val="20"/>
        </w:rPr>
        <w:t>s meses.</w:t>
      </w:r>
      <w:r w:rsidRPr="003C1B88">
        <w:rPr>
          <w:rFonts w:cs="Arial"/>
          <w:sz w:val="20"/>
        </w:rPr>
        <w:t xml:space="preserve"> </w:t>
      </w:r>
    </w:p>
    <w:p w14:paraId="024465DA" w14:textId="0D4CF677" w:rsidR="00414530" w:rsidRDefault="00C06386" w:rsidP="00634A67">
      <w:pPr>
        <w:ind w:left="567"/>
        <w:jc w:val="both"/>
        <w:rPr>
          <w:rFonts w:cs="Arial"/>
          <w:sz w:val="20"/>
        </w:rPr>
      </w:pPr>
      <w:r w:rsidRPr="003C1B88">
        <w:rPr>
          <w:rFonts w:cs="Arial"/>
          <w:sz w:val="20"/>
        </w:rPr>
        <w:t>De acuerdo con</w:t>
      </w:r>
      <w:r w:rsidR="003C1B88" w:rsidRPr="003C1B88">
        <w:rPr>
          <w:rFonts w:cs="Arial"/>
          <w:sz w:val="20"/>
        </w:rPr>
        <w:t xml:space="preserve"> la forma como se estipulen los ingresos en el formato de Presupuesto Financiero aportar: </w:t>
      </w:r>
    </w:p>
    <w:p w14:paraId="15040808" w14:textId="77777777" w:rsidR="00414530" w:rsidRDefault="00414530" w:rsidP="00634A67">
      <w:pPr>
        <w:ind w:left="567"/>
        <w:jc w:val="both"/>
        <w:rPr>
          <w:rFonts w:cs="Arial"/>
          <w:sz w:val="20"/>
        </w:rPr>
      </w:pPr>
    </w:p>
    <w:p w14:paraId="56B4D859" w14:textId="77777777" w:rsidR="00414530" w:rsidRDefault="003C1B88" w:rsidP="00634A67">
      <w:pPr>
        <w:ind w:left="567"/>
        <w:jc w:val="both"/>
        <w:rPr>
          <w:rFonts w:cs="Arial"/>
          <w:sz w:val="20"/>
        </w:rPr>
      </w:pPr>
      <w:r w:rsidRPr="003C1B88">
        <w:rPr>
          <w:rFonts w:cs="Arial"/>
          <w:sz w:val="20"/>
        </w:rPr>
        <w:t xml:space="preserve">Para </w:t>
      </w:r>
      <w:r w:rsidRPr="00036369">
        <w:rPr>
          <w:rFonts w:cs="Arial"/>
          <w:b/>
          <w:sz w:val="20"/>
        </w:rPr>
        <w:t>crédito bancario</w:t>
      </w:r>
      <w:r w:rsidRPr="003C1B88">
        <w:rPr>
          <w:rFonts w:cs="Arial"/>
          <w:sz w:val="20"/>
        </w:rPr>
        <w:t xml:space="preserve">: Certificación del crédito en formato oficial, prorratas y/o carta de aprobación del crédito, o indicación del cupo, según el caso. </w:t>
      </w:r>
    </w:p>
    <w:p w14:paraId="72DCBD13" w14:textId="77777777" w:rsidR="00414530" w:rsidRDefault="00414530" w:rsidP="00634A67">
      <w:pPr>
        <w:ind w:left="567"/>
        <w:jc w:val="both"/>
        <w:rPr>
          <w:rFonts w:cs="Arial"/>
          <w:sz w:val="20"/>
        </w:rPr>
      </w:pPr>
    </w:p>
    <w:p w14:paraId="194E6D94" w14:textId="77777777" w:rsidR="00414530" w:rsidRDefault="003C1B88" w:rsidP="00634A67">
      <w:pPr>
        <w:ind w:left="567"/>
        <w:jc w:val="both"/>
        <w:rPr>
          <w:rFonts w:cs="Arial"/>
          <w:sz w:val="20"/>
        </w:rPr>
      </w:pPr>
      <w:r w:rsidRPr="003C1B88">
        <w:rPr>
          <w:rFonts w:cs="Arial"/>
          <w:sz w:val="20"/>
        </w:rPr>
        <w:t xml:space="preserve">Para </w:t>
      </w:r>
      <w:r w:rsidRPr="00036369">
        <w:rPr>
          <w:rFonts w:cs="Arial"/>
          <w:b/>
          <w:sz w:val="20"/>
        </w:rPr>
        <w:t>ventas del proyecto</w:t>
      </w:r>
      <w:r w:rsidRPr="003C1B88">
        <w:rPr>
          <w:rFonts w:cs="Arial"/>
          <w:sz w:val="20"/>
        </w:rPr>
        <w:t xml:space="preserve">: Cuando medie una entidad fiduciaria, remitir copia del encargo fiduciario y/o del contrato o escritura de fiducia mercantil, estado de cuenta del fideicomiso y/o informe de la fiduciaria sobre número de adherentes al encargo y el saldo monetario. </w:t>
      </w:r>
    </w:p>
    <w:p w14:paraId="70CE7AFD" w14:textId="77777777" w:rsidR="00414530" w:rsidRDefault="00414530" w:rsidP="00634A67">
      <w:pPr>
        <w:ind w:left="567"/>
        <w:jc w:val="both"/>
        <w:rPr>
          <w:rFonts w:cs="Arial"/>
          <w:sz w:val="20"/>
        </w:rPr>
      </w:pPr>
    </w:p>
    <w:p w14:paraId="3C512CE7" w14:textId="77777777" w:rsidR="00414530" w:rsidRDefault="003C1B88" w:rsidP="00634A67">
      <w:pPr>
        <w:ind w:left="567"/>
        <w:jc w:val="both"/>
        <w:rPr>
          <w:rFonts w:cs="Arial"/>
          <w:sz w:val="20"/>
        </w:rPr>
      </w:pPr>
      <w:r w:rsidRPr="003C1B88">
        <w:rPr>
          <w:rFonts w:cs="Arial"/>
          <w:sz w:val="20"/>
        </w:rPr>
        <w:t xml:space="preserve">Para </w:t>
      </w:r>
      <w:r w:rsidRPr="00036369">
        <w:rPr>
          <w:rFonts w:cs="Arial"/>
          <w:b/>
          <w:sz w:val="20"/>
        </w:rPr>
        <w:t>créditos de particulares</w:t>
      </w:r>
      <w:r w:rsidRPr="003C1B88">
        <w:rPr>
          <w:rFonts w:cs="Arial"/>
          <w:sz w:val="20"/>
        </w:rPr>
        <w:t xml:space="preserve">: Informe del </w:t>
      </w:r>
      <w:r w:rsidR="00414530">
        <w:rPr>
          <w:rFonts w:cs="Arial"/>
          <w:sz w:val="20"/>
        </w:rPr>
        <w:t>C</w:t>
      </w:r>
      <w:r w:rsidRPr="003C1B88">
        <w:rPr>
          <w:rFonts w:cs="Arial"/>
          <w:sz w:val="20"/>
        </w:rPr>
        <w:t xml:space="preserve">ontador sobre el ingreso de los recursos y su destino, para créditos futuros acreditar el compromiso de financiamiento de los socios o particulares y su destino. </w:t>
      </w:r>
    </w:p>
    <w:p w14:paraId="11347077" w14:textId="77777777" w:rsidR="00414530" w:rsidRDefault="00414530" w:rsidP="00634A67">
      <w:pPr>
        <w:ind w:left="567"/>
        <w:jc w:val="both"/>
        <w:rPr>
          <w:rFonts w:cs="Arial"/>
          <w:sz w:val="20"/>
        </w:rPr>
      </w:pPr>
    </w:p>
    <w:p w14:paraId="23CB30D7" w14:textId="77777777" w:rsidR="00787814" w:rsidRDefault="003C1B88" w:rsidP="00634A67">
      <w:pPr>
        <w:ind w:left="567"/>
        <w:jc w:val="both"/>
        <w:rPr>
          <w:rFonts w:cs="Arial"/>
          <w:sz w:val="20"/>
        </w:rPr>
      </w:pPr>
      <w:r w:rsidRPr="003C1B88">
        <w:rPr>
          <w:rFonts w:cs="Arial"/>
          <w:sz w:val="20"/>
        </w:rPr>
        <w:lastRenderedPageBreak/>
        <w:t xml:space="preserve">Para </w:t>
      </w:r>
      <w:r w:rsidRPr="00036369">
        <w:rPr>
          <w:rFonts w:cs="Arial"/>
          <w:b/>
          <w:sz w:val="20"/>
        </w:rPr>
        <w:t>otros recursos</w:t>
      </w:r>
      <w:r w:rsidRPr="003C1B88">
        <w:rPr>
          <w:rFonts w:cs="Arial"/>
          <w:sz w:val="20"/>
        </w:rPr>
        <w:t xml:space="preserve">: Acreditar los soportes respectivos y/o justificar el criterio para establecer la viabilidad del recurso, tales como documento de consorcio, unión temporal, cuentas en participación, etc. </w:t>
      </w:r>
    </w:p>
    <w:p w14:paraId="451D7701" w14:textId="77777777" w:rsidR="00414530" w:rsidRDefault="00414530" w:rsidP="00634A67">
      <w:pPr>
        <w:ind w:left="567"/>
        <w:jc w:val="both"/>
        <w:rPr>
          <w:rFonts w:cs="Arial"/>
          <w:sz w:val="20"/>
        </w:rPr>
      </w:pPr>
    </w:p>
    <w:p w14:paraId="166B4578" w14:textId="77777777" w:rsidR="003C1B88" w:rsidRPr="003C1B88" w:rsidRDefault="003C1B88" w:rsidP="00634A67">
      <w:pPr>
        <w:ind w:left="567"/>
        <w:jc w:val="both"/>
        <w:rPr>
          <w:rFonts w:cs="Arial"/>
          <w:sz w:val="20"/>
        </w:rPr>
      </w:pPr>
      <w:r w:rsidRPr="003C1B88">
        <w:rPr>
          <w:rFonts w:cs="Arial"/>
          <w:sz w:val="20"/>
        </w:rPr>
        <w:t xml:space="preserve">Aportar la </w:t>
      </w:r>
      <w:r w:rsidRPr="003C1B88">
        <w:rPr>
          <w:rFonts w:cs="Arial"/>
          <w:b/>
          <w:sz w:val="20"/>
        </w:rPr>
        <w:t>Información de Ventas</w:t>
      </w:r>
      <w:r w:rsidRPr="003C1B88">
        <w:rPr>
          <w:rFonts w:cs="Arial"/>
          <w:sz w:val="20"/>
        </w:rPr>
        <w:t xml:space="preserve"> con el valor estimado de venta de cada uno de los inmuebles para los cuales se solicita la radicación, en el formato oficial. </w:t>
      </w:r>
    </w:p>
    <w:p w14:paraId="2C54D9D9" w14:textId="77777777" w:rsidR="003C1B88" w:rsidRPr="003C1B88" w:rsidRDefault="003C1B88" w:rsidP="008E41FE">
      <w:pPr>
        <w:spacing w:line="276" w:lineRule="auto"/>
        <w:jc w:val="both"/>
        <w:rPr>
          <w:rFonts w:cs="Arial"/>
          <w:sz w:val="20"/>
        </w:rPr>
      </w:pPr>
    </w:p>
    <w:p w14:paraId="4E3617B9" w14:textId="07EF6821" w:rsidR="003C1B88" w:rsidRPr="003C1B88" w:rsidRDefault="003C1B88" w:rsidP="008E41FE">
      <w:pPr>
        <w:spacing w:line="276" w:lineRule="auto"/>
        <w:jc w:val="both"/>
        <w:rPr>
          <w:rFonts w:cs="Arial"/>
          <w:bCs/>
          <w:sz w:val="20"/>
        </w:rPr>
      </w:pPr>
      <w:r w:rsidRPr="003C1B88">
        <w:rPr>
          <w:rFonts w:cs="Arial"/>
          <w:sz w:val="20"/>
        </w:rPr>
        <w:t xml:space="preserve">Se entiende por </w:t>
      </w:r>
      <w:r w:rsidRPr="003C1B88">
        <w:rPr>
          <w:rFonts w:cs="Arial"/>
          <w:b/>
          <w:sz w:val="20"/>
        </w:rPr>
        <w:t>licencia urbanística</w:t>
      </w:r>
      <w:r w:rsidRPr="003C1B88">
        <w:rPr>
          <w:rFonts w:cs="Arial"/>
          <w:sz w:val="20"/>
        </w:rPr>
        <w:t xml:space="preserve"> las licencias de urbanismo, parcelación, subdivisión, construcción e intervención y ocupación de espacio público de acuerdo con lo establecido en los artículos 1 y 2 del Decreto Nacional 564 de 2006. Alude al proyecto original con todas sus modificaciones, acompañada de sus respectivos </w:t>
      </w:r>
      <w:r w:rsidRPr="003C1B88">
        <w:rPr>
          <w:rFonts w:cs="Arial"/>
          <w:b/>
          <w:sz w:val="20"/>
        </w:rPr>
        <w:t>planos arquitectónicos</w:t>
      </w:r>
      <w:r w:rsidRPr="003C1B88">
        <w:rPr>
          <w:rFonts w:cs="Arial"/>
          <w:sz w:val="20"/>
        </w:rPr>
        <w:t xml:space="preserve"> tipo, sin perjuicio de </w:t>
      </w:r>
      <w:r w:rsidR="00C06386" w:rsidRPr="003C1B88">
        <w:rPr>
          <w:rFonts w:cs="Arial"/>
          <w:sz w:val="20"/>
        </w:rPr>
        <w:t>que,</w:t>
      </w:r>
      <w:r w:rsidRPr="003C1B88">
        <w:rPr>
          <w:rFonts w:cs="Arial"/>
          <w:sz w:val="20"/>
        </w:rPr>
        <w:t xml:space="preserve"> en ejercicio de sus facultades de inspección, vigilancia y control, la Entidad pueda requerir la presentación de los demás planos y documentos que hacen parte integral de la licencia. </w:t>
      </w:r>
      <w:r w:rsidRPr="003C1B88">
        <w:rPr>
          <w:rFonts w:cs="Arial"/>
          <w:bCs/>
          <w:sz w:val="20"/>
        </w:rPr>
        <w:t>Deberá anexarse tanto la licencia de urbanismo como la de parcelación, subdivisión, construcción o intervención y ocupación de espacio público, si existieren según el caso.</w:t>
      </w:r>
    </w:p>
    <w:p w14:paraId="0C38EF66" w14:textId="77777777" w:rsidR="003C1B88" w:rsidRPr="003C1B88" w:rsidRDefault="003C1B88" w:rsidP="008E41FE">
      <w:pPr>
        <w:autoSpaceDE w:val="0"/>
        <w:autoSpaceDN w:val="0"/>
        <w:adjustRightInd w:val="0"/>
        <w:spacing w:line="276" w:lineRule="auto"/>
        <w:jc w:val="both"/>
        <w:rPr>
          <w:rFonts w:cs="Arial"/>
          <w:sz w:val="20"/>
        </w:rPr>
      </w:pPr>
    </w:p>
    <w:p w14:paraId="39EE2495" w14:textId="7562DAD9" w:rsidR="00C06386" w:rsidRDefault="00391274" w:rsidP="00FB0944">
      <w:pPr>
        <w:spacing w:line="276" w:lineRule="auto"/>
        <w:jc w:val="both"/>
        <w:rPr>
          <w:rFonts w:cs="Arial"/>
          <w:sz w:val="20"/>
        </w:rPr>
      </w:pPr>
      <w:r>
        <w:rPr>
          <w:rFonts w:cs="Arial"/>
          <w:b/>
          <w:sz w:val="20"/>
        </w:rPr>
        <w:t>Si el predio</w:t>
      </w:r>
      <w:r w:rsidR="00C06386">
        <w:rPr>
          <w:rFonts w:cs="Arial"/>
          <w:b/>
          <w:sz w:val="20"/>
        </w:rPr>
        <w:t xml:space="preserve"> </w:t>
      </w:r>
      <w:r>
        <w:rPr>
          <w:rFonts w:cs="Arial"/>
          <w:b/>
          <w:sz w:val="20"/>
        </w:rPr>
        <w:t>se encuentra ubicado en</w:t>
      </w:r>
      <w:r w:rsidR="00FB0944" w:rsidRPr="00391274">
        <w:rPr>
          <w:rFonts w:cs="Arial"/>
          <w:b/>
          <w:bCs/>
          <w:sz w:val="20"/>
        </w:rPr>
        <w:t xml:space="preserve"> zona de amenaza</w:t>
      </w:r>
      <w:r w:rsidR="00FB0944" w:rsidRPr="00FB0944">
        <w:rPr>
          <w:rFonts w:cs="Arial"/>
          <w:sz w:val="20"/>
        </w:rPr>
        <w:t xml:space="preserve"> </w:t>
      </w:r>
      <w:r w:rsidRPr="00391274">
        <w:rPr>
          <w:rFonts w:cs="Arial"/>
          <w:b/>
          <w:bCs/>
          <w:sz w:val="20"/>
        </w:rPr>
        <w:t>por remoc</w:t>
      </w:r>
      <w:r>
        <w:rPr>
          <w:rFonts w:cs="Arial"/>
          <w:b/>
          <w:bCs/>
          <w:sz w:val="20"/>
        </w:rPr>
        <w:t>i</w:t>
      </w:r>
      <w:r w:rsidRPr="00391274">
        <w:rPr>
          <w:rFonts w:cs="Arial"/>
          <w:b/>
          <w:bCs/>
          <w:sz w:val="20"/>
        </w:rPr>
        <w:t xml:space="preserve">ón en masa </w:t>
      </w:r>
      <w:r w:rsidR="00FB0944" w:rsidRPr="00391274">
        <w:rPr>
          <w:rFonts w:cs="Arial"/>
          <w:b/>
          <w:bCs/>
          <w:sz w:val="20"/>
        </w:rPr>
        <w:t>media y/o alta</w:t>
      </w:r>
      <w:r>
        <w:rPr>
          <w:rFonts w:cs="Arial"/>
          <w:sz w:val="20"/>
        </w:rPr>
        <w:t>. Se debe incluir el oficio</w:t>
      </w:r>
      <w:r w:rsidR="00C06386">
        <w:rPr>
          <w:rFonts w:cs="Arial"/>
          <w:sz w:val="20"/>
        </w:rPr>
        <w:t xml:space="preserve"> de aval emitido por l</w:t>
      </w:r>
      <w:r w:rsidR="00FB0944" w:rsidRPr="00FB0944">
        <w:rPr>
          <w:rFonts w:cs="Arial"/>
          <w:sz w:val="20"/>
        </w:rPr>
        <w:t>a Subdirección de Prevención y Seguimiento</w:t>
      </w:r>
      <w:r w:rsidR="00C06386">
        <w:rPr>
          <w:rFonts w:cs="Arial"/>
          <w:sz w:val="20"/>
        </w:rPr>
        <w:t xml:space="preserve"> de la Secretaría del Hábitat, en trámite previo a esta radicación así:</w:t>
      </w:r>
    </w:p>
    <w:p w14:paraId="0C2923FE" w14:textId="031873F6" w:rsidR="00FB0944" w:rsidRPr="00FB0944" w:rsidRDefault="00C06386" w:rsidP="00FB0944">
      <w:pPr>
        <w:spacing w:line="276" w:lineRule="auto"/>
        <w:jc w:val="both"/>
        <w:rPr>
          <w:rFonts w:cs="Arial"/>
          <w:sz w:val="20"/>
        </w:rPr>
      </w:pPr>
      <w:r>
        <w:rPr>
          <w:rFonts w:cs="Arial"/>
          <w:sz w:val="20"/>
        </w:rPr>
        <w:t>En los casos en que el proyecto se encuentre localizado en zona de amenaza media y/o alta por fenómenos de remoción en masa, La Subdirección de Prevención y Seguimiento verificará el cumplimiento al A</w:t>
      </w:r>
      <w:r w:rsidR="00FB0944" w:rsidRPr="00FB0944">
        <w:rPr>
          <w:rFonts w:cs="Arial"/>
          <w:sz w:val="20"/>
        </w:rPr>
        <w:t xml:space="preserve">rtículo 141 del decreto 190 de 2004, </w:t>
      </w:r>
      <w:r>
        <w:rPr>
          <w:rFonts w:cs="Arial"/>
          <w:sz w:val="20"/>
        </w:rPr>
        <w:t>Para tal fin, el enajenador deberá solicitar por escrito visita y/o pronunciamiento radicando lo siguiente:</w:t>
      </w:r>
      <w:r w:rsidR="00FB0944" w:rsidRPr="00FB0944">
        <w:rPr>
          <w:rFonts w:cs="Arial"/>
          <w:sz w:val="20"/>
        </w:rPr>
        <w:t xml:space="preserve">  </w:t>
      </w:r>
    </w:p>
    <w:p w14:paraId="02FD2FA9" w14:textId="77777777" w:rsidR="00FB0944" w:rsidRPr="006036B2" w:rsidRDefault="00FB0944" w:rsidP="00FB0944">
      <w:pPr>
        <w:spacing w:line="276" w:lineRule="auto"/>
        <w:jc w:val="both"/>
        <w:rPr>
          <w:rFonts w:cs="Arial"/>
          <w:sz w:val="20"/>
        </w:rPr>
      </w:pPr>
      <w:r w:rsidRPr="006036B2">
        <w:rPr>
          <w:rFonts w:cs="Arial"/>
          <w:sz w:val="20"/>
        </w:rPr>
        <w:t xml:space="preserve">1. Copia de la licencia de urbanismo del proyecto.  </w:t>
      </w:r>
    </w:p>
    <w:p w14:paraId="7281D022" w14:textId="77777777" w:rsidR="00FB0944" w:rsidRPr="006036B2" w:rsidRDefault="00FB0944" w:rsidP="00FB0944">
      <w:pPr>
        <w:spacing w:line="276" w:lineRule="auto"/>
        <w:jc w:val="both"/>
        <w:rPr>
          <w:rFonts w:cs="Arial"/>
          <w:sz w:val="20"/>
        </w:rPr>
      </w:pPr>
      <w:r w:rsidRPr="006036B2">
        <w:rPr>
          <w:rFonts w:cs="Arial"/>
          <w:sz w:val="20"/>
        </w:rPr>
        <w:t xml:space="preserve">2. Copia de la licencia de construcción del proyecto (NO incluir planos solo copia del acto administrativo),  </w:t>
      </w:r>
    </w:p>
    <w:p w14:paraId="0AB92FB0" w14:textId="77777777" w:rsidR="00FB0944" w:rsidRPr="006036B2" w:rsidRDefault="00FB0944" w:rsidP="00FB0944">
      <w:pPr>
        <w:spacing w:line="276" w:lineRule="auto"/>
        <w:jc w:val="both"/>
        <w:rPr>
          <w:rFonts w:cs="Arial"/>
          <w:sz w:val="20"/>
        </w:rPr>
      </w:pPr>
      <w:r w:rsidRPr="006036B2">
        <w:rPr>
          <w:rFonts w:cs="Arial"/>
          <w:sz w:val="20"/>
        </w:rPr>
        <w:t xml:space="preserve">3. Estudio detallado de amenaza y riesgo por fenómenos de remoción en masa, el cual debe ser copia fiel del original firmado y debe contar con todos los anexos (estos deberán incluir planos y carta de responsabilidad debidamente firmados),  </w:t>
      </w:r>
    </w:p>
    <w:p w14:paraId="7C69DD73" w14:textId="77777777" w:rsidR="00FB0944" w:rsidRPr="00FB0944" w:rsidRDefault="00FB0944" w:rsidP="00FB0944">
      <w:pPr>
        <w:spacing w:line="276" w:lineRule="auto"/>
        <w:jc w:val="both"/>
        <w:rPr>
          <w:rFonts w:cs="Arial"/>
          <w:sz w:val="20"/>
        </w:rPr>
      </w:pPr>
      <w:r w:rsidRPr="006036B2">
        <w:rPr>
          <w:rFonts w:cs="Arial"/>
          <w:sz w:val="20"/>
        </w:rPr>
        <w:t>4. Concepto favorable del IDIGER o la entidad que corresponda, sobre la fase II correspondiente a las obras de mitigación. 5. Planos urbanísticos de localización de las etapas del proyecto.</w:t>
      </w:r>
      <w:r w:rsidRPr="00FB0944">
        <w:rPr>
          <w:rFonts w:cs="Arial"/>
          <w:sz w:val="20"/>
        </w:rPr>
        <w:t xml:space="preserve">                                                                                                                                                         </w:t>
      </w:r>
    </w:p>
    <w:p w14:paraId="04617134" w14:textId="77777777" w:rsidR="00FB0944" w:rsidRPr="00FB0944" w:rsidRDefault="00FB0944" w:rsidP="00FB0944">
      <w:pPr>
        <w:spacing w:line="276" w:lineRule="auto"/>
        <w:jc w:val="both"/>
        <w:rPr>
          <w:rFonts w:cs="Arial"/>
          <w:sz w:val="20"/>
        </w:rPr>
      </w:pPr>
    </w:p>
    <w:p w14:paraId="29408513" w14:textId="77777777" w:rsidR="00FB0944" w:rsidRPr="00FB0944" w:rsidRDefault="00FB0944" w:rsidP="00FB0944">
      <w:pPr>
        <w:spacing w:line="276" w:lineRule="auto"/>
        <w:jc w:val="both"/>
        <w:rPr>
          <w:rFonts w:cs="Arial"/>
          <w:sz w:val="20"/>
        </w:rPr>
      </w:pPr>
      <w:r w:rsidRPr="00FB0944">
        <w:rPr>
          <w:rFonts w:cs="Arial"/>
          <w:sz w:val="20"/>
        </w:rPr>
        <w:t xml:space="preserve">Nota: En caso de no haber tramitado y/o elaborado alguno de los documentos requeridos para la revisión deberán manifestarlo por escrito, dentro de la solicitud, con la debida justificación y firmado por el Representante Legal. </w:t>
      </w:r>
    </w:p>
    <w:p w14:paraId="2B3DF1AF" w14:textId="77777777" w:rsidR="00FB0944" w:rsidRPr="00FB0944" w:rsidRDefault="00FB0944" w:rsidP="00FB0944">
      <w:pPr>
        <w:spacing w:line="276" w:lineRule="auto"/>
        <w:jc w:val="both"/>
        <w:rPr>
          <w:rFonts w:cs="Arial"/>
          <w:sz w:val="20"/>
        </w:rPr>
      </w:pPr>
    </w:p>
    <w:p w14:paraId="2BCC6860" w14:textId="0C6B443D" w:rsidR="003C1B88" w:rsidRPr="003C1B88" w:rsidRDefault="00FB0944" w:rsidP="00FB0944">
      <w:pPr>
        <w:spacing w:line="276" w:lineRule="auto"/>
        <w:jc w:val="both"/>
        <w:rPr>
          <w:rFonts w:cs="Arial"/>
          <w:color w:val="000000" w:themeColor="text1"/>
          <w:sz w:val="20"/>
        </w:rPr>
      </w:pPr>
      <w:r w:rsidRPr="00FB0944">
        <w:rPr>
          <w:rFonts w:cs="Arial"/>
          <w:sz w:val="20"/>
        </w:rPr>
        <w:t xml:space="preserve"> El interesado deberá tener aval antes de realizar la solicitud de radicación de documentos para enajenación, en cumplimiento de lo dispuesto en el artículo 141 del Decreto 190 de 2004 y </w:t>
      </w:r>
      <w:r w:rsidR="00175C3D">
        <w:rPr>
          <w:rFonts w:cs="Arial"/>
          <w:sz w:val="20"/>
        </w:rPr>
        <w:t>los</w:t>
      </w:r>
      <w:r w:rsidRPr="00FB0944">
        <w:rPr>
          <w:rFonts w:cs="Arial"/>
          <w:sz w:val="20"/>
        </w:rPr>
        <w:t xml:space="preserve"> artículo</w:t>
      </w:r>
      <w:r w:rsidR="00175C3D">
        <w:rPr>
          <w:rFonts w:cs="Arial"/>
          <w:sz w:val="20"/>
        </w:rPr>
        <w:t>s 9 y 10</w:t>
      </w:r>
      <w:r w:rsidRPr="00FB0944">
        <w:rPr>
          <w:rFonts w:cs="Arial"/>
          <w:sz w:val="20"/>
        </w:rPr>
        <w:t xml:space="preserve"> de la Resolución SDHT </w:t>
      </w:r>
      <w:r w:rsidR="00674693">
        <w:rPr>
          <w:rFonts w:cs="Arial"/>
          <w:sz w:val="20"/>
        </w:rPr>
        <w:t>927</w:t>
      </w:r>
      <w:r w:rsidRPr="00FB0944">
        <w:rPr>
          <w:rFonts w:cs="Arial"/>
          <w:sz w:val="20"/>
        </w:rPr>
        <w:t xml:space="preserve"> de 20</w:t>
      </w:r>
      <w:r w:rsidR="00674693">
        <w:rPr>
          <w:rFonts w:cs="Arial"/>
          <w:sz w:val="20"/>
        </w:rPr>
        <w:t>21</w:t>
      </w:r>
      <w:r w:rsidRPr="00FB0944">
        <w:rPr>
          <w:rFonts w:cs="Arial"/>
          <w:sz w:val="20"/>
        </w:rPr>
        <w:t>.</w:t>
      </w:r>
    </w:p>
    <w:sectPr w:rsidR="003C1B88" w:rsidRPr="003C1B88" w:rsidSect="009624FE">
      <w:headerReference w:type="default" r:id="rId9"/>
      <w:footerReference w:type="default" r:id="rId10"/>
      <w:pgSz w:w="12242" w:h="18722" w:code="188"/>
      <w:pgMar w:top="568" w:right="618" w:bottom="851" w:left="851" w:header="0" w:footer="516" w:gutter="0"/>
      <w:paperSrc w:first="258" w:other="258"/>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55B21" w14:textId="77777777" w:rsidR="00606659" w:rsidRDefault="00606659">
      <w:r>
        <w:separator/>
      </w:r>
    </w:p>
  </w:endnote>
  <w:endnote w:type="continuationSeparator" w:id="0">
    <w:p w14:paraId="06A61455" w14:textId="77777777" w:rsidR="00606659" w:rsidRDefault="0060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utura Lt">
    <w:altName w:val="Segoe UI Semilight"/>
    <w:charset w:val="00"/>
    <w:family w:val="swiss"/>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02" w:type="pct"/>
      <w:tblInd w:w="108" w:type="dxa"/>
      <w:tblLook w:val="04A0" w:firstRow="1" w:lastRow="0" w:firstColumn="1" w:lastColumn="0" w:noHBand="0" w:noVBand="1"/>
    </w:tblPr>
    <w:tblGrid>
      <w:gridCol w:w="1529"/>
      <w:gridCol w:w="7643"/>
      <w:gridCol w:w="1390"/>
    </w:tblGrid>
    <w:tr w:rsidR="005B4B1D" w:rsidRPr="00EF3B3A" w14:paraId="27302759" w14:textId="77777777" w:rsidTr="00535CFA">
      <w:trPr>
        <w:trHeight w:val="136"/>
      </w:trPr>
      <w:tc>
        <w:tcPr>
          <w:tcW w:w="724" w:type="pct"/>
        </w:tcPr>
        <w:p w14:paraId="21359821" w14:textId="474AEDBE" w:rsidR="005B4B1D" w:rsidRPr="00EF3B3A" w:rsidRDefault="005B4B1D" w:rsidP="002E21D3">
          <w:pPr>
            <w:pStyle w:val="Piedepgina"/>
            <w:rPr>
              <w:rFonts w:cs="Arial"/>
              <w:szCs w:val="16"/>
              <w:lang w:val="es-MX"/>
            </w:rPr>
          </w:pPr>
          <w:r w:rsidRPr="00EF3B3A">
            <w:rPr>
              <w:rFonts w:cs="Arial"/>
              <w:szCs w:val="16"/>
            </w:rPr>
            <w:t>PM05-FO86-V</w:t>
          </w:r>
          <w:r w:rsidR="001B0998">
            <w:rPr>
              <w:rFonts w:cs="Arial"/>
              <w:szCs w:val="16"/>
            </w:rPr>
            <w:t>1</w:t>
          </w:r>
          <w:r w:rsidR="007A0705">
            <w:rPr>
              <w:rFonts w:cs="Arial"/>
              <w:szCs w:val="16"/>
            </w:rPr>
            <w:t>6</w:t>
          </w:r>
        </w:p>
      </w:tc>
      <w:tc>
        <w:tcPr>
          <w:tcW w:w="3618" w:type="pct"/>
        </w:tcPr>
        <w:p w14:paraId="2019ED34" w14:textId="54D9DB2C" w:rsidR="005B4B1D" w:rsidRPr="00EF3B3A" w:rsidRDefault="00674693" w:rsidP="00EA53BC">
          <w:pPr>
            <w:pStyle w:val="Piedepgina"/>
            <w:jc w:val="center"/>
            <w:rPr>
              <w:rFonts w:cs="Arial"/>
              <w:szCs w:val="16"/>
              <w:lang w:val="es-MX"/>
            </w:rPr>
          </w:pPr>
          <w:r>
            <w:rPr>
              <w:rFonts w:cs="Arial"/>
              <w:szCs w:val="16"/>
              <w:lang w:val="es-MX"/>
            </w:rPr>
            <w:t>Calle 52 Nº 13 - 64</w:t>
          </w:r>
          <w:r w:rsidR="005B4B1D" w:rsidRPr="00EF3B3A">
            <w:rPr>
              <w:rFonts w:cs="Arial"/>
              <w:szCs w:val="16"/>
              <w:lang w:val="es-MX"/>
            </w:rPr>
            <w:t xml:space="preserve"> Teléfono: 3581600 extensión </w:t>
          </w:r>
          <w:r w:rsidR="005B4B1D">
            <w:rPr>
              <w:rFonts w:cs="Arial"/>
              <w:szCs w:val="16"/>
              <w:lang w:val="es-MX"/>
            </w:rPr>
            <w:t>6008</w:t>
          </w:r>
          <w:r w:rsidR="005B4B1D" w:rsidRPr="00EF3B3A">
            <w:rPr>
              <w:rFonts w:cs="Arial"/>
              <w:szCs w:val="16"/>
              <w:lang w:val="es-MX"/>
            </w:rPr>
            <w:t xml:space="preserve">    www.habitatbogota.gov.co</w:t>
          </w:r>
        </w:p>
      </w:tc>
      <w:tc>
        <w:tcPr>
          <w:tcW w:w="658" w:type="pct"/>
        </w:tcPr>
        <w:p w14:paraId="1DAD94BF" w14:textId="214ADAFC" w:rsidR="005B4B1D" w:rsidRPr="00EF3B3A" w:rsidRDefault="005B4B1D" w:rsidP="005B4B1D">
          <w:pPr>
            <w:pStyle w:val="Piedepgina"/>
            <w:jc w:val="right"/>
            <w:rPr>
              <w:rFonts w:cs="Arial"/>
              <w:szCs w:val="16"/>
              <w:lang w:val="es-MX"/>
            </w:rPr>
          </w:pPr>
          <w:r w:rsidRPr="00EF3B3A">
            <w:rPr>
              <w:rFonts w:cs="Arial"/>
              <w:szCs w:val="16"/>
            </w:rPr>
            <w:t xml:space="preserve">Página </w:t>
          </w:r>
          <w:r w:rsidRPr="00EF3B3A">
            <w:rPr>
              <w:rFonts w:cs="Arial"/>
              <w:szCs w:val="16"/>
            </w:rPr>
            <w:fldChar w:fldCharType="begin"/>
          </w:r>
          <w:r w:rsidRPr="00EF3B3A">
            <w:rPr>
              <w:rFonts w:cs="Arial"/>
              <w:szCs w:val="16"/>
            </w:rPr>
            <w:instrText>PAGE</w:instrText>
          </w:r>
          <w:r w:rsidRPr="00EF3B3A">
            <w:rPr>
              <w:rFonts w:cs="Arial"/>
              <w:szCs w:val="16"/>
            </w:rPr>
            <w:fldChar w:fldCharType="separate"/>
          </w:r>
          <w:r w:rsidR="00372DEF">
            <w:rPr>
              <w:rFonts w:cs="Arial"/>
              <w:noProof/>
              <w:szCs w:val="16"/>
            </w:rPr>
            <w:t>3</w:t>
          </w:r>
          <w:r w:rsidRPr="00EF3B3A">
            <w:rPr>
              <w:rFonts w:cs="Arial"/>
              <w:szCs w:val="16"/>
            </w:rPr>
            <w:fldChar w:fldCharType="end"/>
          </w:r>
          <w:r w:rsidRPr="00EF3B3A">
            <w:rPr>
              <w:rFonts w:cs="Arial"/>
              <w:szCs w:val="16"/>
            </w:rPr>
            <w:t xml:space="preserve"> de </w:t>
          </w:r>
          <w:r w:rsidRPr="00EF3B3A">
            <w:rPr>
              <w:rFonts w:cs="Arial"/>
              <w:szCs w:val="16"/>
            </w:rPr>
            <w:fldChar w:fldCharType="begin"/>
          </w:r>
          <w:r w:rsidRPr="00EF3B3A">
            <w:rPr>
              <w:rFonts w:cs="Arial"/>
              <w:szCs w:val="16"/>
            </w:rPr>
            <w:instrText>NUMPAGES</w:instrText>
          </w:r>
          <w:r w:rsidRPr="00EF3B3A">
            <w:rPr>
              <w:rFonts w:cs="Arial"/>
              <w:szCs w:val="16"/>
            </w:rPr>
            <w:fldChar w:fldCharType="separate"/>
          </w:r>
          <w:r w:rsidR="00372DEF">
            <w:rPr>
              <w:rFonts w:cs="Arial"/>
              <w:noProof/>
              <w:szCs w:val="16"/>
            </w:rPr>
            <w:t>4</w:t>
          </w:r>
          <w:r w:rsidRPr="00EF3B3A">
            <w:rPr>
              <w:rFonts w:cs="Arial"/>
              <w:szCs w:val="16"/>
            </w:rPr>
            <w:fldChar w:fldCharType="end"/>
          </w:r>
        </w:p>
      </w:tc>
    </w:tr>
  </w:tbl>
  <w:p w14:paraId="7D625180" w14:textId="77777777" w:rsidR="005B4B1D" w:rsidRPr="00A462C1" w:rsidRDefault="005B4B1D" w:rsidP="00A462C1">
    <w:pPr>
      <w:pStyle w:val="Piedepgina"/>
      <w:rPr>
        <w:color w:val="0070C0"/>
        <w:sz w:val="2"/>
        <w:szCs w:val="2"/>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C4C9F" w14:textId="77777777" w:rsidR="00606659" w:rsidRDefault="00606659">
      <w:r>
        <w:separator/>
      </w:r>
    </w:p>
  </w:footnote>
  <w:footnote w:type="continuationSeparator" w:id="0">
    <w:p w14:paraId="379653BE" w14:textId="77777777" w:rsidR="00606659" w:rsidRDefault="0060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E02D4" w14:textId="77777777" w:rsidR="005B4B1D" w:rsidRDefault="005B4B1D">
    <w:pPr>
      <w:pStyle w:val="Encabezado"/>
      <w:jc w:val="center"/>
      <w:rPr>
        <w:sz w:val="1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F681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4A19A3"/>
    <w:multiLevelType w:val="hybridMultilevel"/>
    <w:tmpl w:val="705605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A936CED"/>
    <w:multiLevelType w:val="singleLevel"/>
    <w:tmpl w:val="2A58DB7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E93AF6"/>
    <w:multiLevelType w:val="singleLevel"/>
    <w:tmpl w:val="6C1AA582"/>
    <w:lvl w:ilvl="0">
      <w:start w:val="1"/>
      <w:numFmt w:val="decimal"/>
      <w:lvlText w:val="%1."/>
      <w:legacy w:legacy="1" w:legacySpace="0" w:legacyIndent="283"/>
      <w:lvlJc w:val="left"/>
      <w:pPr>
        <w:ind w:left="283" w:hanging="283"/>
      </w:pPr>
    </w:lvl>
  </w:abstractNum>
  <w:abstractNum w:abstractNumId="4" w15:restartNumberingAfterBreak="0">
    <w:nsid w:val="12F61633"/>
    <w:multiLevelType w:val="multilevel"/>
    <w:tmpl w:val="882C8852"/>
    <w:lvl w:ilvl="0">
      <w:start w:val="2"/>
      <w:numFmt w:val="decimal"/>
      <w:lvlText w:val="%1."/>
      <w:lvlJc w:val="left"/>
      <w:pPr>
        <w:tabs>
          <w:tab w:val="num" w:pos="0"/>
        </w:tabs>
        <w:ind w:left="283" w:hanging="283"/>
      </w:p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4761CC1"/>
    <w:multiLevelType w:val="multilevel"/>
    <w:tmpl w:val="B2144E00"/>
    <w:lvl w:ilvl="0">
      <w:start w:val="4"/>
      <w:numFmt w:val="decimal"/>
      <w:lvlText w:val="%1."/>
      <w:legacy w:legacy="1" w:legacySpace="0" w:legacyIndent="283"/>
      <w:lvlJc w:val="left"/>
      <w:pPr>
        <w:ind w:left="283" w:hanging="283"/>
      </w:p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4937950"/>
    <w:multiLevelType w:val="singleLevel"/>
    <w:tmpl w:val="2A58DB7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484DCB"/>
    <w:multiLevelType w:val="singleLevel"/>
    <w:tmpl w:val="0C0A000F"/>
    <w:lvl w:ilvl="0">
      <w:start w:val="1"/>
      <w:numFmt w:val="decimal"/>
      <w:lvlText w:val="%1."/>
      <w:lvlJc w:val="left"/>
      <w:pPr>
        <w:tabs>
          <w:tab w:val="num" w:pos="360"/>
        </w:tabs>
        <w:ind w:left="360" w:hanging="360"/>
      </w:pPr>
      <w:rPr>
        <w:rFonts w:hint="default"/>
      </w:rPr>
    </w:lvl>
  </w:abstractNum>
  <w:abstractNum w:abstractNumId="8" w15:restartNumberingAfterBreak="0">
    <w:nsid w:val="231E728C"/>
    <w:multiLevelType w:val="multilevel"/>
    <w:tmpl w:val="8EB64962"/>
    <w:lvl w:ilvl="0">
      <w:start w:val="1"/>
      <w:numFmt w:val="decimal"/>
      <w:lvlText w:val="%1."/>
      <w:legacy w:legacy="1" w:legacySpace="0" w:legacyIndent="283"/>
      <w:lvlJc w:val="left"/>
      <w:pPr>
        <w:ind w:left="283" w:hanging="283"/>
      </w:pPr>
    </w:lvl>
    <w:lvl w:ilvl="1">
      <w:start w:val="4"/>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59F75B4"/>
    <w:multiLevelType w:val="multilevel"/>
    <w:tmpl w:val="2796F2C8"/>
    <w:lvl w:ilvl="0">
      <w:start w:val="13"/>
      <w:numFmt w:val="decimal"/>
      <w:lvlText w:val="%1"/>
      <w:lvlJc w:val="left"/>
      <w:pPr>
        <w:ind w:left="375" w:hanging="375"/>
      </w:pPr>
      <w:rPr>
        <w:rFonts w:hint="default"/>
        <w:b/>
      </w:rPr>
    </w:lvl>
    <w:lvl w:ilvl="1">
      <w:start w:val="1"/>
      <w:numFmt w:val="decimal"/>
      <w:lvlText w:val="%1.%2"/>
      <w:lvlJc w:val="left"/>
      <w:pPr>
        <w:ind w:left="517" w:hanging="375"/>
      </w:pPr>
      <w:rPr>
        <w:rFonts w:hint="default"/>
        <w:b w:val="0"/>
        <w:bCs/>
        <w:sz w:val="16"/>
        <w:szCs w:val="16"/>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5C419F7"/>
    <w:multiLevelType w:val="singleLevel"/>
    <w:tmpl w:val="6C1AA582"/>
    <w:lvl w:ilvl="0">
      <w:start w:val="1"/>
      <w:numFmt w:val="decimal"/>
      <w:lvlText w:val="%1."/>
      <w:legacy w:legacy="1" w:legacySpace="0" w:legacyIndent="283"/>
      <w:lvlJc w:val="left"/>
      <w:pPr>
        <w:ind w:left="283" w:hanging="283"/>
      </w:pPr>
    </w:lvl>
  </w:abstractNum>
  <w:abstractNum w:abstractNumId="11" w15:restartNumberingAfterBreak="0">
    <w:nsid w:val="26582CCD"/>
    <w:multiLevelType w:val="singleLevel"/>
    <w:tmpl w:val="58004BB2"/>
    <w:lvl w:ilvl="0">
      <w:start w:val="1"/>
      <w:numFmt w:val="decimal"/>
      <w:lvlText w:val="%1."/>
      <w:lvlJc w:val="left"/>
      <w:pPr>
        <w:tabs>
          <w:tab w:val="num" w:pos="360"/>
        </w:tabs>
        <w:ind w:left="360" w:hanging="360"/>
      </w:pPr>
      <w:rPr>
        <w:rFonts w:hint="default"/>
        <w:b w:val="0"/>
        <w:sz w:val="16"/>
        <w:szCs w:val="16"/>
      </w:rPr>
    </w:lvl>
  </w:abstractNum>
  <w:abstractNum w:abstractNumId="12" w15:restartNumberingAfterBreak="0">
    <w:nsid w:val="305B42E1"/>
    <w:multiLevelType w:val="hybridMultilevel"/>
    <w:tmpl w:val="CC6243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1D04421"/>
    <w:multiLevelType w:val="singleLevel"/>
    <w:tmpl w:val="ADC25BC2"/>
    <w:lvl w:ilvl="0">
      <w:start w:val="2"/>
      <w:numFmt w:val="decimal"/>
      <w:lvlText w:val="%1."/>
      <w:legacy w:legacy="1" w:legacySpace="0" w:legacyIndent="283"/>
      <w:lvlJc w:val="left"/>
      <w:pPr>
        <w:ind w:left="283" w:hanging="283"/>
      </w:pPr>
    </w:lvl>
  </w:abstractNum>
  <w:abstractNum w:abstractNumId="14" w15:restartNumberingAfterBreak="0">
    <w:nsid w:val="39A40107"/>
    <w:multiLevelType w:val="hybridMultilevel"/>
    <w:tmpl w:val="2210058C"/>
    <w:lvl w:ilvl="0" w:tplc="0138180E">
      <w:start w:val="1"/>
      <w:numFmt w:val="decimal"/>
      <w:lvlText w:val="%1."/>
      <w:lvlJc w:val="left"/>
      <w:pPr>
        <w:tabs>
          <w:tab w:val="num" w:pos="720"/>
        </w:tabs>
        <w:ind w:left="720" w:hanging="360"/>
      </w:pPr>
      <w:rPr>
        <w:rFonts w:cs="Arial" w:hint="default"/>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9A9511F"/>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9D617DB"/>
    <w:multiLevelType w:val="hybridMultilevel"/>
    <w:tmpl w:val="A7922EAE"/>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7" w15:restartNumberingAfterBreak="0">
    <w:nsid w:val="3AB32345"/>
    <w:multiLevelType w:val="hybridMultilevel"/>
    <w:tmpl w:val="C6703F82"/>
    <w:lvl w:ilvl="0" w:tplc="EA3224D8">
      <w:start w:val="1"/>
      <w:numFmt w:val="lowerLetter"/>
      <w:lvlText w:val="%1)"/>
      <w:lvlJc w:val="left"/>
      <w:pPr>
        <w:tabs>
          <w:tab w:val="num" w:pos="6456"/>
        </w:tabs>
        <w:ind w:left="6456" w:hanging="360"/>
      </w:pPr>
      <w:rPr>
        <w:rFonts w:hint="default"/>
        <w:b w:val="0"/>
        <w:bCs w:val="0"/>
        <w:i w:val="0"/>
        <w:iCs w:val="0"/>
      </w:rPr>
    </w:lvl>
    <w:lvl w:ilvl="1" w:tplc="040A0019">
      <w:start w:val="1"/>
      <w:numFmt w:val="lowerLetter"/>
      <w:lvlText w:val="%2."/>
      <w:lvlJc w:val="left"/>
      <w:pPr>
        <w:tabs>
          <w:tab w:val="num" w:pos="7176"/>
        </w:tabs>
        <w:ind w:left="7176" w:hanging="360"/>
      </w:pPr>
    </w:lvl>
    <w:lvl w:ilvl="2" w:tplc="040A001B">
      <w:start w:val="1"/>
      <w:numFmt w:val="lowerRoman"/>
      <w:lvlText w:val="%3."/>
      <w:lvlJc w:val="right"/>
      <w:pPr>
        <w:tabs>
          <w:tab w:val="num" w:pos="7896"/>
        </w:tabs>
        <w:ind w:left="7896" w:hanging="180"/>
      </w:pPr>
    </w:lvl>
    <w:lvl w:ilvl="3" w:tplc="040A000F">
      <w:start w:val="1"/>
      <w:numFmt w:val="decimal"/>
      <w:lvlText w:val="%4."/>
      <w:lvlJc w:val="left"/>
      <w:pPr>
        <w:tabs>
          <w:tab w:val="num" w:pos="8616"/>
        </w:tabs>
        <w:ind w:left="8616" w:hanging="360"/>
      </w:pPr>
    </w:lvl>
    <w:lvl w:ilvl="4" w:tplc="040A0019">
      <w:start w:val="1"/>
      <w:numFmt w:val="lowerLetter"/>
      <w:lvlText w:val="%5."/>
      <w:lvlJc w:val="left"/>
      <w:pPr>
        <w:tabs>
          <w:tab w:val="num" w:pos="9336"/>
        </w:tabs>
        <w:ind w:left="9336" w:hanging="360"/>
      </w:pPr>
    </w:lvl>
    <w:lvl w:ilvl="5" w:tplc="040A001B">
      <w:start w:val="1"/>
      <w:numFmt w:val="lowerRoman"/>
      <w:lvlText w:val="%6."/>
      <w:lvlJc w:val="right"/>
      <w:pPr>
        <w:tabs>
          <w:tab w:val="num" w:pos="10056"/>
        </w:tabs>
        <w:ind w:left="10056" w:hanging="180"/>
      </w:pPr>
    </w:lvl>
    <w:lvl w:ilvl="6" w:tplc="040A000F">
      <w:start w:val="1"/>
      <w:numFmt w:val="decimal"/>
      <w:lvlText w:val="%7."/>
      <w:lvlJc w:val="left"/>
      <w:pPr>
        <w:tabs>
          <w:tab w:val="num" w:pos="10776"/>
        </w:tabs>
        <w:ind w:left="10776" w:hanging="360"/>
      </w:pPr>
    </w:lvl>
    <w:lvl w:ilvl="7" w:tplc="040A0019">
      <w:start w:val="1"/>
      <w:numFmt w:val="lowerLetter"/>
      <w:lvlText w:val="%8."/>
      <w:lvlJc w:val="left"/>
      <w:pPr>
        <w:tabs>
          <w:tab w:val="num" w:pos="11496"/>
        </w:tabs>
        <w:ind w:left="11496" w:hanging="360"/>
      </w:pPr>
    </w:lvl>
    <w:lvl w:ilvl="8" w:tplc="040A001B">
      <w:start w:val="1"/>
      <w:numFmt w:val="lowerRoman"/>
      <w:lvlText w:val="%9."/>
      <w:lvlJc w:val="right"/>
      <w:pPr>
        <w:tabs>
          <w:tab w:val="num" w:pos="12216"/>
        </w:tabs>
        <w:ind w:left="12216" w:hanging="180"/>
      </w:pPr>
    </w:lvl>
  </w:abstractNum>
  <w:abstractNum w:abstractNumId="18" w15:restartNumberingAfterBreak="0">
    <w:nsid w:val="446A608A"/>
    <w:multiLevelType w:val="hybridMultilevel"/>
    <w:tmpl w:val="AA1A4E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4790E39"/>
    <w:multiLevelType w:val="hybridMultilevel"/>
    <w:tmpl w:val="A0821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D225612"/>
    <w:multiLevelType w:val="singleLevel"/>
    <w:tmpl w:val="32E281E6"/>
    <w:lvl w:ilvl="0">
      <w:start w:val="1"/>
      <w:numFmt w:val="decimal"/>
      <w:lvlText w:val="%1."/>
      <w:lvlJc w:val="left"/>
      <w:pPr>
        <w:tabs>
          <w:tab w:val="num" w:pos="372"/>
        </w:tabs>
        <w:ind w:left="372" w:hanging="372"/>
      </w:pPr>
      <w:rPr>
        <w:rFonts w:hint="default"/>
        <w:b/>
      </w:rPr>
    </w:lvl>
  </w:abstractNum>
  <w:abstractNum w:abstractNumId="21" w15:restartNumberingAfterBreak="0">
    <w:nsid w:val="4D230B34"/>
    <w:multiLevelType w:val="hybridMultilevel"/>
    <w:tmpl w:val="77D6DA68"/>
    <w:lvl w:ilvl="0" w:tplc="4244BEAC">
      <w:start w:val="1"/>
      <w:numFmt w:val="decimal"/>
      <w:lvlText w:val="%1."/>
      <w:lvlJc w:val="left"/>
      <w:pPr>
        <w:tabs>
          <w:tab w:val="num" w:pos="720"/>
        </w:tabs>
        <w:ind w:left="720" w:hanging="360"/>
      </w:pPr>
      <w:rPr>
        <w:rFonts w:hint="default"/>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F605CE9"/>
    <w:multiLevelType w:val="singleLevel"/>
    <w:tmpl w:val="6974F4DE"/>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5D3422F"/>
    <w:multiLevelType w:val="hybridMultilevel"/>
    <w:tmpl w:val="1AC6709C"/>
    <w:lvl w:ilvl="0" w:tplc="0C0A000F">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7441E4A"/>
    <w:multiLevelType w:val="hybridMultilevel"/>
    <w:tmpl w:val="55306C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9155555"/>
    <w:multiLevelType w:val="hybridMultilevel"/>
    <w:tmpl w:val="B6186844"/>
    <w:lvl w:ilvl="0" w:tplc="4B4873B6">
      <w:start w:val="1"/>
      <w:numFmt w:val="bullet"/>
      <w:lvlText w:val=""/>
      <w:lvlJc w:val="left"/>
      <w:pPr>
        <w:tabs>
          <w:tab w:val="num" w:pos="360"/>
        </w:tabs>
        <w:ind w:left="36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754B6E"/>
    <w:multiLevelType w:val="multilevel"/>
    <w:tmpl w:val="34D650FE"/>
    <w:lvl w:ilvl="0">
      <w:start w:val="3"/>
      <w:numFmt w:val="decimal"/>
      <w:lvlText w:val="%1."/>
      <w:legacy w:legacy="1" w:legacySpace="0" w:legacyIndent="283"/>
      <w:lvlJc w:val="left"/>
      <w:pPr>
        <w:ind w:left="283" w:hanging="283"/>
      </w:p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65D1489D"/>
    <w:multiLevelType w:val="singleLevel"/>
    <w:tmpl w:val="2A58DB7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5E53D68"/>
    <w:multiLevelType w:val="hybridMultilevel"/>
    <w:tmpl w:val="09CAD0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94F4138"/>
    <w:multiLevelType w:val="multilevel"/>
    <w:tmpl w:val="AC2233B4"/>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9C56BE9"/>
    <w:multiLevelType w:val="hybridMultilevel"/>
    <w:tmpl w:val="3F60BA50"/>
    <w:lvl w:ilvl="0" w:tplc="0C0A000F">
      <w:start w:val="1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BF15AFA"/>
    <w:multiLevelType w:val="hybridMultilevel"/>
    <w:tmpl w:val="3D508080"/>
    <w:lvl w:ilvl="0" w:tplc="2A5686AE">
      <w:start w:val="1"/>
      <w:numFmt w:val="lowerLetter"/>
      <w:lvlText w:val="%1."/>
      <w:lvlJc w:val="left"/>
      <w:pPr>
        <w:ind w:left="360" w:hanging="360"/>
      </w:pPr>
      <w:rPr>
        <w:rFonts w:ascii="Calibri" w:eastAsia="Times New Roman" w:hAnsi="Calibr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6D053885"/>
    <w:multiLevelType w:val="singleLevel"/>
    <w:tmpl w:val="2BD26AA8"/>
    <w:lvl w:ilvl="0">
      <w:start w:val="1"/>
      <w:numFmt w:val="upperLetter"/>
      <w:lvlText w:val="%1)"/>
      <w:lvlJc w:val="left"/>
      <w:pPr>
        <w:tabs>
          <w:tab w:val="num" w:pos="810"/>
        </w:tabs>
        <w:ind w:left="810" w:hanging="360"/>
      </w:pPr>
      <w:rPr>
        <w:rFonts w:hint="default"/>
      </w:rPr>
    </w:lvl>
  </w:abstractNum>
  <w:abstractNum w:abstractNumId="33" w15:restartNumberingAfterBreak="0">
    <w:nsid w:val="6D6579A9"/>
    <w:multiLevelType w:val="singleLevel"/>
    <w:tmpl w:val="2A58DB7A"/>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E3713B5"/>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0651DB5"/>
    <w:multiLevelType w:val="multilevel"/>
    <w:tmpl w:val="831C3D26"/>
    <w:lvl w:ilvl="0">
      <w:start w:val="2"/>
      <w:numFmt w:val="decimal"/>
      <w:lvlText w:val="%1."/>
      <w:legacy w:legacy="1" w:legacySpace="0" w:legacyIndent="283"/>
      <w:lvlJc w:val="left"/>
      <w:pPr>
        <w:ind w:left="283" w:hanging="283"/>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71313029"/>
    <w:multiLevelType w:val="singleLevel"/>
    <w:tmpl w:val="BC58ED7C"/>
    <w:lvl w:ilvl="0">
      <w:start w:val="5"/>
      <w:numFmt w:val="decimal"/>
      <w:lvlText w:val="%1."/>
      <w:legacy w:legacy="1" w:legacySpace="0" w:legacyIndent="283"/>
      <w:lvlJc w:val="left"/>
      <w:pPr>
        <w:ind w:left="283" w:hanging="283"/>
      </w:pPr>
    </w:lvl>
  </w:abstractNum>
  <w:abstractNum w:abstractNumId="37" w15:restartNumberingAfterBreak="0">
    <w:nsid w:val="74BF1DAF"/>
    <w:multiLevelType w:val="hybridMultilevel"/>
    <w:tmpl w:val="B6186844"/>
    <w:lvl w:ilvl="0" w:tplc="67C8F9F6">
      <w:start w:val="1"/>
      <w:numFmt w:val="bullet"/>
      <w:lvlText w:val=""/>
      <w:lvlJc w:val="left"/>
      <w:pPr>
        <w:tabs>
          <w:tab w:val="num" w:pos="360"/>
        </w:tabs>
        <w:ind w:left="360" w:hanging="360"/>
      </w:pPr>
      <w:rPr>
        <w:rFonts w:ascii="Symbol" w:hAnsi="Symbol" w:hint="default"/>
        <w:color w:val="auto"/>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7C17B4"/>
    <w:multiLevelType w:val="hybridMultilevel"/>
    <w:tmpl w:val="13808820"/>
    <w:lvl w:ilvl="0" w:tplc="BD526884">
      <w:start w:val="1"/>
      <w:numFmt w:val="bullet"/>
      <w:lvlText w:val=""/>
      <w:lvlJc w:val="left"/>
      <w:pPr>
        <w:tabs>
          <w:tab w:val="num" w:pos="720"/>
        </w:tabs>
        <w:ind w:left="720" w:hanging="360"/>
      </w:pPr>
      <w:rPr>
        <w:rFonts w:ascii="Symbol" w:hAnsi="Symbol" w:hint="default"/>
      </w:rPr>
    </w:lvl>
    <w:lvl w:ilvl="1" w:tplc="050275A4" w:tentative="1">
      <w:start w:val="1"/>
      <w:numFmt w:val="bullet"/>
      <w:lvlText w:val="o"/>
      <w:lvlJc w:val="left"/>
      <w:pPr>
        <w:tabs>
          <w:tab w:val="num" w:pos="1440"/>
        </w:tabs>
        <w:ind w:left="1440" w:hanging="360"/>
      </w:pPr>
      <w:rPr>
        <w:rFonts w:ascii="Courier New" w:hAnsi="Courier New" w:cs="Courier New" w:hint="default"/>
      </w:rPr>
    </w:lvl>
    <w:lvl w:ilvl="2" w:tplc="A36E3670" w:tentative="1">
      <w:start w:val="1"/>
      <w:numFmt w:val="bullet"/>
      <w:lvlText w:val=""/>
      <w:lvlJc w:val="left"/>
      <w:pPr>
        <w:tabs>
          <w:tab w:val="num" w:pos="2160"/>
        </w:tabs>
        <w:ind w:left="2160" w:hanging="360"/>
      </w:pPr>
      <w:rPr>
        <w:rFonts w:ascii="Wingdings" w:hAnsi="Wingdings" w:hint="default"/>
      </w:rPr>
    </w:lvl>
    <w:lvl w:ilvl="3" w:tplc="D8A6D230" w:tentative="1">
      <w:start w:val="1"/>
      <w:numFmt w:val="bullet"/>
      <w:lvlText w:val=""/>
      <w:lvlJc w:val="left"/>
      <w:pPr>
        <w:tabs>
          <w:tab w:val="num" w:pos="2880"/>
        </w:tabs>
        <w:ind w:left="2880" w:hanging="360"/>
      </w:pPr>
      <w:rPr>
        <w:rFonts w:ascii="Symbol" w:hAnsi="Symbol" w:hint="default"/>
      </w:rPr>
    </w:lvl>
    <w:lvl w:ilvl="4" w:tplc="2586005C" w:tentative="1">
      <w:start w:val="1"/>
      <w:numFmt w:val="bullet"/>
      <w:lvlText w:val="o"/>
      <w:lvlJc w:val="left"/>
      <w:pPr>
        <w:tabs>
          <w:tab w:val="num" w:pos="3600"/>
        </w:tabs>
        <w:ind w:left="3600" w:hanging="360"/>
      </w:pPr>
      <w:rPr>
        <w:rFonts w:ascii="Courier New" w:hAnsi="Courier New" w:cs="Courier New" w:hint="default"/>
      </w:rPr>
    </w:lvl>
    <w:lvl w:ilvl="5" w:tplc="2190D59E" w:tentative="1">
      <w:start w:val="1"/>
      <w:numFmt w:val="bullet"/>
      <w:lvlText w:val=""/>
      <w:lvlJc w:val="left"/>
      <w:pPr>
        <w:tabs>
          <w:tab w:val="num" w:pos="4320"/>
        </w:tabs>
        <w:ind w:left="4320" w:hanging="360"/>
      </w:pPr>
      <w:rPr>
        <w:rFonts w:ascii="Wingdings" w:hAnsi="Wingdings" w:hint="default"/>
      </w:rPr>
    </w:lvl>
    <w:lvl w:ilvl="6" w:tplc="AE7EB19C" w:tentative="1">
      <w:start w:val="1"/>
      <w:numFmt w:val="bullet"/>
      <w:lvlText w:val=""/>
      <w:lvlJc w:val="left"/>
      <w:pPr>
        <w:tabs>
          <w:tab w:val="num" w:pos="5040"/>
        </w:tabs>
        <w:ind w:left="5040" w:hanging="360"/>
      </w:pPr>
      <w:rPr>
        <w:rFonts w:ascii="Symbol" w:hAnsi="Symbol" w:hint="default"/>
      </w:rPr>
    </w:lvl>
    <w:lvl w:ilvl="7" w:tplc="3604CA1C" w:tentative="1">
      <w:start w:val="1"/>
      <w:numFmt w:val="bullet"/>
      <w:lvlText w:val="o"/>
      <w:lvlJc w:val="left"/>
      <w:pPr>
        <w:tabs>
          <w:tab w:val="num" w:pos="5760"/>
        </w:tabs>
        <w:ind w:left="5760" w:hanging="360"/>
      </w:pPr>
      <w:rPr>
        <w:rFonts w:ascii="Courier New" w:hAnsi="Courier New" w:cs="Courier New" w:hint="default"/>
      </w:rPr>
    </w:lvl>
    <w:lvl w:ilvl="8" w:tplc="1EE49AC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A30389"/>
    <w:multiLevelType w:val="singleLevel"/>
    <w:tmpl w:val="92AC5270"/>
    <w:lvl w:ilvl="0">
      <w:start w:val="1"/>
      <w:numFmt w:val="decimal"/>
      <w:lvlText w:val="3.%1."/>
      <w:legacy w:legacy="1" w:legacySpace="0" w:legacyIndent="283"/>
      <w:lvlJc w:val="left"/>
      <w:pPr>
        <w:ind w:left="283" w:hanging="283"/>
      </w:pPr>
    </w:lvl>
  </w:abstractNum>
  <w:abstractNum w:abstractNumId="40" w15:restartNumberingAfterBreak="0">
    <w:nsid w:val="78E95CD4"/>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C993FDA"/>
    <w:multiLevelType w:val="singleLevel"/>
    <w:tmpl w:val="32E281E6"/>
    <w:lvl w:ilvl="0">
      <w:start w:val="1"/>
      <w:numFmt w:val="decimal"/>
      <w:lvlText w:val="%1."/>
      <w:lvlJc w:val="left"/>
      <w:pPr>
        <w:tabs>
          <w:tab w:val="num" w:pos="372"/>
        </w:tabs>
        <w:ind w:left="372" w:hanging="372"/>
      </w:pPr>
      <w:rPr>
        <w:rFonts w:hint="default"/>
        <w:b/>
      </w:rPr>
    </w:lvl>
  </w:abstractNum>
  <w:abstractNum w:abstractNumId="42" w15:restartNumberingAfterBreak="0">
    <w:nsid w:val="7F2343D1"/>
    <w:multiLevelType w:val="multilevel"/>
    <w:tmpl w:val="6E4CFB6A"/>
    <w:lvl w:ilvl="0">
      <w:start w:val="14"/>
      <w:numFmt w:val="decimal"/>
      <w:lvlText w:val="%1."/>
      <w:lvlJc w:val="left"/>
      <w:pPr>
        <w:ind w:left="720" w:hanging="360"/>
      </w:pPr>
      <w:rPr>
        <w:rFonts w:hint="default"/>
        <w:b w:val="0"/>
        <w:bCs/>
        <w:sz w:val="16"/>
        <w:szCs w:val="16"/>
      </w:rPr>
    </w:lvl>
    <w:lvl w:ilvl="1">
      <w:start w:val="1"/>
      <w:numFmt w:val="decimal"/>
      <w:isLgl/>
      <w:lvlText w:val="%1.%2"/>
      <w:lvlJc w:val="left"/>
      <w:pPr>
        <w:ind w:left="825" w:hanging="465"/>
      </w:pPr>
      <w:rPr>
        <w:rFonts w:hint="default"/>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43568691">
    <w:abstractNumId w:val="8"/>
  </w:num>
  <w:num w:numId="2" w16cid:durableId="1239553676">
    <w:abstractNumId w:val="35"/>
  </w:num>
  <w:num w:numId="3" w16cid:durableId="1158348958">
    <w:abstractNumId w:val="26"/>
  </w:num>
  <w:num w:numId="4" w16cid:durableId="2079592674">
    <w:abstractNumId w:val="39"/>
  </w:num>
  <w:num w:numId="5" w16cid:durableId="1481648895">
    <w:abstractNumId w:val="5"/>
  </w:num>
  <w:num w:numId="6" w16cid:durableId="135950790">
    <w:abstractNumId w:val="3"/>
  </w:num>
  <w:num w:numId="7" w16cid:durableId="739642276">
    <w:abstractNumId w:val="13"/>
  </w:num>
  <w:num w:numId="8" w16cid:durableId="1296175148">
    <w:abstractNumId w:val="36"/>
  </w:num>
  <w:num w:numId="9" w16cid:durableId="1114711469">
    <w:abstractNumId w:val="10"/>
  </w:num>
  <w:num w:numId="10" w16cid:durableId="1701011606">
    <w:abstractNumId w:val="32"/>
  </w:num>
  <w:num w:numId="11" w16cid:durableId="2113822530">
    <w:abstractNumId w:val="40"/>
  </w:num>
  <w:num w:numId="12" w16cid:durableId="211430947">
    <w:abstractNumId w:val="34"/>
  </w:num>
  <w:num w:numId="13" w16cid:durableId="329451222">
    <w:abstractNumId w:val="15"/>
  </w:num>
  <w:num w:numId="14" w16cid:durableId="896548151">
    <w:abstractNumId w:val="4"/>
  </w:num>
  <w:num w:numId="15" w16cid:durableId="1392653439">
    <w:abstractNumId w:val="29"/>
  </w:num>
  <w:num w:numId="16" w16cid:durableId="111246664">
    <w:abstractNumId w:val="0"/>
  </w:num>
  <w:num w:numId="17" w16cid:durableId="1859853892">
    <w:abstractNumId w:val="7"/>
  </w:num>
  <w:num w:numId="18" w16cid:durableId="926158257">
    <w:abstractNumId w:val="27"/>
  </w:num>
  <w:num w:numId="19" w16cid:durableId="1567374206">
    <w:abstractNumId w:val="33"/>
  </w:num>
  <w:num w:numId="20" w16cid:durableId="1152478665">
    <w:abstractNumId w:val="2"/>
  </w:num>
  <w:num w:numId="21" w16cid:durableId="1164972897">
    <w:abstractNumId w:val="6"/>
  </w:num>
  <w:num w:numId="22" w16cid:durableId="141164982">
    <w:abstractNumId w:val="22"/>
  </w:num>
  <w:num w:numId="23" w16cid:durableId="654068436">
    <w:abstractNumId w:val="41"/>
  </w:num>
  <w:num w:numId="24" w16cid:durableId="311981229">
    <w:abstractNumId w:val="20"/>
  </w:num>
  <w:num w:numId="25" w16cid:durableId="1060833708">
    <w:abstractNumId w:val="11"/>
  </w:num>
  <w:num w:numId="26" w16cid:durableId="491218825">
    <w:abstractNumId w:val="38"/>
  </w:num>
  <w:num w:numId="27" w16cid:durableId="990989408">
    <w:abstractNumId w:val="23"/>
  </w:num>
  <w:num w:numId="28" w16cid:durableId="624626465">
    <w:abstractNumId w:val="30"/>
  </w:num>
  <w:num w:numId="29" w16cid:durableId="1627421484">
    <w:abstractNumId w:val="21"/>
  </w:num>
  <w:num w:numId="30" w16cid:durableId="1927304102">
    <w:abstractNumId w:val="14"/>
  </w:num>
  <w:num w:numId="31" w16cid:durableId="1463159830">
    <w:abstractNumId w:val="25"/>
  </w:num>
  <w:num w:numId="32" w16cid:durableId="1153109229">
    <w:abstractNumId w:val="37"/>
  </w:num>
  <w:num w:numId="33" w16cid:durableId="1755393718">
    <w:abstractNumId w:val="18"/>
  </w:num>
  <w:num w:numId="34" w16cid:durableId="1233346085">
    <w:abstractNumId w:val="19"/>
  </w:num>
  <w:num w:numId="35" w16cid:durableId="2098360213">
    <w:abstractNumId w:val="28"/>
  </w:num>
  <w:num w:numId="36" w16cid:durableId="264113193">
    <w:abstractNumId w:val="17"/>
  </w:num>
  <w:num w:numId="37" w16cid:durableId="1784106240">
    <w:abstractNumId w:val="31"/>
  </w:num>
  <w:num w:numId="38" w16cid:durableId="148446845">
    <w:abstractNumId w:val="16"/>
  </w:num>
  <w:num w:numId="39" w16cid:durableId="144707902">
    <w:abstractNumId w:val="1"/>
  </w:num>
  <w:num w:numId="40" w16cid:durableId="525675278">
    <w:abstractNumId w:val="12"/>
  </w:num>
  <w:num w:numId="41" w16cid:durableId="1219781032">
    <w:abstractNumId w:val="24"/>
  </w:num>
  <w:num w:numId="42" w16cid:durableId="267977303">
    <w:abstractNumId w:val="9"/>
  </w:num>
  <w:num w:numId="43" w16cid:durableId="193385193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s-ES_tradnl" w:vendorID="9" w:dllVersion="512" w:checkStyle="1"/>
  <w:activeWritingStyle w:appName="MSWord" w:lang="es-MX" w:vendorID="9" w:dllVersion="512" w:checkStyle="1"/>
  <w:activeWritingStyle w:appName="MSWord" w:lang="es-ES"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1" w:cryptProviderType="rsaAES" w:cryptAlgorithmClass="hash" w:cryptAlgorithmType="typeAny" w:cryptAlgorithmSid="14" w:cryptSpinCount="100000" w:hash="YNrCH8X5U+9Zwa4CgTS7GPpFAEK2/ho5GmyfnH7Mjts8zE6eKfpGIilXztnZ9mtqjDuTspaNDTIv9pfxggYNGA==" w:salt="f94FjZlknOoaPFCg8wAl5Q=="/>
  <w:defaultTabStop w:val="708"/>
  <w:hyphenationZone w:val="425"/>
  <w:drawingGridHorizontalSpacing w:val="8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8D7"/>
    <w:rsid w:val="00001507"/>
    <w:rsid w:val="00002771"/>
    <w:rsid w:val="00002C48"/>
    <w:rsid w:val="00002E4B"/>
    <w:rsid w:val="000031A8"/>
    <w:rsid w:val="000036C4"/>
    <w:rsid w:val="000056C5"/>
    <w:rsid w:val="00006AB9"/>
    <w:rsid w:val="00007598"/>
    <w:rsid w:val="00007686"/>
    <w:rsid w:val="00010031"/>
    <w:rsid w:val="00010A25"/>
    <w:rsid w:val="000114C4"/>
    <w:rsid w:val="00012DAD"/>
    <w:rsid w:val="00013701"/>
    <w:rsid w:val="000151B6"/>
    <w:rsid w:val="00015D99"/>
    <w:rsid w:val="00016722"/>
    <w:rsid w:val="00016F7C"/>
    <w:rsid w:val="0002080A"/>
    <w:rsid w:val="00020A5C"/>
    <w:rsid w:val="0002144F"/>
    <w:rsid w:val="0002351A"/>
    <w:rsid w:val="000249D3"/>
    <w:rsid w:val="000253EA"/>
    <w:rsid w:val="00025854"/>
    <w:rsid w:val="00025FE3"/>
    <w:rsid w:val="000269F0"/>
    <w:rsid w:val="000323E4"/>
    <w:rsid w:val="00033C62"/>
    <w:rsid w:val="00035CE0"/>
    <w:rsid w:val="00036153"/>
    <w:rsid w:val="00036369"/>
    <w:rsid w:val="00036706"/>
    <w:rsid w:val="00036955"/>
    <w:rsid w:val="000413CB"/>
    <w:rsid w:val="0004296A"/>
    <w:rsid w:val="00043D06"/>
    <w:rsid w:val="00044F04"/>
    <w:rsid w:val="00045CA7"/>
    <w:rsid w:val="00045F50"/>
    <w:rsid w:val="00047DE3"/>
    <w:rsid w:val="000511E2"/>
    <w:rsid w:val="00051386"/>
    <w:rsid w:val="00051AC2"/>
    <w:rsid w:val="000520CF"/>
    <w:rsid w:val="0005224D"/>
    <w:rsid w:val="00052DD9"/>
    <w:rsid w:val="0005340E"/>
    <w:rsid w:val="00053422"/>
    <w:rsid w:val="0005342D"/>
    <w:rsid w:val="00053915"/>
    <w:rsid w:val="000552C4"/>
    <w:rsid w:val="000571A7"/>
    <w:rsid w:val="00061385"/>
    <w:rsid w:val="0006231A"/>
    <w:rsid w:val="00062C4A"/>
    <w:rsid w:val="00063221"/>
    <w:rsid w:val="00064C5F"/>
    <w:rsid w:val="00065BBE"/>
    <w:rsid w:val="00065DB2"/>
    <w:rsid w:val="000666DF"/>
    <w:rsid w:val="00066DA9"/>
    <w:rsid w:val="00067879"/>
    <w:rsid w:val="00070BC5"/>
    <w:rsid w:val="00071368"/>
    <w:rsid w:val="00071532"/>
    <w:rsid w:val="000716D8"/>
    <w:rsid w:val="00072655"/>
    <w:rsid w:val="00073DBD"/>
    <w:rsid w:val="000777BB"/>
    <w:rsid w:val="000778A7"/>
    <w:rsid w:val="00077B96"/>
    <w:rsid w:val="00080C07"/>
    <w:rsid w:val="00081359"/>
    <w:rsid w:val="000824EA"/>
    <w:rsid w:val="00082642"/>
    <w:rsid w:val="000828E0"/>
    <w:rsid w:val="00083874"/>
    <w:rsid w:val="00083915"/>
    <w:rsid w:val="0008439C"/>
    <w:rsid w:val="00084473"/>
    <w:rsid w:val="000845AC"/>
    <w:rsid w:val="00084672"/>
    <w:rsid w:val="00084870"/>
    <w:rsid w:val="000859DE"/>
    <w:rsid w:val="000869FB"/>
    <w:rsid w:val="00087DA0"/>
    <w:rsid w:val="00090DF6"/>
    <w:rsid w:val="00090EDF"/>
    <w:rsid w:val="0009414F"/>
    <w:rsid w:val="00096FF0"/>
    <w:rsid w:val="000A0C4D"/>
    <w:rsid w:val="000A2140"/>
    <w:rsid w:val="000A2872"/>
    <w:rsid w:val="000A2AC5"/>
    <w:rsid w:val="000A2AF5"/>
    <w:rsid w:val="000A2BB9"/>
    <w:rsid w:val="000A34F5"/>
    <w:rsid w:val="000A38DB"/>
    <w:rsid w:val="000A40D5"/>
    <w:rsid w:val="000A44A7"/>
    <w:rsid w:val="000A4D89"/>
    <w:rsid w:val="000A57CA"/>
    <w:rsid w:val="000A693A"/>
    <w:rsid w:val="000A733A"/>
    <w:rsid w:val="000A7C59"/>
    <w:rsid w:val="000A7F2B"/>
    <w:rsid w:val="000B0F97"/>
    <w:rsid w:val="000B142C"/>
    <w:rsid w:val="000B1D00"/>
    <w:rsid w:val="000B237B"/>
    <w:rsid w:val="000B26C7"/>
    <w:rsid w:val="000B29A3"/>
    <w:rsid w:val="000B2AF5"/>
    <w:rsid w:val="000B3792"/>
    <w:rsid w:val="000B590E"/>
    <w:rsid w:val="000C19CC"/>
    <w:rsid w:val="000C3B7A"/>
    <w:rsid w:val="000C3BDB"/>
    <w:rsid w:val="000C3BDD"/>
    <w:rsid w:val="000C42AA"/>
    <w:rsid w:val="000C5BBD"/>
    <w:rsid w:val="000C5C2F"/>
    <w:rsid w:val="000C7334"/>
    <w:rsid w:val="000C74AD"/>
    <w:rsid w:val="000D2EF5"/>
    <w:rsid w:val="000D41B8"/>
    <w:rsid w:val="000D4A23"/>
    <w:rsid w:val="000D4EC6"/>
    <w:rsid w:val="000D50D8"/>
    <w:rsid w:val="000D571A"/>
    <w:rsid w:val="000D6547"/>
    <w:rsid w:val="000D7269"/>
    <w:rsid w:val="000E11A2"/>
    <w:rsid w:val="000E1DB9"/>
    <w:rsid w:val="000E1F98"/>
    <w:rsid w:val="000E2A10"/>
    <w:rsid w:val="000E3D04"/>
    <w:rsid w:val="000E50C2"/>
    <w:rsid w:val="000E51FD"/>
    <w:rsid w:val="000E637F"/>
    <w:rsid w:val="000E74D1"/>
    <w:rsid w:val="000E7967"/>
    <w:rsid w:val="000E7A2B"/>
    <w:rsid w:val="000E7BDC"/>
    <w:rsid w:val="000F0706"/>
    <w:rsid w:val="000F104A"/>
    <w:rsid w:val="000F1EA7"/>
    <w:rsid w:val="000F32B4"/>
    <w:rsid w:val="000F3764"/>
    <w:rsid w:val="000F47F7"/>
    <w:rsid w:val="000F4A8C"/>
    <w:rsid w:val="000F66F0"/>
    <w:rsid w:val="000F72F1"/>
    <w:rsid w:val="001045BC"/>
    <w:rsid w:val="00105329"/>
    <w:rsid w:val="00106186"/>
    <w:rsid w:val="00107CA2"/>
    <w:rsid w:val="00112F92"/>
    <w:rsid w:val="001135F5"/>
    <w:rsid w:val="001144BB"/>
    <w:rsid w:val="00116A45"/>
    <w:rsid w:val="00117227"/>
    <w:rsid w:val="00120B2A"/>
    <w:rsid w:val="001219B1"/>
    <w:rsid w:val="001239BC"/>
    <w:rsid w:val="00123ABF"/>
    <w:rsid w:val="001241B7"/>
    <w:rsid w:val="0012517A"/>
    <w:rsid w:val="001271DB"/>
    <w:rsid w:val="00127A20"/>
    <w:rsid w:val="001301CB"/>
    <w:rsid w:val="00130202"/>
    <w:rsid w:val="0013066B"/>
    <w:rsid w:val="00130755"/>
    <w:rsid w:val="0013257D"/>
    <w:rsid w:val="00133776"/>
    <w:rsid w:val="00133AEA"/>
    <w:rsid w:val="00134146"/>
    <w:rsid w:val="00134E8A"/>
    <w:rsid w:val="00135138"/>
    <w:rsid w:val="00135140"/>
    <w:rsid w:val="001352FA"/>
    <w:rsid w:val="001364C4"/>
    <w:rsid w:val="00136E15"/>
    <w:rsid w:val="0013734E"/>
    <w:rsid w:val="001407BC"/>
    <w:rsid w:val="001411E4"/>
    <w:rsid w:val="00141484"/>
    <w:rsid w:val="00141D61"/>
    <w:rsid w:val="00142F5D"/>
    <w:rsid w:val="00143D3E"/>
    <w:rsid w:val="001453DB"/>
    <w:rsid w:val="001453F4"/>
    <w:rsid w:val="00145610"/>
    <w:rsid w:val="001466DA"/>
    <w:rsid w:val="00152276"/>
    <w:rsid w:val="0015240A"/>
    <w:rsid w:val="00152A3E"/>
    <w:rsid w:val="00153173"/>
    <w:rsid w:val="00153A45"/>
    <w:rsid w:val="00153B94"/>
    <w:rsid w:val="001547E7"/>
    <w:rsid w:val="0015580C"/>
    <w:rsid w:val="00156ECE"/>
    <w:rsid w:val="00157534"/>
    <w:rsid w:val="001578C6"/>
    <w:rsid w:val="0016017C"/>
    <w:rsid w:val="00160786"/>
    <w:rsid w:val="00161FEF"/>
    <w:rsid w:val="0016304B"/>
    <w:rsid w:val="001639D9"/>
    <w:rsid w:val="00164548"/>
    <w:rsid w:val="00165C58"/>
    <w:rsid w:val="00166EE9"/>
    <w:rsid w:val="00167389"/>
    <w:rsid w:val="0017016C"/>
    <w:rsid w:val="00171127"/>
    <w:rsid w:val="001711DB"/>
    <w:rsid w:val="00171C11"/>
    <w:rsid w:val="00172CCF"/>
    <w:rsid w:val="001741EA"/>
    <w:rsid w:val="00175C3D"/>
    <w:rsid w:val="00175E4A"/>
    <w:rsid w:val="00176D22"/>
    <w:rsid w:val="00177182"/>
    <w:rsid w:val="00180023"/>
    <w:rsid w:val="001814BA"/>
    <w:rsid w:val="00181BF7"/>
    <w:rsid w:val="00181E34"/>
    <w:rsid w:val="00182823"/>
    <w:rsid w:val="0018288B"/>
    <w:rsid w:val="00182E62"/>
    <w:rsid w:val="00184C1D"/>
    <w:rsid w:val="001850F5"/>
    <w:rsid w:val="00185544"/>
    <w:rsid w:val="001855E3"/>
    <w:rsid w:val="00185F1F"/>
    <w:rsid w:val="00192244"/>
    <w:rsid w:val="0019267A"/>
    <w:rsid w:val="00192965"/>
    <w:rsid w:val="00193295"/>
    <w:rsid w:val="0019399A"/>
    <w:rsid w:val="00194319"/>
    <w:rsid w:val="0019460D"/>
    <w:rsid w:val="00195384"/>
    <w:rsid w:val="00195A55"/>
    <w:rsid w:val="00195A64"/>
    <w:rsid w:val="001962BA"/>
    <w:rsid w:val="001975B9"/>
    <w:rsid w:val="001A0E1D"/>
    <w:rsid w:val="001A18B3"/>
    <w:rsid w:val="001A1B3C"/>
    <w:rsid w:val="001A2154"/>
    <w:rsid w:val="001A2A35"/>
    <w:rsid w:val="001A373C"/>
    <w:rsid w:val="001A3EC9"/>
    <w:rsid w:val="001A4C74"/>
    <w:rsid w:val="001A52B8"/>
    <w:rsid w:val="001A552C"/>
    <w:rsid w:val="001A5AD3"/>
    <w:rsid w:val="001A601A"/>
    <w:rsid w:val="001A62AE"/>
    <w:rsid w:val="001B0998"/>
    <w:rsid w:val="001B2BE2"/>
    <w:rsid w:val="001B438F"/>
    <w:rsid w:val="001B4DD4"/>
    <w:rsid w:val="001B76B5"/>
    <w:rsid w:val="001B7736"/>
    <w:rsid w:val="001C0922"/>
    <w:rsid w:val="001C0A17"/>
    <w:rsid w:val="001C0C95"/>
    <w:rsid w:val="001C0E78"/>
    <w:rsid w:val="001C0F63"/>
    <w:rsid w:val="001C0FD6"/>
    <w:rsid w:val="001C1216"/>
    <w:rsid w:val="001C13A3"/>
    <w:rsid w:val="001C1975"/>
    <w:rsid w:val="001C1FB8"/>
    <w:rsid w:val="001C216A"/>
    <w:rsid w:val="001C2423"/>
    <w:rsid w:val="001C3DF0"/>
    <w:rsid w:val="001C3EB9"/>
    <w:rsid w:val="001C53DC"/>
    <w:rsid w:val="001C545A"/>
    <w:rsid w:val="001C60AD"/>
    <w:rsid w:val="001C6895"/>
    <w:rsid w:val="001C6C65"/>
    <w:rsid w:val="001C6E81"/>
    <w:rsid w:val="001C78F0"/>
    <w:rsid w:val="001C7930"/>
    <w:rsid w:val="001D0FEF"/>
    <w:rsid w:val="001D1C29"/>
    <w:rsid w:val="001D267B"/>
    <w:rsid w:val="001D27E0"/>
    <w:rsid w:val="001D2AA2"/>
    <w:rsid w:val="001D2BB6"/>
    <w:rsid w:val="001D48D5"/>
    <w:rsid w:val="001D5A79"/>
    <w:rsid w:val="001D641E"/>
    <w:rsid w:val="001D69D2"/>
    <w:rsid w:val="001D7576"/>
    <w:rsid w:val="001E0E72"/>
    <w:rsid w:val="001E1F3A"/>
    <w:rsid w:val="001E2D9D"/>
    <w:rsid w:val="001E430A"/>
    <w:rsid w:val="001F0018"/>
    <w:rsid w:val="001F0641"/>
    <w:rsid w:val="001F085F"/>
    <w:rsid w:val="001F0941"/>
    <w:rsid w:val="001F12BB"/>
    <w:rsid w:val="001F15F9"/>
    <w:rsid w:val="001F2A3D"/>
    <w:rsid w:val="001F2F26"/>
    <w:rsid w:val="001F32BD"/>
    <w:rsid w:val="001F3F13"/>
    <w:rsid w:val="001F5C0E"/>
    <w:rsid w:val="001F64A7"/>
    <w:rsid w:val="001F742B"/>
    <w:rsid w:val="001F796B"/>
    <w:rsid w:val="00200927"/>
    <w:rsid w:val="00200B84"/>
    <w:rsid w:val="00201EC8"/>
    <w:rsid w:val="00202864"/>
    <w:rsid w:val="00202E50"/>
    <w:rsid w:val="00203BEA"/>
    <w:rsid w:val="00205E2F"/>
    <w:rsid w:val="00206EFD"/>
    <w:rsid w:val="002101DE"/>
    <w:rsid w:val="00211073"/>
    <w:rsid w:val="00211D85"/>
    <w:rsid w:val="002129F5"/>
    <w:rsid w:val="00213538"/>
    <w:rsid w:val="00213859"/>
    <w:rsid w:val="0021454F"/>
    <w:rsid w:val="002150F3"/>
    <w:rsid w:val="0021576D"/>
    <w:rsid w:val="00216B0D"/>
    <w:rsid w:val="00221837"/>
    <w:rsid w:val="0022264E"/>
    <w:rsid w:val="00222AFC"/>
    <w:rsid w:val="00223DDA"/>
    <w:rsid w:val="0022466B"/>
    <w:rsid w:val="00226419"/>
    <w:rsid w:val="00226CE1"/>
    <w:rsid w:val="002274C2"/>
    <w:rsid w:val="002309AB"/>
    <w:rsid w:val="00230F10"/>
    <w:rsid w:val="00231823"/>
    <w:rsid w:val="00231DE9"/>
    <w:rsid w:val="0023247D"/>
    <w:rsid w:val="002342DF"/>
    <w:rsid w:val="0023445C"/>
    <w:rsid w:val="002367E2"/>
    <w:rsid w:val="00236D19"/>
    <w:rsid w:val="002372C3"/>
    <w:rsid w:val="002410E5"/>
    <w:rsid w:val="00241326"/>
    <w:rsid w:val="0024164A"/>
    <w:rsid w:val="002419F9"/>
    <w:rsid w:val="00241DAB"/>
    <w:rsid w:val="002421CF"/>
    <w:rsid w:val="00243F10"/>
    <w:rsid w:val="00244B77"/>
    <w:rsid w:val="002453C5"/>
    <w:rsid w:val="00245D74"/>
    <w:rsid w:val="00246368"/>
    <w:rsid w:val="00247FE7"/>
    <w:rsid w:val="002513D1"/>
    <w:rsid w:val="002521B3"/>
    <w:rsid w:val="00252B25"/>
    <w:rsid w:val="002532E3"/>
    <w:rsid w:val="00253471"/>
    <w:rsid w:val="002534C4"/>
    <w:rsid w:val="00253692"/>
    <w:rsid w:val="00255C9A"/>
    <w:rsid w:val="00256B30"/>
    <w:rsid w:val="00257A5E"/>
    <w:rsid w:val="00264B63"/>
    <w:rsid w:val="00264D92"/>
    <w:rsid w:val="002659C1"/>
    <w:rsid w:val="002659C6"/>
    <w:rsid w:val="00266DFB"/>
    <w:rsid w:val="00267A2F"/>
    <w:rsid w:val="002710C4"/>
    <w:rsid w:val="00271CD6"/>
    <w:rsid w:val="002724CA"/>
    <w:rsid w:val="00272DAA"/>
    <w:rsid w:val="00274621"/>
    <w:rsid w:val="002778FE"/>
    <w:rsid w:val="00280303"/>
    <w:rsid w:val="00280F05"/>
    <w:rsid w:val="00284D28"/>
    <w:rsid w:val="0028585E"/>
    <w:rsid w:val="00285E50"/>
    <w:rsid w:val="00285F66"/>
    <w:rsid w:val="00285FF3"/>
    <w:rsid w:val="00287657"/>
    <w:rsid w:val="00290842"/>
    <w:rsid w:val="002909BF"/>
    <w:rsid w:val="00291CB8"/>
    <w:rsid w:val="00293658"/>
    <w:rsid w:val="00293EC8"/>
    <w:rsid w:val="00294CE4"/>
    <w:rsid w:val="00294CFB"/>
    <w:rsid w:val="00295751"/>
    <w:rsid w:val="002970BC"/>
    <w:rsid w:val="00297D9C"/>
    <w:rsid w:val="002A1BA2"/>
    <w:rsid w:val="002A1EB3"/>
    <w:rsid w:val="002A2635"/>
    <w:rsid w:val="002A2B79"/>
    <w:rsid w:val="002A3612"/>
    <w:rsid w:val="002A40C4"/>
    <w:rsid w:val="002A42DC"/>
    <w:rsid w:val="002A466B"/>
    <w:rsid w:val="002A4AE2"/>
    <w:rsid w:val="002A6455"/>
    <w:rsid w:val="002B0000"/>
    <w:rsid w:val="002B0C92"/>
    <w:rsid w:val="002B0D48"/>
    <w:rsid w:val="002B234E"/>
    <w:rsid w:val="002B2B95"/>
    <w:rsid w:val="002B2D76"/>
    <w:rsid w:val="002B3982"/>
    <w:rsid w:val="002B3A69"/>
    <w:rsid w:val="002B4EF8"/>
    <w:rsid w:val="002B552B"/>
    <w:rsid w:val="002B5F99"/>
    <w:rsid w:val="002B6748"/>
    <w:rsid w:val="002B6FC9"/>
    <w:rsid w:val="002C0643"/>
    <w:rsid w:val="002C113C"/>
    <w:rsid w:val="002C24EC"/>
    <w:rsid w:val="002C2B6D"/>
    <w:rsid w:val="002C547B"/>
    <w:rsid w:val="002C63E8"/>
    <w:rsid w:val="002C644C"/>
    <w:rsid w:val="002C6BE8"/>
    <w:rsid w:val="002D3456"/>
    <w:rsid w:val="002D43FB"/>
    <w:rsid w:val="002D4630"/>
    <w:rsid w:val="002D48A3"/>
    <w:rsid w:val="002D4B5E"/>
    <w:rsid w:val="002D5DE1"/>
    <w:rsid w:val="002D6B2C"/>
    <w:rsid w:val="002D6BD1"/>
    <w:rsid w:val="002D704D"/>
    <w:rsid w:val="002E009B"/>
    <w:rsid w:val="002E0836"/>
    <w:rsid w:val="002E2189"/>
    <w:rsid w:val="002E21D3"/>
    <w:rsid w:val="002E3510"/>
    <w:rsid w:val="002E574F"/>
    <w:rsid w:val="002E5F45"/>
    <w:rsid w:val="002E7F02"/>
    <w:rsid w:val="002F03C4"/>
    <w:rsid w:val="002F0E4D"/>
    <w:rsid w:val="002F217D"/>
    <w:rsid w:val="002F32B8"/>
    <w:rsid w:val="002F3890"/>
    <w:rsid w:val="002F3ED4"/>
    <w:rsid w:val="002F469C"/>
    <w:rsid w:val="002F5298"/>
    <w:rsid w:val="002F5D04"/>
    <w:rsid w:val="002F5EF2"/>
    <w:rsid w:val="002F746F"/>
    <w:rsid w:val="002F79B3"/>
    <w:rsid w:val="00303926"/>
    <w:rsid w:val="00304714"/>
    <w:rsid w:val="00304ACE"/>
    <w:rsid w:val="0030512F"/>
    <w:rsid w:val="00305B21"/>
    <w:rsid w:val="00306A94"/>
    <w:rsid w:val="00306C4D"/>
    <w:rsid w:val="0030727C"/>
    <w:rsid w:val="0030786D"/>
    <w:rsid w:val="00307E03"/>
    <w:rsid w:val="003101CA"/>
    <w:rsid w:val="0031073D"/>
    <w:rsid w:val="00310D1D"/>
    <w:rsid w:val="00312114"/>
    <w:rsid w:val="003121C8"/>
    <w:rsid w:val="0031450A"/>
    <w:rsid w:val="003157DD"/>
    <w:rsid w:val="00316A7B"/>
    <w:rsid w:val="003208A5"/>
    <w:rsid w:val="00320F79"/>
    <w:rsid w:val="0032362C"/>
    <w:rsid w:val="0032445A"/>
    <w:rsid w:val="00326871"/>
    <w:rsid w:val="0032784F"/>
    <w:rsid w:val="00327940"/>
    <w:rsid w:val="00327FEB"/>
    <w:rsid w:val="003301F3"/>
    <w:rsid w:val="00331413"/>
    <w:rsid w:val="00331D4E"/>
    <w:rsid w:val="00333783"/>
    <w:rsid w:val="00334E30"/>
    <w:rsid w:val="0033598E"/>
    <w:rsid w:val="00335E9A"/>
    <w:rsid w:val="00336626"/>
    <w:rsid w:val="003367F4"/>
    <w:rsid w:val="00341103"/>
    <w:rsid w:val="00342D06"/>
    <w:rsid w:val="003445C9"/>
    <w:rsid w:val="00345812"/>
    <w:rsid w:val="003479CA"/>
    <w:rsid w:val="00350213"/>
    <w:rsid w:val="003502A5"/>
    <w:rsid w:val="0035032D"/>
    <w:rsid w:val="00351F11"/>
    <w:rsid w:val="00352329"/>
    <w:rsid w:val="00352AB8"/>
    <w:rsid w:val="0035354D"/>
    <w:rsid w:val="00356101"/>
    <w:rsid w:val="003610E0"/>
    <w:rsid w:val="0036144D"/>
    <w:rsid w:val="00363017"/>
    <w:rsid w:val="0036442B"/>
    <w:rsid w:val="00365D5A"/>
    <w:rsid w:val="003660B1"/>
    <w:rsid w:val="0036719E"/>
    <w:rsid w:val="00370150"/>
    <w:rsid w:val="00372DEF"/>
    <w:rsid w:val="00373879"/>
    <w:rsid w:val="003743F4"/>
    <w:rsid w:val="00375388"/>
    <w:rsid w:val="00380B5B"/>
    <w:rsid w:val="00381F64"/>
    <w:rsid w:val="003822D1"/>
    <w:rsid w:val="00382727"/>
    <w:rsid w:val="0038282E"/>
    <w:rsid w:val="003832FF"/>
    <w:rsid w:val="003842CC"/>
    <w:rsid w:val="003911DE"/>
    <w:rsid w:val="00391274"/>
    <w:rsid w:val="00392ED2"/>
    <w:rsid w:val="00393756"/>
    <w:rsid w:val="0039389D"/>
    <w:rsid w:val="00394007"/>
    <w:rsid w:val="003A065F"/>
    <w:rsid w:val="003A0AEA"/>
    <w:rsid w:val="003A32C9"/>
    <w:rsid w:val="003A37E2"/>
    <w:rsid w:val="003A4AA9"/>
    <w:rsid w:val="003B1D61"/>
    <w:rsid w:val="003B3AF8"/>
    <w:rsid w:val="003B3FEC"/>
    <w:rsid w:val="003B5DF3"/>
    <w:rsid w:val="003B6A43"/>
    <w:rsid w:val="003B7D77"/>
    <w:rsid w:val="003B7DBA"/>
    <w:rsid w:val="003B7E40"/>
    <w:rsid w:val="003C065F"/>
    <w:rsid w:val="003C0B00"/>
    <w:rsid w:val="003C1B88"/>
    <w:rsid w:val="003C3802"/>
    <w:rsid w:val="003C6388"/>
    <w:rsid w:val="003C7072"/>
    <w:rsid w:val="003C74DE"/>
    <w:rsid w:val="003D08E0"/>
    <w:rsid w:val="003D198B"/>
    <w:rsid w:val="003D35A5"/>
    <w:rsid w:val="003D3E38"/>
    <w:rsid w:val="003D49B9"/>
    <w:rsid w:val="003D5BAB"/>
    <w:rsid w:val="003D6462"/>
    <w:rsid w:val="003D6539"/>
    <w:rsid w:val="003D75E5"/>
    <w:rsid w:val="003E0938"/>
    <w:rsid w:val="003E16CC"/>
    <w:rsid w:val="003E17E8"/>
    <w:rsid w:val="003E2BE0"/>
    <w:rsid w:val="003E3005"/>
    <w:rsid w:val="003E726C"/>
    <w:rsid w:val="003F0374"/>
    <w:rsid w:val="003F092C"/>
    <w:rsid w:val="003F0EA7"/>
    <w:rsid w:val="003F1F08"/>
    <w:rsid w:val="003F288F"/>
    <w:rsid w:val="003F2B13"/>
    <w:rsid w:val="003F5B7F"/>
    <w:rsid w:val="003F7152"/>
    <w:rsid w:val="00400516"/>
    <w:rsid w:val="004014D4"/>
    <w:rsid w:val="004040A0"/>
    <w:rsid w:val="00405241"/>
    <w:rsid w:val="004061FD"/>
    <w:rsid w:val="0040663B"/>
    <w:rsid w:val="00406A44"/>
    <w:rsid w:val="00406D44"/>
    <w:rsid w:val="004079EA"/>
    <w:rsid w:val="00410BA4"/>
    <w:rsid w:val="00411A46"/>
    <w:rsid w:val="00411B39"/>
    <w:rsid w:val="00412D74"/>
    <w:rsid w:val="004130F0"/>
    <w:rsid w:val="00414530"/>
    <w:rsid w:val="004153C0"/>
    <w:rsid w:val="00416375"/>
    <w:rsid w:val="00416899"/>
    <w:rsid w:val="00416D71"/>
    <w:rsid w:val="00417BCC"/>
    <w:rsid w:val="00417F79"/>
    <w:rsid w:val="004202EE"/>
    <w:rsid w:val="00421B08"/>
    <w:rsid w:val="00421B98"/>
    <w:rsid w:val="00422CF3"/>
    <w:rsid w:val="00424A3E"/>
    <w:rsid w:val="00424ECD"/>
    <w:rsid w:val="00426C5B"/>
    <w:rsid w:val="004270A7"/>
    <w:rsid w:val="004278C2"/>
    <w:rsid w:val="00427B7A"/>
    <w:rsid w:val="004304AB"/>
    <w:rsid w:val="004308F2"/>
    <w:rsid w:val="00431370"/>
    <w:rsid w:val="00432EAB"/>
    <w:rsid w:val="00434344"/>
    <w:rsid w:val="00434758"/>
    <w:rsid w:val="00435F6C"/>
    <w:rsid w:val="00437AE1"/>
    <w:rsid w:val="00437EF7"/>
    <w:rsid w:val="004403A4"/>
    <w:rsid w:val="00440D76"/>
    <w:rsid w:val="00442E00"/>
    <w:rsid w:val="004431D6"/>
    <w:rsid w:val="00443429"/>
    <w:rsid w:val="00446B75"/>
    <w:rsid w:val="004478A3"/>
    <w:rsid w:val="0045055C"/>
    <w:rsid w:val="004505D6"/>
    <w:rsid w:val="0045065E"/>
    <w:rsid w:val="00450AE8"/>
    <w:rsid w:val="00451062"/>
    <w:rsid w:val="00452085"/>
    <w:rsid w:val="004547F3"/>
    <w:rsid w:val="0045731F"/>
    <w:rsid w:val="0045744D"/>
    <w:rsid w:val="004579AC"/>
    <w:rsid w:val="00457A9A"/>
    <w:rsid w:val="004604A7"/>
    <w:rsid w:val="00460CBD"/>
    <w:rsid w:val="00462C87"/>
    <w:rsid w:val="00463011"/>
    <w:rsid w:val="00463377"/>
    <w:rsid w:val="00463BD0"/>
    <w:rsid w:val="004656F8"/>
    <w:rsid w:val="00466465"/>
    <w:rsid w:val="00467893"/>
    <w:rsid w:val="0047037B"/>
    <w:rsid w:val="00470FBB"/>
    <w:rsid w:val="00470FE8"/>
    <w:rsid w:val="00471D6C"/>
    <w:rsid w:val="004720DB"/>
    <w:rsid w:val="0047227C"/>
    <w:rsid w:val="00473FB3"/>
    <w:rsid w:val="00475611"/>
    <w:rsid w:val="00475CA4"/>
    <w:rsid w:val="00475CA7"/>
    <w:rsid w:val="00476739"/>
    <w:rsid w:val="00476766"/>
    <w:rsid w:val="00476C6F"/>
    <w:rsid w:val="0047781B"/>
    <w:rsid w:val="00481357"/>
    <w:rsid w:val="00481DD9"/>
    <w:rsid w:val="00482466"/>
    <w:rsid w:val="00483441"/>
    <w:rsid w:val="00483F5D"/>
    <w:rsid w:val="00483FD0"/>
    <w:rsid w:val="00484515"/>
    <w:rsid w:val="00486246"/>
    <w:rsid w:val="004869A2"/>
    <w:rsid w:val="00487972"/>
    <w:rsid w:val="00487A1F"/>
    <w:rsid w:val="004901AB"/>
    <w:rsid w:val="00490A70"/>
    <w:rsid w:val="0049242E"/>
    <w:rsid w:val="004925FA"/>
    <w:rsid w:val="00492662"/>
    <w:rsid w:val="004937F7"/>
    <w:rsid w:val="00494874"/>
    <w:rsid w:val="00494D9D"/>
    <w:rsid w:val="00495074"/>
    <w:rsid w:val="004952F8"/>
    <w:rsid w:val="00495789"/>
    <w:rsid w:val="00495EA9"/>
    <w:rsid w:val="00496A6F"/>
    <w:rsid w:val="00496B97"/>
    <w:rsid w:val="00496D35"/>
    <w:rsid w:val="004A0510"/>
    <w:rsid w:val="004A0B57"/>
    <w:rsid w:val="004A0EB1"/>
    <w:rsid w:val="004A36B2"/>
    <w:rsid w:val="004A4C64"/>
    <w:rsid w:val="004A4C7B"/>
    <w:rsid w:val="004A53BD"/>
    <w:rsid w:val="004A69AF"/>
    <w:rsid w:val="004B2247"/>
    <w:rsid w:val="004B2899"/>
    <w:rsid w:val="004B2DD7"/>
    <w:rsid w:val="004B4BB7"/>
    <w:rsid w:val="004B6387"/>
    <w:rsid w:val="004B6F27"/>
    <w:rsid w:val="004C0AB2"/>
    <w:rsid w:val="004C2085"/>
    <w:rsid w:val="004C3389"/>
    <w:rsid w:val="004C4D08"/>
    <w:rsid w:val="004C5337"/>
    <w:rsid w:val="004C609F"/>
    <w:rsid w:val="004C6BF9"/>
    <w:rsid w:val="004C6C41"/>
    <w:rsid w:val="004C708C"/>
    <w:rsid w:val="004C7CB5"/>
    <w:rsid w:val="004D10B5"/>
    <w:rsid w:val="004D1B7F"/>
    <w:rsid w:val="004D44C5"/>
    <w:rsid w:val="004D7BB4"/>
    <w:rsid w:val="004D7FCD"/>
    <w:rsid w:val="004E017E"/>
    <w:rsid w:val="004E0E82"/>
    <w:rsid w:val="004E14C2"/>
    <w:rsid w:val="004E28C5"/>
    <w:rsid w:val="004E3FC1"/>
    <w:rsid w:val="004E4148"/>
    <w:rsid w:val="004E4D1A"/>
    <w:rsid w:val="004E5519"/>
    <w:rsid w:val="004E6B01"/>
    <w:rsid w:val="004F0C67"/>
    <w:rsid w:val="004F1128"/>
    <w:rsid w:val="004F24B8"/>
    <w:rsid w:val="004F3002"/>
    <w:rsid w:val="004F3B80"/>
    <w:rsid w:val="004F3F8B"/>
    <w:rsid w:val="004F44E6"/>
    <w:rsid w:val="004F44EF"/>
    <w:rsid w:val="004F4874"/>
    <w:rsid w:val="004F4CD7"/>
    <w:rsid w:val="004F5B6F"/>
    <w:rsid w:val="0050105F"/>
    <w:rsid w:val="005012D2"/>
    <w:rsid w:val="005012EC"/>
    <w:rsid w:val="0050225C"/>
    <w:rsid w:val="005032F6"/>
    <w:rsid w:val="005035E7"/>
    <w:rsid w:val="0050437C"/>
    <w:rsid w:val="005047F0"/>
    <w:rsid w:val="00507360"/>
    <w:rsid w:val="00507B35"/>
    <w:rsid w:val="00507F0B"/>
    <w:rsid w:val="00510E2C"/>
    <w:rsid w:val="00511374"/>
    <w:rsid w:val="005120CE"/>
    <w:rsid w:val="00512CDC"/>
    <w:rsid w:val="00512F46"/>
    <w:rsid w:val="0051386B"/>
    <w:rsid w:val="00514E80"/>
    <w:rsid w:val="00515B61"/>
    <w:rsid w:val="00516559"/>
    <w:rsid w:val="00520E67"/>
    <w:rsid w:val="00520F8A"/>
    <w:rsid w:val="00522D13"/>
    <w:rsid w:val="00523FB5"/>
    <w:rsid w:val="0052483A"/>
    <w:rsid w:val="005253FF"/>
    <w:rsid w:val="005305C0"/>
    <w:rsid w:val="00531291"/>
    <w:rsid w:val="0053220A"/>
    <w:rsid w:val="00535CFA"/>
    <w:rsid w:val="00535DDA"/>
    <w:rsid w:val="0053644C"/>
    <w:rsid w:val="00537C27"/>
    <w:rsid w:val="00540FA6"/>
    <w:rsid w:val="00541A2E"/>
    <w:rsid w:val="0054217A"/>
    <w:rsid w:val="0054292B"/>
    <w:rsid w:val="0054298C"/>
    <w:rsid w:val="0054336E"/>
    <w:rsid w:val="005437DC"/>
    <w:rsid w:val="00547E3E"/>
    <w:rsid w:val="0055211A"/>
    <w:rsid w:val="0055586B"/>
    <w:rsid w:val="00555FBB"/>
    <w:rsid w:val="0055665B"/>
    <w:rsid w:val="00556892"/>
    <w:rsid w:val="005578F2"/>
    <w:rsid w:val="00557F1E"/>
    <w:rsid w:val="00560FB8"/>
    <w:rsid w:val="00562570"/>
    <w:rsid w:val="0056259F"/>
    <w:rsid w:val="00564092"/>
    <w:rsid w:val="005679D0"/>
    <w:rsid w:val="005709B4"/>
    <w:rsid w:val="00570C2D"/>
    <w:rsid w:val="00570F31"/>
    <w:rsid w:val="005720B0"/>
    <w:rsid w:val="00572205"/>
    <w:rsid w:val="00572E6E"/>
    <w:rsid w:val="005741C0"/>
    <w:rsid w:val="005747D0"/>
    <w:rsid w:val="00574D33"/>
    <w:rsid w:val="0057609E"/>
    <w:rsid w:val="00577132"/>
    <w:rsid w:val="00581057"/>
    <w:rsid w:val="00581277"/>
    <w:rsid w:val="00582A1D"/>
    <w:rsid w:val="00582C8D"/>
    <w:rsid w:val="005837C4"/>
    <w:rsid w:val="005838B2"/>
    <w:rsid w:val="00583F7D"/>
    <w:rsid w:val="00586437"/>
    <w:rsid w:val="0058737F"/>
    <w:rsid w:val="00587779"/>
    <w:rsid w:val="00587C0F"/>
    <w:rsid w:val="00591E15"/>
    <w:rsid w:val="00593847"/>
    <w:rsid w:val="005A2174"/>
    <w:rsid w:val="005A317E"/>
    <w:rsid w:val="005A3807"/>
    <w:rsid w:val="005A4C88"/>
    <w:rsid w:val="005A5024"/>
    <w:rsid w:val="005A5AC6"/>
    <w:rsid w:val="005A722C"/>
    <w:rsid w:val="005B17D6"/>
    <w:rsid w:val="005B2202"/>
    <w:rsid w:val="005B2285"/>
    <w:rsid w:val="005B3754"/>
    <w:rsid w:val="005B3908"/>
    <w:rsid w:val="005B4334"/>
    <w:rsid w:val="005B4B1D"/>
    <w:rsid w:val="005B6F6E"/>
    <w:rsid w:val="005B7F14"/>
    <w:rsid w:val="005C0061"/>
    <w:rsid w:val="005C2533"/>
    <w:rsid w:val="005C34CA"/>
    <w:rsid w:val="005C495B"/>
    <w:rsid w:val="005D06F3"/>
    <w:rsid w:val="005D5366"/>
    <w:rsid w:val="005D57F5"/>
    <w:rsid w:val="005D6DC9"/>
    <w:rsid w:val="005D6E32"/>
    <w:rsid w:val="005E0D76"/>
    <w:rsid w:val="005E1D7B"/>
    <w:rsid w:val="005E2C7E"/>
    <w:rsid w:val="005E3381"/>
    <w:rsid w:val="005E3D01"/>
    <w:rsid w:val="005E3D8C"/>
    <w:rsid w:val="005E4528"/>
    <w:rsid w:val="005E51EE"/>
    <w:rsid w:val="005E538B"/>
    <w:rsid w:val="005E5FFA"/>
    <w:rsid w:val="005E6E35"/>
    <w:rsid w:val="005E7593"/>
    <w:rsid w:val="005F0850"/>
    <w:rsid w:val="005F1DF1"/>
    <w:rsid w:val="005F3433"/>
    <w:rsid w:val="005F3CA6"/>
    <w:rsid w:val="005F3F6C"/>
    <w:rsid w:val="005F44E1"/>
    <w:rsid w:val="005F5AB9"/>
    <w:rsid w:val="005F66A8"/>
    <w:rsid w:val="005F7C12"/>
    <w:rsid w:val="00601216"/>
    <w:rsid w:val="0060192F"/>
    <w:rsid w:val="00601DC6"/>
    <w:rsid w:val="00602160"/>
    <w:rsid w:val="0060269C"/>
    <w:rsid w:val="00602BC6"/>
    <w:rsid w:val="00603129"/>
    <w:rsid w:val="006036B2"/>
    <w:rsid w:val="00603C39"/>
    <w:rsid w:val="00604500"/>
    <w:rsid w:val="0060450F"/>
    <w:rsid w:val="0060460D"/>
    <w:rsid w:val="00604FF7"/>
    <w:rsid w:val="00605161"/>
    <w:rsid w:val="00605D12"/>
    <w:rsid w:val="00606659"/>
    <w:rsid w:val="00606E2D"/>
    <w:rsid w:val="0060762A"/>
    <w:rsid w:val="00607BF8"/>
    <w:rsid w:val="00612756"/>
    <w:rsid w:val="00613F0B"/>
    <w:rsid w:val="00614B92"/>
    <w:rsid w:val="006150AF"/>
    <w:rsid w:val="0061679A"/>
    <w:rsid w:val="00617904"/>
    <w:rsid w:val="00617AA8"/>
    <w:rsid w:val="00620878"/>
    <w:rsid w:val="0062096B"/>
    <w:rsid w:val="0062114A"/>
    <w:rsid w:val="00621271"/>
    <w:rsid w:val="006222C7"/>
    <w:rsid w:val="006234E1"/>
    <w:rsid w:val="006236AC"/>
    <w:rsid w:val="006252BD"/>
    <w:rsid w:val="00626D5B"/>
    <w:rsid w:val="006333FC"/>
    <w:rsid w:val="00633809"/>
    <w:rsid w:val="0063400B"/>
    <w:rsid w:val="0063475A"/>
    <w:rsid w:val="00634A67"/>
    <w:rsid w:val="00635A2E"/>
    <w:rsid w:val="0063626B"/>
    <w:rsid w:val="006369DF"/>
    <w:rsid w:val="006369FE"/>
    <w:rsid w:val="006370DA"/>
    <w:rsid w:val="0063776A"/>
    <w:rsid w:val="006379F8"/>
    <w:rsid w:val="00640843"/>
    <w:rsid w:val="0064123D"/>
    <w:rsid w:val="0064192E"/>
    <w:rsid w:val="006428DB"/>
    <w:rsid w:val="00642C01"/>
    <w:rsid w:val="00642DF5"/>
    <w:rsid w:val="006436B1"/>
    <w:rsid w:val="0064426D"/>
    <w:rsid w:val="00644B70"/>
    <w:rsid w:val="006460BA"/>
    <w:rsid w:val="00651152"/>
    <w:rsid w:val="0065229D"/>
    <w:rsid w:val="0065246C"/>
    <w:rsid w:val="006525BF"/>
    <w:rsid w:val="006543E3"/>
    <w:rsid w:val="006553D8"/>
    <w:rsid w:val="0065678C"/>
    <w:rsid w:val="00656B8B"/>
    <w:rsid w:val="00657754"/>
    <w:rsid w:val="00657A4D"/>
    <w:rsid w:val="006608C2"/>
    <w:rsid w:val="00660B8C"/>
    <w:rsid w:val="00661444"/>
    <w:rsid w:val="00661849"/>
    <w:rsid w:val="00661E03"/>
    <w:rsid w:val="0066503E"/>
    <w:rsid w:val="0066599C"/>
    <w:rsid w:val="006659AE"/>
    <w:rsid w:val="00665AA2"/>
    <w:rsid w:val="00667B96"/>
    <w:rsid w:val="00670131"/>
    <w:rsid w:val="00671BDF"/>
    <w:rsid w:val="00671EE9"/>
    <w:rsid w:val="006733F7"/>
    <w:rsid w:val="0067389A"/>
    <w:rsid w:val="00673EE0"/>
    <w:rsid w:val="00674693"/>
    <w:rsid w:val="00674752"/>
    <w:rsid w:val="00675D32"/>
    <w:rsid w:val="00675DF7"/>
    <w:rsid w:val="0067610E"/>
    <w:rsid w:val="006763E0"/>
    <w:rsid w:val="00676C73"/>
    <w:rsid w:val="00676EE3"/>
    <w:rsid w:val="00677031"/>
    <w:rsid w:val="00680BA2"/>
    <w:rsid w:val="006812DF"/>
    <w:rsid w:val="00681FB5"/>
    <w:rsid w:val="006844A9"/>
    <w:rsid w:val="006863EE"/>
    <w:rsid w:val="00686E85"/>
    <w:rsid w:val="00687C71"/>
    <w:rsid w:val="0069199D"/>
    <w:rsid w:val="00691B28"/>
    <w:rsid w:val="006925AC"/>
    <w:rsid w:val="00695483"/>
    <w:rsid w:val="00695DC7"/>
    <w:rsid w:val="0069634D"/>
    <w:rsid w:val="0069667D"/>
    <w:rsid w:val="00696A13"/>
    <w:rsid w:val="006A1012"/>
    <w:rsid w:val="006A17EA"/>
    <w:rsid w:val="006A223C"/>
    <w:rsid w:val="006A234E"/>
    <w:rsid w:val="006A2449"/>
    <w:rsid w:val="006A2F37"/>
    <w:rsid w:val="006A37CB"/>
    <w:rsid w:val="006A3E60"/>
    <w:rsid w:val="006A3ED3"/>
    <w:rsid w:val="006A52C0"/>
    <w:rsid w:val="006A54EF"/>
    <w:rsid w:val="006A7CD7"/>
    <w:rsid w:val="006A7D0F"/>
    <w:rsid w:val="006B0675"/>
    <w:rsid w:val="006B10D6"/>
    <w:rsid w:val="006B17C0"/>
    <w:rsid w:val="006B2376"/>
    <w:rsid w:val="006B2407"/>
    <w:rsid w:val="006B45AA"/>
    <w:rsid w:val="006B5425"/>
    <w:rsid w:val="006B5F58"/>
    <w:rsid w:val="006C0D9B"/>
    <w:rsid w:val="006C1987"/>
    <w:rsid w:val="006C1DD5"/>
    <w:rsid w:val="006C21C6"/>
    <w:rsid w:val="006C2757"/>
    <w:rsid w:val="006C3347"/>
    <w:rsid w:val="006C4218"/>
    <w:rsid w:val="006C4627"/>
    <w:rsid w:val="006C5D31"/>
    <w:rsid w:val="006C5D70"/>
    <w:rsid w:val="006C6DA3"/>
    <w:rsid w:val="006C7ECE"/>
    <w:rsid w:val="006D0934"/>
    <w:rsid w:val="006D0EEC"/>
    <w:rsid w:val="006D34EA"/>
    <w:rsid w:val="006D371A"/>
    <w:rsid w:val="006D37AE"/>
    <w:rsid w:val="006D63E4"/>
    <w:rsid w:val="006D7072"/>
    <w:rsid w:val="006D7551"/>
    <w:rsid w:val="006D75D1"/>
    <w:rsid w:val="006E0019"/>
    <w:rsid w:val="006E06CD"/>
    <w:rsid w:val="006E20EE"/>
    <w:rsid w:val="006E24B0"/>
    <w:rsid w:val="006E2FBE"/>
    <w:rsid w:val="006E384B"/>
    <w:rsid w:val="006E4AA7"/>
    <w:rsid w:val="006E4CA6"/>
    <w:rsid w:val="006E5057"/>
    <w:rsid w:val="006E5819"/>
    <w:rsid w:val="006E6ABD"/>
    <w:rsid w:val="006E6D7D"/>
    <w:rsid w:val="006F0F5F"/>
    <w:rsid w:val="006F1B66"/>
    <w:rsid w:val="006F1E94"/>
    <w:rsid w:val="006F2234"/>
    <w:rsid w:val="006F43D8"/>
    <w:rsid w:val="006F498B"/>
    <w:rsid w:val="006F545F"/>
    <w:rsid w:val="006F64AD"/>
    <w:rsid w:val="006F789B"/>
    <w:rsid w:val="00700985"/>
    <w:rsid w:val="00701500"/>
    <w:rsid w:val="00703CD0"/>
    <w:rsid w:val="007055B0"/>
    <w:rsid w:val="007070C0"/>
    <w:rsid w:val="00707B97"/>
    <w:rsid w:val="00710A93"/>
    <w:rsid w:val="00711B88"/>
    <w:rsid w:val="00712265"/>
    <w:rsid w:val="00712E80"/>
    <w:rsid w:val="00713650"/>
    <w:rsid w:val="00715915"/>
    <w:rsid w:val="007201D3"/>
    <w:rsid w:val="007209DC"/>
    <w:rsid w:val="00721443"/>
    <w:rsid w:val="0072239B"/>
    <w:rsid w:val="00723CC1"/>
    <w:rsid w:val="00724BDA"/>
    <w:rsid w:val="00724BFF"/>
    <w:rsid w:val="007255DD"/>
    <w:rsid w:val="00725C43"/>
    <w:rsid w:val="00726120"/>
    <w:rsid w:val="007275FA"/>
    <w:rsid w:val="007314C6"/>
    <w:rsid w:val="00731C35"/>
    <w:rsid w:val="00732856"/>
    <w:rsid w:val="00732B5D"/>
    <w:rsid w:val="00732E5A"/>
    <w:rsid w:val="00735C0A"/>
    <w:rsid w:val="00736B05"/>
    <w:rsid w:val="00737BAB"/>
    <w:rsid w:val="0074248C"/>
    <w:rsid w:val="00742789"/>
    <w:rsid w:val="007430D8"/>
    <w:rsid w:val="00743BBE"/>
    <w:rsid w:val="00745994"/>
    <w:rsid w:val="00745D5F"/>
    <w:rsid w:val="00750698"/>
    <w:rsid w:val="00753B62"/>
    <w:rsid w:val="00755253"/>
    <w:rsid w:val="007558FE"/>
    <w:rsid w:val="00755EB7"/>
    <w:rsid w:val="007560A2"/>
    <w:rsid w:val="0075652B"/>
    <w:rsid w:val="007576B2"/>
    <w:rsid w:val="007605B9"/>
    <w:rsid w:val="00760CFD"/>
    <w:rsid w:val="0076126B"/>
    <w:rsid w:val="00761B07"/>
    <w:rsid w:val="00761C3E"/>
    <w:rsid w:val="007634C8"/>
    <w:rsid w:val="00764969"/>
    <w:rsid w:val="00765248"/>
    <w:rsid w:val="007677CA"/>
    <w:rsid w:val="00770FCE"/>
    <w:rsid w:val="0077163E"/>
    <w:rsid w:val="00772BE3"/>
    <w:rsid w:val="00780C78"/>
    <w:rsid w:val="00781B8B"/>
    <w:rsid w:val="00782068"/>
    <w:rsid w:val="007837E7"/>
    <w:rsid w:val="00785B49"/>
    <w:rsid w:val="00787814"/>
    <w:rsid w:val="00787BE9"/>
    <w:rsid w:val="00792E08"/>
    <w:rsid w:val="00793DA0"/>
    <w:rsid w:val="00794315"/>
    <w:rsid w:val="00794D77"/>
    <w:rsid w:val="00794E8D"/>
    <w:rsid w:val="007954D3"/>
    <w:rsid w:val="00795CFE"/>
    <w:rsid w:val="00796B48"/>
    <w:rsid w:val="00796C4F"/>
    <w:rsid w:val="00796F31"/>
    <w:rsid w:val="007974C6"/>
    <w:rsid w:val="00797C20"/>
    <w:rsid w:val="007A0705"/>
    <w:rsid w:val="007A0B45"/>
    <w:rsid w:val="007A11BA"/>
    <w:rsid w:val="007A184A"/>
    <w:rsid w:val="007A2404"/>
    <w:rsid w:val="007A2E05"/>
    <w:rsid w:val="007A3785"/>
    <w:rsid w:val="007A3F24"/>
    <w:rsid w:val="007A42A8"/>
    <w:rsid w:val="007A4E61"/>
    <w:rsid w:val="007A7AC1"/>
    <w:rsid w:val="007B10DF"/>
    <w:rsid w:val="007B13D4"/>
    <w:rsid w:val="007B2591"/>
    <w:rsid w:val="007B3593"/>
    <w:rsid w:val="007B3673"/>
    <w:rsid w:val="007B3750"/>
    <w:rsid w:val="007B519E"/>
    <w:rsid w:val="007B54D0"/>
    <w:rsid w:val="007B61CF"/>
    <w:rsid w:val="007C0EC6"/>
    <w:rsid w:val="007C1A87"/>
    <w:rsid w:val="007C2BF3"/>
    <w:rsid w:val="007C409F"/>
    <w:rsid w:val="007C57BE"/>
    <w:rsid w:val="007C784C"/>
    <w:rsid w:val="007D0A1C"/>
    <w:rsid w:val="007D0AE2"/>
    <w:rsid w:val="007D10D7"/>
    <w:rsid w:val="007D20B1"/>
    <w:rsid w:val="007D2BEE"/>
    <w:rsid w:val="007D4003"/>
    <w:rsid w:val="007D4A2C"/>
    <w:rsid w:val="007D53D0"/>
    <w:rsid w:val="007D7EEA"/>
    <w:rsid w:val="007E0832"/>
    <w:rsid w:val="007E0884"/>
    <w:rsid w:val="007E0A95"/>
    <w:rsid w:val="007E1091"/>
    <w:rsid w:val="007E2E4F"/>
    <w:rsid w:val="007E3950"/>
    <w:rsid w:val="007E48ED"/>
    <w:rsid w:val="007E5037"/>
    <w:rsid w:val="007E52BB"/>
    <w:rsid w:val="007E6849"/>
    <w:rsid w:val="007E6E42"/>
    <w:rsid w:val="007E7FB7"/>
    <w:rsid w:val="007F1252"/>
    <w:rsid w:val="007F18DB"/>
    <w:rsid w:val="007F19A9"/>
    <w:rsid w:val="007F25DF"/>
    <w:rsid w:val="007F34B2"/>
    <w:rsid w:val="007F41B6"/>
    <w:rsid w:val="007F48D7"/>
    <w:rsid w:val="007F5582"/>
    <w:rsid w:val="007F5B55"/>
    <w:rsid w:val="007F60D6"/>
    <w:rsid w:val="007F6F84"/>
    <w:rsid w:val="007F7FCE"/>
    <w:rsid w:val="0080019A"/>
    <w:rsid w:val="0080191D"/>
    <w:rsid w:val="00803662"/>
    <w:rsid w:val="00804541"/>
    <w:rsid w:val="0080479E"/>
    <w:rsid w:val="008049F1"/>
    <w:rsid w:val="00805DF2"/>
    <w:rsid w:val="00805EE8"/>
    <w:rsid w:val="008060EA"/>
    <w:rsid w:val="00807265"/>
    <w:rsid w:val="008075C8"/>
    <w:rsid w:val="0081022A"/>
    <w:rsid w:val="00811C06"/>
    <w:rsid w:val="00811C95"/>
    <w:rsid w:val="00811D80"/>
    <w:rsid w:val="00812F17"/>
    <w:rsid w:val="00813D0D"/>
    <w:rsid w:val="0081440A"/>
    <w:rsid w:val="00816009"/>
    <w:rsid w:val="00816FA0"/>
    <w:rsid w:val="00817C1F"/>
    <w:rsid w:val="0082070E"/>
    <w:rsid w:val="00820A4E"/>
    <w:rsid w:val="00820E44"/>
    <w:rsid w:val="008211AA"/>
    <w:rsid w:val="00821868"/>
    <w:rsid w:val="008234B2"/>
    <w:rsid w:val="008239BB"/>
    <w:rsid w:val="00825CB5"/>
    <w:rsid w:val="00826499"/>
    <w:rsid w:val="0082730C"/>
    <w:rsid w:val="00827D4A"/>
    <w:rsid w:val="00827F93"/>
    <w:rsid w:val="0083055E"/>
    <w:rsid w:val="00830989"/>
    <w:rsid w:val="00831D0F"/>
    <w:rsid w:val="00831E6D"/>
    <w:rsid w:val="00832435"/>
    <w:rsid w:val="008335DB"/>
    <w:rsid w:val="00834DB4"/>
    <w:rsid w:val="008356B7"/>
    <w:rsid w:val="008403D5"/>
    <w:rsid w:val="00840D1F"/>
    <w:rsid w:val="008419C9"/>
    <w:rsid w:val="00842C23"/>
    <w:rsid w:val="008430FA"/>
    <w:rsid w:val="008453A0"/>
    <w:rsid w:val="00845B4E"/>
    <w:rsid w:val="008460CF"/>
    <w:rsid w:val="00846C5C"/>
    <w:rsid w:val="0084710D"/>
    <w:rsid w:val="008475CD"/>
    <w:rsid w:val="008502C4"/>
    <w:rsid w:val="00850DB5"/>
    <w:rsid w:val="00851FF0"/>
    <w:rsid w:val="00852779"/>
    <w:rsid w:val="00852BAC"/>
    <w:rsid w:val="008561A0"/>
    <w:rsid w:val="00857B97"/>
    <w:rsid w:val="00857FBC"/>
    <w:rsid w:val="00860082"/>
    <w:rsid w:val="00860410"/>
    <w:rsid w:val="00860808"/>
    <w:rsid w:val="00860A72"/>
    <w:rsid w:val="00860A97"/>
    <w:rsid w:val="0086121B"/>
    <w:rsid w:val="00861224"/>
    <w:rsid w:val="00861486"/>
    <w:rsid w:val="00863831"/>
    <w:rsid w:val="00863E90"/>
    <w:rsid w:val="00864048"/>
    <w:rsid w:val="00867AD4"/>
    <w:rsid w:val="00867C9D"/>
    <w:rsid w:val="0087020C"/>
    <w:rsid w:val="00871540"/>
    <w:rsid w:val="0087222B"/>
    <w:rsid w:val="008727F7"/>
    <w:rsid w:val="00872943"/>
    <w:rsid w:val="00872ADF"/>
    <w:rsid w:val="00875162"/>
    <w:rsid w:val="00876162"/>
    <w:rsid w:val="0087688F"/>
    <w:rsid w:val="00880904"/>
    <w:rsid w:val="00880BA7"/>
    <w:rsid w:val="0088209E"/>
    <w:rsid w:val="00882CE9"/>
    <w:rsid w:val="00883B55"/>
    <w:rsid w:val="00884059"/>
    <w:rsid w:val="00884A01"/>
    <w:rsid w:val="00884B50"/>
    <w:rsid w:val="00884E01"/>
    <w:rsid w:val="00885BCF"/>
    <w:rsid w:val="00885F30"/>
    <w:rsid w:val="00887DE3"/>
    <w:rsid w:val="00890894"/>
    <w:rsid w:val="00891ABC"/>
    <w:rsid w:val="00892BFD"/>
    <w:rsid w:val="00893AC5"/>
    <w:rsid w:val="0089709A"/>
    <w:rsid w:val="008A18E7"/>
    <w:rsid w:val="008A358B"/>
    <w:rsid w:val="008A35DA"/>
    <w:rsid w:val="008A47ED"/>
    <w:rsid w:val="008A5B5D"/>
    <w:rsid w:val="008A6254"/>
    <w:rsid w:val="008A6D02"/>
    <w:rsid w:val="008A7858"/>
    <w:rsid w:val="008A7C5D"/>
    <w:rsid w:val="008B13D7"/>
    <w:rsid w:val="008B13F9"/>
    <w:rsid w:val="008B1F27"/>
    <w:rsid w:val="008B303A"/>
    <w:rsid w:val="008B476E"/>
    <w:rsid w:val="008B7BAB"/>
    <w:rsid w:val="008C0C2E"/>
    <w:rsid w:val="008C0FBC"/>
    <w:rsid w:val="008C14D0"/>
    <w:rsid w:val="008C179B"/>
    <w:rsid w:val="008C21ED"/>
    <w:rsid w:val="008C2C0D"/>
    <w:rsid w:val="008C3464"/>
    <w:rsid w:val="008C54B0"/>
    <w:rsid w:val="008C5D80"/>
    <w:rsid w:val="008D30A5"/>
    <w:rsid w:val="008D3433"/>
    <w:rsid w:val="008D618C"/>
    <w:rsid w:val="008D62E8"/>
    <w:rsid w:val="008D6BD6"/>
    <w:rsid w:val="008E0C4E"/>
    <w:rsid w:val="008E1702"/>
    <w:rsid w:val="008E1C8A"/>
    <w:rsid w:val="008E3673"/>
    <w:rsid w:val="008E3ACA"/>
    <w:rsid w:val="008E41FE"/>
    <w:rsid w:val="008E513E"/>
    <w:rsid w:val="008E5611"/>
    <w:rsid w:val="008E5791"/>
    <w:rsid w:val="008E5883"/>
    <w:rsid w:val="008E7715"/>
    <w:rsid w:val="008F02A6"/>
    <w:rsid w:val="008F1974"/>
    <w:rsid w:val="008F1FFC"/>
    <w:rsid w:val="008F4800"/>
    <w:rsid w:val="008F4ADD"/>
    <w:rsid w:val="008F5029"/>
    <w:rsid w:val="008F62A4"/>
    <w:rsid w:val="008F6A21"/>
    <w:rsid w:val="008F779E"/>
    <w:rsid w:val="008F7E7B"/>
    <w:rsid w:val="0090115C"/>
    <w:rsid w:val="0090131A"/>
    <w:rsid w:val="00901696"/>
    <w:rsid w:val="009035B8"/>
    <w:rsid w:val="00903CEE"/>
    <w:rsid w:val="009047B5"/>
    <w:rsid w:val="009062A4"/>
    <w:rsid w:val="00907061"/>
    <w:rsid w:val="009079F0"/>
    <w:rsid w:val="00907DED"/>
    <w:rsid w:val="00912831"/>
    <w:rsid w:val="00913988"/>
    <w:rsid w:val="00913AF8"/>
    <w:rsid w:val="00915212"/>
    <w:rsid w:val="00915DB9"/>
    <w:rsid w:val="00916DD5"/>
    <w:rsid w:val="00917D5D"/>
    <w:rsid w:val="009201E8"/>
    <w:rsid w:val="009217DF"/>
    <w:rsid w:val="00922037"/>
    <w:rsid w:val="00923F69"/>
    <w:rsid w:val="009268FB"/>
    <w:rsid w:val="00931860"/>
    <w:rsid w:val="009338FE"/>
    <w:rsid w:val="00933B31"/>
    <w:rsid w:val="00933D7B"/>
    <w:rsid w:val="00935268"/>
    <w:rsid w:val="00935CE4"/>
    <w:rsid w:val="00936085"/>
    <w:rsid w:val="009368F3"/>
    <w:rsid w:val="009410FB"/>
    <w:rsid w:val="00941F95"/>
    <w:rsid w:val="00942384"/>
    <w:rsid w:val="00942753"/>
    <w:rsid w:val="00942939"/>
    <w:rsid w:val="00944491"/>
    <w:rsid w:val="0094701F"/>
    <w:rsid w:val="00947AB0"/>
    <w:rsid w:val="0095125F"/>
    <w:rsid w:val="0095162E"/>
    <w:rsid w:val="00952349"/>
    <w:rsid w:val="00952632"/>
    <w:rsid w:val="00952DAB"/>
    <w:rsid w:val="009534DE"/>
    <w:rsid w:val="00953CF2"/>
    <w:rsid w:val="0095536C"/>
    <w:rsid w:val="0095655B"/>
    <w:rsid w:val="0095662B"/>
    <w:rsid w:val="0096070E"/>
    <w:rsid w:val="00960A9A"/>
    <w:rsid w:val="009618C6"/>
    <w:rsid w:val="00962365"/>
    <w:rsid w:val="009624FE"/>
    <w:rsid w:val="00962677"/>
    <w:rsid w:val="009635BF"/>
    <w:rsid w:val="009639B3"/>
    <w:rsid w:val="0096402F"/>
    <w:rsid w:val="0096498F"/>
    <w:rsid w:val="00965C35"/>
    <w:rsid w:val="009668CE"/>
    <w:rsid w:val="009724F1"/>
    <w:rsid w:val="00974AEA"/>
    <w:rsid w:val="009753CF"/>
    <w:rsid w:val="009773B1"/>
    <w:rsid w:val="00977424"/>
    <w:rsid w:val="00977659"/>
    <w:rsid w:val="00977802"/>
    <w:rsid w:val="00980326"/>
    <w:rsid w:val="00980804"/>
    <w:rsid w:val="00980853"/>
    <w:rsid w:val="0098097E"/>
    <w:rsid w:val="00982061"/>
    <w:rsid w:val="009839FD"/>
    <w:rsid w:val="00985E30"/>
    <w:rsid w:val="0098695E"/>
    <w:rsid w:val="009878FD"/>
    <w:rsid w:val="009901D2"/>
    <w:rsid w:val="0099030C"/>
    <w:rsid w:val="009937E4"/>
    <w:rsid w:val="00995CC1"/>
    <w:rsid w:val="00996570"/>
    <w:rsid w:val="00996E67"/>
    <w:rsid w:val="009975C9"/>
    <w:rsid w:val="009A1106"/>
    <w:rsid w:val="009A19A1"/>
    <w:rsid w:val="009A1F9F"/>
    <w:rsid w:val="009A2EF2"/>
    <w:rsid w:val="009A304C"/>
    <w:rsid w:val="009A4432"/>
    <w:rsid w:val="009A44DB"/>
    <w:rsid w:val="009A452E"/>
    <w:rsid w:val="009A6F54"/>
    <w:rsid w:val="009A7652"/>
    <w:rsid w:val="009B0B4A"/>
    <w:rsid w:val="009B0F2A"/>
    <w:rsid w:val="009B2527"/>
    <w:rsid w:val="009B633B"/>
    <w:rsid w:val="009B6363"/>
    <w:rsid w:val="009C17C5"/>
    <w:rsid w:val="009C221D"/>
    <w:rsid w:val="009C2A2A"/>
    <w:rsid w:val="009C3D1C"/>
    <w:rsid w:val="009C4008"/>
    <w:rsid w:val="009D236F"/>
    <w:rsid w:val="009D2C08"/>
    <w:rsid w:val="009D3864"/>
    <w:rsid w:val="009D3DCE"/>
    <w:rsid w:val="009D6DEF"/>
    <w:rsid w:val="009D7972"/>
    <w:rsid w:val="009E00F9"/>
    <w:rsid w:val="009E116D"/>
    <w:rsid w:val="009E311D"/>
    <w:rsid w:val="009E3423"/>
    <w:rsid w:val="009E4CE6"/>
    <w:rsid w:val="009E5D25"/>
    <w:rsid w:val="009E7D3C"/>
    <w:rsid w:val="009F0B89"/>
    <w:rsid w:val="009F2684"/>
    <w:rsid w:val="009F42EC"/>
    <w:rsid w:val="009F6895"/>
    <w:rsid w:val="009F76DC"/>
    <w:rsid w:val="009F7C0C"/>
    <w:rsid w:val="009F7F6A"/>
    <w:rsid w:val="00A00353"/>
    <w:rsid w:val="00A00491"/>
    <w:rsid w:val="00A00AC2"/>
    <w:rsid w:val="00A03FA9"/>
    <w:rsid w:val="00A0505A"/>
    <w:rsid w:val="00A05305"/>
    <w:rsid w:val="00A068C8"/>
    <w:rsid w:val="00A06C32"/>
    <w:rsid w:val="00A06DAF"/>
    <w:rsid w:val="00A101ED"/>
    <w:rsid w:val="00A10873"/>
    <w:rsid w:val="00A1088C"/>
    <w:rsid w:val="00A116A7"/>
    <w:rsid w:val="00A11D94"/>
    <w:rsid w:val="00A1255F"/>
    <w:rsid w:val="00A13136"/>
    <w:rsid w:val="00A13C4B"/>
    <w:rsid w:val="00A143BF"/>
    <w:rsid w:val="00A14559"/>
    <w:rsid w:val="00A148AD"/>
    <w:rsid w:val="00A15338"/>
    <w:rsid w:val="00A16196"/>
    <w:rsid w:val="00A16B27"/>
    <w:rsid w:val="00A16C71"/>
    <w:rsid w:val="00A20AD6"/>
    <w:rsid w:val="00A20B86"/>
    <w:rsid w:val="00A2164A"/>
    <w:rsid w:val="00A2199D"/>
    <w:rsid w:val="00A21B79"/>
    <w:rsid w:val="00A23BCC"/>
    <w:rsid w:val="00A24BBD"/>
    <w:rsid w:val="00A25884"/>
    <w:rsid w:val="00A328A3"/>
    <w:rsid w:val="00A35027"/>
    <w:rsid w:val="00A3615C"/>
    <w:rsid w:val="00A361BE"/>
    <w:rsid w:val="00A363EF"/>
    <w:rsid w:val="00A369C9"/>
    <w:rsid w:val="00A37A14"/>
    <w:rsid w:val="00A42EE4"/>
    <w:rsid w:val="00A453A3"/>
    <w:rsid w:val="00A453D9"/>
    <w:rsid w:val="00A45ACA"/>
    <w:rsid w:val="00A45BB2"/>
    <w:rsid w:val="00A45C81"/>
    <w:rsid w:val="00A462C1"/>
    <w:rsid w:val="00A46F80"/>
    <w:rsid w:val="00A47D84"/>
    <w:rsid w:val="00A50836"/>
    <w:rsid w:val="00A50BBB"/>
    <w:rsid w:val="00A51460"/>
    <w:rsid w:val="00A51C98"/>
    <w:rsid w:val="00A52C75"/>
    <w:rsid w:val="00A554D6"/>
    <w:rsid w:val="00A55930"/>
    <w:rsid w:val="00A55BF1"/>
    <w:rsid w:val="00A56D21"/>
    <w:rsid w:val="00A5747C"/>
    <w:rsid w:val="00A608DB"/>
    <w:rsid w:val="00A62DF7"/>
    <w:rsid w:val="00A62E9E"/>
    <w:rsid w:val="00A63B39"/>
    <w:rsid w:val="00A65FDC"/>
    <w:rsid w:val="00A66382"/>
    <w:rsid w:val="00A66506"/>
    <w:rsid w:val="00A67727"/>
    <w:rsid w:val="00A67D18"/>
    <w:rsid w:val="00A701D7"/>
    <w:rsid w:val="00A7025C"/>
    <w:rsid w:val="00A71142"/>
    <w:rsid w:val="00A71339"/>
    <w:rsid w:val="00A71E25"/>
    <w:rsid w:val="00A72386"/>
    <w:rsid w:val="00A728A6"/>
    <w:rsid w:val="00A75ADE"/>
    <w:rsid w:val="00A77F86"/>
    <w:rsid w:val="00A820FE"/>
    <w:rsid w:val="00A83E40"/>
    <w:rsid w:val="00A8436B"/>
    <w:rsid w:val="00A8468F"/>
    <w:rsid w:val="00A85199"/>
    <w:rsid w:val="00A86A5A"/>
    <w:rsid w:val="00A900D0"/>
    <w:rsid w:val="00A90128"/>
    <w:rsid w:val="00A907E3"/>
    <w:rsid w:val="00A918CE"/>
    <w:rsid w:val="00A91D90"/>
    <w:rsid w:val="00A936B0"/>
    <w:rsid w:val="00A96CFF"/>
    <w:rsid w:val="00A97B58"/>
    <w:rsid w:val="00AA112C"/>
    <w:rsid w:val="00AA161B"/>
    <w:rsid w:val="00AA33D6"/>
    <w:rsid w:val="00AA6063"/>
    <w:rsid w:val="00AB14F4"/>
    <w:rsid w:val="00AB1E13"/>
    <w:rsid w:val="00AB224A"/>
    <w:rsid w:val="00AB2800"/>
    <w:rsid w:val="00AB2B46"/>
    <w:rsid w:val="00AB3E94"/>
    <w:rsid w:val="00AB6553"/>
    <w:rsid w:val="00AB65D2"/>
    <w:rsid w:val="00AB7591"/>
    <w:rsid w:val="00AB7679"/>
    <w:rsid w:val="00AC0331"/>
    <w:rsid w:val="00AC28CD"/>
    <w:rsid w:val="00AC3BB9"/>
    <w:rsid w:val="00AC4FFD"/>
    <w:rsid w:val="00AC6F28"/>
    <w:rsid w:val="00AC7811"/>
    <w:rsid w:val="00AC78BA"/>
    <w:rsid w:val="00AD0DCB"/>
    <w:rsid w:val="00AD1919"/>
    <w:rsid w:val="00AD1F44"/>
    <w:rsid w:val="00AD20A7"/>
    <w:rsid w:val="00AD20CF"/>
    <w:rsid w:val="00AD2B1D"/>
    <w:rsid w:val="00AD4042"/>
    <w:rsid w:val="00AD5185"/>
    <w:rsid w:val="00AD5216"/>
    <w:rsid w:val="00AD6A2F"/>
    <w:rsid w:val="00AE0B7F"/>
    <w:rsid w:val="00AE4566"/>
    <w:rsid w:val="00AE492C"/>
    <w:rsid w:val="00AE499C"/>
    <w:rsid w:val="00AE70DD"/>
    <w:rsid w:val="00AF0D92"/>
    <w:rsid w:val="00AF3239"/>
    <w:rsid w:val="00AF3FDC"/>
    <w:rsid w:val="00AF4605"/>
    <w:rsid w:val="00AF5515"/>
    <w:rsid w:val="00AF6346"/>
    <w:rsid w:val="00AF6DE7"/>
    <w:rsid w:val="00B006A8"/>
    <w:rsid w:val="00B00E57"/>
    <w:rsid w:val="00B0408F"/>
    <w:rsid w:val="00B0438D"/>
    <w:rsid w:val="00B0566B"/>
    <w:rsid w:val="00B05EF9"/>
    <w:rsid w:val="00B129C2"/>
    <w:rsid w:val="00B129EB"/>
    <w:rsid w:val="00B15C5A"/>
    <w:rsid w:val="00B16F1C"/>
    <w:rsid w:val="00B208F8"/>
    <w:rsid w:val="00B20984"/>
    <w:rsid w:val="00B20FBF"/>
    <w:rsid w:val="00B21BCA"/>
    <w:rsid w:val="00B21C14"/>
    <w:rsid w:val="00B22650"/>
    <w:rsid w:val="00B227A1"/>
    <w:rsid w:val="00B2342C"/>
    <w:rsid w:val="00B23C3B"/>
    <w:rsid w:val="00B24FC7"/>
    <w:rsid w:val="00B25A8C"/>
    <w:rsid w:val="00B270DF"/>
    <w:rsid w:val="00B30491"/>
    <w:rsid w:val="00B30F7F"/>
    <w:rsid w:val="00B31706"/>
    <w:rsid w:val="00B32F47"/>
    <w:rsid w:val="00B36C46"/>
    <w:rsid w:val="00B40CAA"/>
    <w:rsid w:val="00B4342B"/>
    <w:rsid w:val="00B43E7D"/>
    <w:rsid w:val="00B442C0"/>
    <w:rsid w:val="00B449D8"/>
    <w:rsid w:val="00B45098"/>
    <w:rsid w:val="00B47923"/>
    <w:rsid w:val="00B47A2B"/>
    <w:rsid w:val="00B505E6"/>
    <w:rsid w:val="00B516A9"/>
    <w:rsid w:val="00B5295F"/>
    <w:rsid w:val="00B563F6"/>
    <w:rsid w:val="00B56834"/>
    <w:rsid w:val="00B5739A"/>
    <w:rsid w:val="00B575FD"/>
    <w:rsid w:val="00B6082E"/>
    <w:rsid w:val="00B61AB1"/>
    <w:rsid w:val="00B629B2"/>
    <w:rsid w:val="00B62D7B"/>
    <w:rsid w:val="00B64AA0"/>
    <w:rsid w:val="00B653F4"/>
    <w:rsid w:val="00B65A2B"/>
    <w:rsid w:val="00B714B1"/>
    <w:rsid w:val="00B71732"/>
    <w:rsid w:val="00B72D71"/>
    <w:rsid w:val="00B73754"/>
    <w:rsid w:val="00B74287"/>
    <w:rsid w:val="00B7551A"/>
    <w:rsid w:val="00B75AD5"/>
    <w:rsid w:val="00B76372"/>
    <w:rsid w:val="00B77143"/>
    <w:rsid w:val="00B77374"/>
    <w:rsid w:val="00B81A5E"/>
    <w:rsid w:val="00B821D9"/>
    <w:rsid w:val="00B8437F"/>
    <w:rsid w:val="00B85AD6"/>
    <w:rsid w:val="00B9060E"/>
    <w:rsid w:val="00B908AF"/>
    <w:rsid w:val="00B90D7A"/>
    <w:rsid w:val="00B92405"/>
    <w:rsid w:val="00B92AAF"/>
    <w:rsid w:val="00B939DF"/>
    <w:rsid w:val="00B945A8"/>
    <w:rsid w:val="00B94FE2"/>
    <w:rsid w:val="00B957F2"/>
    <w:rsid w:val="00B961BF"/>
    <w:rsid w:val="00B96775"/>
    <w:rsid w:val="00B96E97"/>
    <w:rsid w:val="00B978AA"/>
    <w:rsid w:val="00B978E6"/>
    <w:rsid w:val="00B97ACA"/>
    <w:rsid w:val="00BA01CF"/>
    <w:rsid w:val="00BA0F71"/>
    <w:rsid w:val="00BA3F90"/>
    <w:rsid w:val="00BA42B0"/>
    <w:rsid w:val="00BA4519"/>
    <w:rsid w:val="00BA456B"/>
    <w:rsid w:val="00BA4797"/>
    <w:rsid w:val="00BA4BA2"/>
    <w:rsid w:val="00BA4BE0"/>
    <w:rsid w:val="00BA7114"/>
    <w:rsid w:val="00BA73CB"/>
    <w:rsid w:val="00BA7C08"/>
    <w:rsid w:val="00BB0704"/>
    <w:rsid w:val="00BB1C55"/>
    <w:rsid w:val="00BB2304"/>
    <w:rsid w:val="00BB291C"/>
    <w:rsid w:val="00BB2A0B"/>
    <w:rsid w:val="00BB2B31"/>
    <w:rsid w:val="00BB444F"/>
    <w:rsid w:val="00BB48B9"/>
    <w:rsid w:val="00BB4FEF"/>
    <w:rsid w:val="00BB5A21"/>
    <w:rsid w:val="00BB5E9B"/>
    <w:rsid w:val="00BB6203"/>
    <w:rsid w:val="00BC0043"/>
    <w:rsid w:val="00BC0438"/>
    <w:rsid w:val="00BC0E2E"/>
    <w:rsid w:val="00BC2270"/>
    <w:rsid w:val="00BC2C48"/>
    <w:rsid w:val="00BC3CE7"/>
    <w:rsid w:val="00BC3E4C"/>
    <w:rsid w:val="00BC403C"/>
    <w:rsid w:val="00BC432D"/>
    <w:rsid w:val="00BC48B3"/>
    <w:rsid w:val="00BD1E63"/>
    <w:rsid w:val="00BD24CE"/>
    <w:rsid w:val="00BD2E6A"/>
    <w:rsid w:val="00BD34C6"/>
    <w:rsid w:val="00BD6262"/>
    <w:rsid w:val="00BD74ED"/>
    <w:rsid w:val="00BE0E97"/>
    <w:rsid w:val="00BE11D4"/>
    <w:rsid w:val="00BE1FDD"/>
    <w:rsid w:val="00BE24C6"/>
    <w:rsid w:val="00BE62C2"/>
    <w:rsid w:val="00BE6436"/>
    <w:rsid w:val="00BE687C"/>
    <w:rsid w:val="00BE7804"/>
    <w:rsid w:val="00BF13F4"/>
    <w:rsid w:val="00BF3E4C"/>
    <w:rsid w:val="00BF4E17"/>
    <w:rsid w:val="00C00B65"/>
    <w:rsid w:val="00C00E47"/>
    <w:rsid w:val="00C02156"/>
    <w:rsid w:val="00C031C9"/>
    <w:rsid w:val="00C035AA"/>
    <w:rsid w:val="00C06386"/>
    <w:rsid w:val="00C06A6A"/>
    <w:rsid w:val="00C073F1"/>
    <w:rsid w:val="00C10389"/>
    <w:rsid w:val="00C12828"/>
    <w:rsid w:val="00C14E35"/>
    <w:rsid w:val="00C15375"/>
    <w:rsid w:val="00C20674"/>
    <w:rsid w:val="00C209C5"/>
    <w:rsid w:val="00C21EC8"/>
    <w:rsid w:val="00C23286"/>
    <w:rsid w:val="00C24298"/>
    <w:rsid w:val="00C24340"/>
    <w:rsid w:val="00C25310"/>
    <w:rsid w:val="00C26AF5"/>
    <w:rsid w:val="00C27491"/>
    <w:rsid w:val="00C278A7"/>
    <w:rsid w:val="00C30A24"/>
    <w:rsid w:val="00C30F04"/>
    <w:rsid w:val="00C32094"/>
    <w:rsid w:val="00C362C0"/>
    <w:rsid w:val="00C363C6"/>
    <w:rsid w:val="00C363D3"/>
    <w:rsid w:val="00C37035"/>
    <w:rsid w:val="00C37184"/>
    <w:rsid w:val="00C37AA4"/>
    <w:rsid w:val="00C40884"/>
    <w:rsid w:val="00C40E94"/>
    <w:rsid w:val="00C4119A"/>
    <w:rsid w:val="00C41467"/>
    <w:rsid w:val="00C43858"/>
    <w:rsid w:val="00C43A4D"/>
    <w:rsid w:val="00C43C43"/>
    <w:rsid w:val="00C45944"/>
    <w:rsid w:val="00C45EE7"/>
    <w:rsid w:val="00C45F8C"/>
    <w:rsid w:val="00C478F5"/>
    <w:rsid w:val="00C50655"/>
    <w:rsid w:val="00C50DBF"/>
    <w:rsid w:val="00C52498"/>
    <w:rsid w:val="00C52523"/>
    <w:rsid w:val="00C52E88"/>
    <w:rsid w:val="00C549E7"/>
    <w:rsid w:val="00C5549F"/>
    <w:rsid w:val="00C5576F"/>
    <w:rsid w:val="00C55FC8"/>
    <w:rsid w:val="00C560D5"/>
    <w:rsid w:val="00C56288"/>
    <w:rsid w:val="00C564CF"/>
    <w:rsid w:val="00C56E4E"/>
    <w:rsid w:val="00C571A6"/>
    <w:rsid w:val="00C5785B"/>
    <w:rsid w:val="00C57BB3"/>
    <w:rsid w:val="00C62005"/>
    <w:rsid w:val="00C62CF7"/>
    <w:rsid w:val="00C645E6"/>
    <w:rsid w:val="00C64B96"/>
    <w:rsid w:val="00C657FC"/>
    <w:rsid w:val="00C665B9"/>
    <w:rsid w:val="00C70814"/>
    <w:rsid w:val="00C70C51"/>
    <w:rsid w:val="00C716DF"/>
    <w:rsid w:val="00C71784"/>
    <w:rsid w:val="00C71F3B"/>
    <w:rsid w:val="00C7260B"/>
    <w:rsid w:val="00C72CA5"/>
    <w:rsid w:val="00C73D09"/>
    <w:rsid w:val="00C7426C"/>
    <w:rsid w:val="00C74D51"/>
    <w:rsid w:val="00C76869"/>
    <w:rsid w:val="00C768A0"/>
    <w:rsid w:val="00C77B4F"/>
    <w:rsid w:val="00C80098"/>
    <w:rsid w:val="00C8054D"/>
    <w:rsid w:val="00C818D7"/>
    <w:rsid w:val="00C81BFA"/>
    <w:rsid w:val="00C81E3C"/>
    <w:rsid w:val="00C82A29"/>
    <w:rsid w:val="00C845AC"/>
    <w:rsid w:val="00C8504D"/>
    <w:rsid w:val="00C85DBE"/>
    <w:rsid w:val="00C86E1D"/>
    <w:rsid w:val="00C92343"/>
    <w:rsid w:val="00C92807"/>
    <w:rsid w:val="00C92C5D"/>
    <w:rsid w:val="00C92F1F"/>
    <w:rsid w:val="00C954E5"/>
    <w:rsid w:val="00C96B3E"/>
    <w:rsid w:val="00C9749F"/>
    <w:rsid w:val="00CA087A"/>
    <w:rsid w:val="00CA08C2"/>
    <w:rsid w:val="00CA08D3"/>
    <w:rsid w:val="00CA0960"/>
    <w:rsid w:val="00CA21EB"/>
    <w:rsid w:val="00CA248E"/>
    <w:rsid w:val="00CA2898"/>
    <w:rsid w:val="00CA3498"/>
    <w:rsid w:val="00CA56BB"/>
    <w:rsid w:val="00CA59B8"/>
    <w:rsid w:val="00CA5A93"/>
    <w:rsid w:val="00CA611C"/>
    <w:rsid w:val="00CA62B5"/>
    <w:rsid w:val="00CA7BA8"/>
    <w:rsid w:val="00CB00C3"/>
    <w:rsid w:val="00CB0B53"/>
    <w:rsid w:val="00CB2A80"/>
    <w:rsid w:val="00CB4E05"/>
    <w:rsid w:val="00CB7B39"/>
    <w:rsid w:val="00CC0184"/>
    <w:rsid w:val="00CC01DA"/>
    <w:rsid w:val="00CC02B6"/>
    <w:rsid w:val="00CC0A4C"/>
    <w:rsid w:val="00CC0DC1"/>
    <w:rsid w:val="00CC1224"/>
    <w:rsid w:val="00CC3A31"/>
    <w:rsid w:val="00CC478F"/>
    <w:rsid w:val="00CC52A4"/>
    <w:rsid w:val="00CC536A"/>
    <w:rsid w:val="00CC6F94"/>
    <w:rsid w:val="00CD0435"/>
    <w:rsid w:val="00CD0503"/>
    <w:rsid w:val="00CD05E3"/>
    <w:rsid w:val="00CD18E7"/>
    <w:rsid w:val="00CD23BB"/>
    <w:rsid w:val="00CD2668"/>
    <w:rsid w:val="00CD33A6"/>
    <w:rsid w:val="00CD3CB9"/>
    <w:rsid w:val="00CD4355"/>
    <w:rsid w:val="00CD612E"/>
    <w:rsid w:val="00CD6558"/>
    <w:rsid w:val="00CE0069"/>
    <w:rsid w:val="00CE1549"/>
    <w:rsid w:val="00CE186E"/>
    <w:rsid w:val="00CE49B7"/>
    <w:rsid w:val="00CE57EF"/>
    <w:rsid w:val="00CE60CE"/>
    <w:rsid w:val="00CE62F6"/>
    <w:rsid w:val="00CE63B5"/>
    <w:rsid w:val="00CE6CFA"/>
    <w:rsid w:val="00CF16EB"/>
    <w:rsid w:val="00CF21A4"/>
    <w:rsid w:val="00CF24E2"/>
    <w:rsid w:val="00CF2747"/>
    <w:rsid w:val="00CF2788"/>
    <w:rsid w:val="00CF439F"/>
    <w:rsid w:val="00CF6146"/>
    <w:rsid w:val="00D02065"/>
    <w:rsid w:val="00D02582"/>
    <w:rsid w:val="00D02999"/>
    <w:rsid w:val="00D029A5"/>
    <w:rsid w:val="00D07C90"/>
    <w:rsid w:val="00D12B78"/>
    <w:rsid w:val="00D13041"/>
    <w:rsid w:val="00D13349"/>
    <w:rsid w:val="00D13D3F"/>
    <w:rsid w:val="00D14170"/>
    <w:rsid w:val="00D1454C"/>
    <w:rsid w:val="00D161CF"/>
    <w:rsid w:val="00D17E0A"/>
    <w:rsid w:val="00D20B20"/>
    <w:rsid w:val="00D20F4A"/>
    <w:rsid w:val="00D226DB"/>
    <w:rsid w:val="00D23BBC"/>
    <w:rsid w:val="00D24B68"/>
    <w:rsid w:val="00D24D89"/>
    <w:rsid w:val="00D26020"/>
    <w:rsid w:val="00D26B9D"/>
    <w:rsid w:val="00D2786F"/>
    <w:rsid w:val="00D33D9F"/>
    <w:rsid w:val="00D34F1B"/>
    <w:rsid w:val="00D35AF9"/>
    <w:rsid w:val="00D37854"/>
    <w:rsid w:val="00D3789B"/>
    <w:rsid w:val="00D378C2"/>
    <w:rsid w:val="00D37AEB"/>
    <w:rsid w:val="00D45CE2"/>
    <w:rsid w:val="00D46880"/>
    <w:rsid w:val="00D479A3"/>
    <w:rsid w:val="00D47E55"/>
    <w:rsid w:val="00D511A3"/>
    <w:rsid w:val="00D53BBC"/>
    <w:rsid w:val="00D55123"/>
    <w:rsid w:val="00D55815"/>
    <w:rsid w:val="00D6254A"/>
    <w:rsid w:val="00D65332"/>
    <w:rsid w:val="00D6770A"/>
    <w:rsid w:val="00D70D1B"/>
    <w:rsid w:val="00D72122"/>
    <w:rsid w:val="00D72B73"/>
    <w:rsid w:val="00D736FE"/>
    <w:rsid w:val="00D737DA"/>
    <w:rsid w:val="00D7778C"/>
    <w:rsid w:val="00D818B7"/>
    <w:rsid w:val="00D82511"/>
    <w:rsid w:val="00D83ACF"/>
    <w:rsid w:val="00D85058"/>
    <w:rsid w:val="00D855DE"/>
    <w:rsid w:val="00D86431"/>
    <w:rsid w:val="00D86EB9"/>
    <w:rsid w:val="00D87CFE"/>
    <w:rsid w:val="00D87D93"/>
    <w:rsid w:val="00D9091A"/>
    <w:rsid w:val="00D913D2"/>
    <w:rsid w:val="00D91525"/>
    <w:rsid w:val="00D91644"/>
    <w:rsid w:val="00D91F33"/>
    <w:rsid w:val="00D9265E"/>
    <w:rsid w:val="00D95607"/>
    <w:rsid w:val="00D95760"/>
    <w:rsid w:val="00D95FDB"/>
    <w:rsid w:val="00D96D32"/>
    <w:rsid w:val="00D97608"/>
    <w:rsid w:val="00D97637"/>
    <w:rsid w:val="00D97776"/>
    <w:rsid w:val="00D97BA9"/>
    <w:rsid w:val="00DA1DE5"/>
    <w:rsid w:val="00DA4D8A"/>
    <w:rsid w:val="00DA59FA"/>
    <w:rsid w:val="00DA5ACD"/>
    <w:rsid w:val="00DA5B68"/>
    <w:rsid w:val="00DA610D"/>
    <w:rsid w:val="00DA64D5"/>
    <w:rsid w:val="00DA675E"/>
    <w:rsid w:val="00DA73E5"/>
    <w:rsid w:val="00DB0413"/>
    <w:rsid w:val="00DB06A3"/>
    <w:rsid w:val="00DB0724"/>
    <w:rsid w:val="00DB09F9"/>
    <w:rsid w:val="00DB167D"/>
    <w:rsid w:val="00DB2791"/>
    <w:rsid w:val="00DB4BE1"/>
    <w:rsid w:val="00DB55EB"/>
    <w:rsid w:val="00DB60FF"/>
    <w:rsid w:val="00DB7C44"/>
    <w:rsid w:val="00DC2513"/>
    <w:rsid w:val="00DC2A81"/>
    <w:rsid w:val="00DC2EB7"/>
    <w:rsid w:val="00DC2FFB"/>
    <w:rsid w:val="00DC36A1"/>
    <w:rsid w:val="00DC3F7A"/>
    <w:rsid w:val="00DC4DF2"/>
    <w:rsid w:val="00DC51EF"/>
    <w:rsid w:val="00DC53AB"/>
    <w:rsid w:val="00DC6CAB"/>
    <w:rsid w:val="00DD06E8"/>
    <w:rsid w:val="00DD1688"/>
    <w:rsid w:val="00DD341D"/>
    <w:rsid w:val="00DD356A"/>
    <w:rsid w:val="00DD3DDC"/>
    <w:rsid w:val="00DD4F0A"/>
    <w:rsid w:val="00DD566E"/>
    <w:rsid w:val="00DD5C56"/>
    <w:rsid w:val="00DD6F9C"/>
    <w:rsid w:val="00DD792D"/>
    <w:rsid w:val="00DE1A35"/>
    <w:rsid w:val="00DE2345"/>
    <w:rsid w:val="00DE263B"/>
    <w:rsid w:val="00DE3A88"/>
    <w:rsid w:val="00DE45E9"/>
    <w:rsid w:val="00DE5388"/>
    <w:rsid w:val="00DE5DF7"/>
    <w:rsid w:val="00DE62F0"/>
    <w:rsid w:val="00DE64D9"/>
    <w:rsid w:val="00DE67DB"/>
    <w:rsid w:val="00DE6D44"/>
    <w:rsid w:val="00DE7498"/>
    <w:rsid w:val="00DE7DF2"/>
    <w:rsid w:val="00DF0BEE"/>
    <w:rsid w:val="00DF2EA7"/>
    <w:rsid w:val="00DF38D2"/>
    <w:rsid w:val="00DF5BA0"/>
    <w:rsid w:val="00DF6117"/>
    <w:rsid w:val="00DF72F9"/>
    <w:rsid w:val="00E00497"/>
    <w:rsid w:val="00E01426"/>
    <w:rsid w:val="00E01CF2"/>
    <w:rsid w:val="00E022A4"/>
    <w:rsid w:val="00E02AA9"/>
    <w:rsid w:val="00E034ED"/>
    <w:rsid w:val="00E03C9C"/>
    <w:rsid w:val="00E04864"/>
    <w:rsid w:val="00E071F9"/>
    <w:rsid w:val="00E076B0"/>
    <w:rsid w:val="00E10077"/>
    <w:rsid w:val="00E105E6"/>
    <w:rsid w:val="00E11ECF"/>
    <w:rsid w:val="00E128D2"/>
    <w:rsid w:val="00E1290B"/>
    <w:rsid w:val="00E13112"/>
    <w:rsid w:val="00E16244"/>
    <w:rsid w:val="00E16AE5"/>
    <w:rsid w:val="00E17551"/>
    <w:rsid w:val="00E17601"/>
    <w:rsid w:val="00E208A8"/>
    <w:rsid w:val="00E20B59"/>
    <w:rsid w:val="00E223A1"/>
    <w:rsid w:val="00E22899"/>
    <w:rsid w:val="00E22B4B"/>
    <w:rsid w:val="00E242C3"/>
    <w:rsid w:val="00E25D5A"/>
    <w:rsid w:val="00E268B8"/>
    <w:rsid w:val="00E26B79"/>
    <w:rsid w:val="00E279FC"/>
    <w:rsid w:val="00E3063E"/>
    <w:rsid w:val="00E3181E"/>
    <w:rsid w:val="00E32C99"/>
    <w:rsid w:val="00E3335D"/>
    <w:rsid w:val="00E352E3"/>
    <w:rsid w:val="00E410D3"/>
    <w:rsid w:val="00E411ED"/>
    <w:rsid w:val="00E41420"/>
    <w:rsid w:val="00E4226C"/>
    <w:rsid w:val="00E423F6"/>
    <w:rsid w:val="00E4275D"/>
    <w:rsid w:val="00E43CAC"/>
    <w:rsid w:val="00E45F98"/>
    <w:rsid w:val="00E46E4B"/>
    <w:rsid w:val="00E46FD9"/>
    <w:rsid w:val="00E476D9"/>
    <w:rsid w:val="00E51708"/>
    <w:rsid w:val="00E536DD"/>
    <w:rsid w:val="00E53FBD"/>
    <w:rsid w:val="00E5428A"/>
    <w:rsid w:val="00E54A88"/>
    <w:rsid w:val="00E54A98"/>
    <w:rsid w:val="00E54F07"/>
    <w:rsid w:val="00E56357"/>
    <w:rsid w:val="00E56B30"/>
    <w:rsid w:val="00E61423"/>
    <w:rsid w:val="00E61DE9"/>
    <w:rsid w:val="00E62D68"/>
    <w:rsid w:val="00E6342B"/>
    <w:rsid w:val="00E63EE1"/>
    <w:rsid w:val="00E63FFA"/>
    <w:rsid w:val="00E642C9"/>
    <w:rsid w:val="00E65ADE"/>
    <w:rsid w:val="00E661D6"/>
    <w:rsid w:val="00E67B3F"/>
    <w:rsid w:val="00E717AA"/>
    <w:rsid w:val="00E72AF3"/>
    <w:rsid w:val="00E73FB7"/>
    <w:rsid w:val="00E740C6"/>
    <w:rsid w:val="00E74400"/>
    <w:rsid w:val="00E75F38"/>
    <w:rsid w:val="00E7683F"/>
    <w:rsid w:val="00E77F41"/>
    <w:rsid w:val="00E8017B"/>
    <w:rsid w:val="00E801AD"/>
    <w:rsid w:val="00E8025B"/>
    <w:rsid w:val="00E8079B"/>
    <w:rsid w:val="00E80832"/>
    <w:rsid w:val="00E81027"/>
    <w:rsid w:val="00E82130"/>
    <w:rsid w:val="00E82D0E"/>
    <w:rsid w:val="00E8403B"/>
    <w:rsid w:val="00E857A4"/>
    <w:rsid w:val="00E865FA"/>
    <w:rsid w:val="00E86FBE"/>
    <w:rsid w:val="00E879CC"/>
    <w:rsid w:val="00E87D01"/>
    <w:rsid w:val="00E90352"/>
    <w:rsid w:val="00E90B0D"/>
    <w:rsid w:val="00E913C7"/>
    <w:rsid w:val="00E92EC5"/>
    <w:rsid w:val="00E93D03"/>
    <w:rsid w:val="00E95640"/>
    <w:rsid w:val="00E9564F"/>
    <w:rsid w:val="00E95BA7"/>
    <w:rsid w:val="00E95BE7"/>
    <w:rsid w:val="00E96CE0"/>
    <w:rsid w:val="00E96D71"/>
    <w:rsid w:val="00E97B7B"/>
    <w:rsid w:val="00EA02DD"/>
    <w:rsid w:val="00EA0600"/>
    <w:rsid w:val="00EA0F9D"/>
    <w:rsid w:val="00EA1A9E"/>
    <w:rsid w:val="00EA1FB0"/>
    <w:rsid w:val="00EA2287"/>
    <w:rsid w:val="00EA24FB"/>
    <w:rsid w:val="00EA2EEF"/>
    <w:rsid w:val="00EA31B5"/>
    <w:rsid w:val="00EA343A"/>
    <w:rsid w:val="00EA3C9D"/>
    <w:rsid w:val="00EA45AF"/>
    <w:rsid w:val="00EA476F"/>
    <w:rsid w:val="00EA53BC"/>
    <w:rsid w:val="00EA57C3"/>
    <w:rsid w:val="00EA643D"/>
    <w:rsid w:val="00EA73C4"/>
    <w:rsid w:val="00EB12D2"/>
    <w:rsid w:val="00EB20CC"/>
    <w:rsid w:val="00EB29B3"/>
    <w:rsid w:val="00EB3059"/>
    <w:rsid w:val="00EB3F23"/>
    <w:rsid w:val="00EB415E"/>
    <w:rsid w:val="00EB47A0"/>
    <w:rsid w:val="00EB5C76"/>
    <w:rsid w:val="00EB6FC0"/>
    <w:rsid w:val="00EC018C"/>
    <w:rsid w:val="00EC0F14"/>
    <w:rsid w:val="00EC1241"/>
    <w:rsid w:val="00EC1262"/>
    <w:rsid w:val="00EC1712"/>
    <w:rsid w:val="00EC181E"/>
    <w:rsid w:val="00EC205E"/>
    <w:rsid w:val="00EC2C0B"/>
    <w:rsid w:val="00EC3A06"/>
    <w:rsid w:val="00EC3A18"/>
    <w:rsid w:val="00EC40DB"/>
    <w:rsid w:val="00EC5A9A"/>
    <w:rsid w:val="00EC5AE9"/>
    <w:rsid w:val="00EC62DB"/>
    <w:rsid w:val="00EC69F4"/>
    <w:rsid w:val="00EC7119"/>
    <w:rsid w:val="00ED0712"/>
    <w:rsid w:val="00ED0B41"/>
    <w:rsid w:val="00ED3B89"/>
    <w:rsid w:val="00ED3F95"/>
    <w:rsid w:val="00ED44E9"/>
    <w:rsid w:val="00ED5C80"/>
    <w:rsid w:val="00EE0637"/>
    <w:rsid w:val="00EE147E"/>
    <w:rsid w:val="00EE15C7"/>
    <w:rsid w:val="00EE19F2"/>
    <w:rsid w:val="00EE3A9C"/>
    <w:rsid w:val="00EE4210"/>
    <w:rsid w:val="00EE7112"/>
    <w:rsid w:val="00EF0F4C"/>
    <w:rsid w:val="00EF2108"/>
    <w:rsid w:val="00EF2A5A"/>
    <w:rsid w:val="00EF3942"/>
    <w:rsid w:val="00EF3B3A"/>
    <w:rsid w:val="00EF4958"/>
    <w:rsid w:val="00EF4AD9"/>
    <w:rsid w:val="00EF4DEE"/>
    <w:rsid w:val="00EF5850"/>
    <w:rsid w:val="00EF5E48"/>
    <w:rsid w:val="00EF7096"/>
    <w:rsid w:val="00EF70EB"/>
    <w:rsid w:val="00EF78C9"/>
    <w:rsid w:val="00EF7D6B"/>
    <w:rsid w:val="00EF7E8E"/>
    <w:rsid w:val="00F01348"/>
    <w:rsid w:val="00F015CD"/>
    <w:rsid w:val="00F015DC"/>
    <w:rsid w:val="00F02AA8"/>
    <w:rsid w:val="00F03271"/>
    <w:rsid w:val="00F043FD"/>
    <w:rsid w:val="00F07771"/>
    <w:rsid w:val="00F07E2E"/>
    <w:rsid w:val="00F11179"/>
    <w:rsid w:val="00F125D5"/>
    <w:rsid w:val="00F1301F"/>
    <w:rsid w:val="00F13170"/>
    <w:rsid w:val="00F136DD"/>
    <w:rsid w:val="00F1420B"/>
    <w:rsid w:val="00F15250"/>
    <w:rsid w:val="00F15A8A"/>
    <w:rsid w:val="00F160FD"/>
    <w:rsid w:val="00F17371"/>
    <w:rsid w:val="00F17798"/>
    <w:rsid w:val="00F21263"/>
    <w:rsid w:val="00F228E1"/>
    <w:rsid w:val="00F24407"/>
    <w:rsid w:val="00F249B5"/>
    <w:rsid w:val="00F24FDC"/>
    <w:rsid w:val="00F25471"/>
    <w:rsid w:val="00F266CA"/>
    <w:rsid w:val="00F30661"/>
    <w:rsid w:val="00F3237B"/>
    <w:rsid w:val="00F32F4F"/>
    <w:rsid w:val="00F33B0A"/>
    <w:rsid w:val="00F33BD9"/>
    <w:rsid w:val="00F3563B"/>
    <w:rsid w:val="00F358F1"/>
    <w:rsid w:val="00F35C2B"/>
    <w:rsid w:val="00F3654B"/>
    <w:rsid w:val="00F37CE2"/>
    <w:rsid w:val="00F414B0"/>
    <w:rsid w:val="00F43061"/>
    <w:rsid w:val="00F431F4"/>
    <w:rsid w:val="00F432B9"/>
    <w:rsid w:val="00F4378C"/>
    <w:rsid w:val="00F44283"/>
    <w:rsid w:val="00F44301"/>
    <w:rsid w:val="00F444B6"/>
    <w:rsid w:val="00F44FD3"/>
    <w:rsid w:val="00F45AA2"/>
    <w:rsid w:val="00F45D6C"/>
    <w:rsid w:val="00F464ED"/>
    <w:rsid w:val="00F46D88"/>
    <w:rsid w:val="00F46F19"/>
    <w:rsid w:val="00F47133"/>
    <w:rsid w:val="00F47334"/>
    <w:rsid w:val="00F50817"/>
    <w:rsid w:val="00F53BFE"/>
    <w:rsid w:val="00F54605"/>
    <w:rsid w:val="00F54D64"/>
    <w:rsid w:val="00F577A3"/>
    <w:rsid w:val="00F578B7"/>
    <w:rsid w:val="00F57D99"/>
    <w:rsid w:val="00F62281"/>
    <w:rsid w:val="00F62B74"/>
    <w:rsid w:val="00F62E1C"/>
    <w:rsid w:val="00F63194"/>
    <w:rsid w:val="00F63DE6"/>
    <w:rsid w:val="00F6454A"/>
    <w:rsid w:val="00F66F40"/>
    <w:rsid w:val="00F67C18"/>
    <w:rsid w:val="00F67D1C"/>
    <w:rsid w:val="00F72093"/>
    <w:rsid w:val="00F722E3"/>
    <w:rsid w:val="00F73B75"/>
    <w:rsid w:val="00F749B0"/>
    <w:rsid w:val="00F80973"/>
    <w:rsid w:val="00F81E30"/>
    <w:rsid w:val="00F82489"/>
    <w:rsid w:val="00F83FD0"/>
    <w:rsid w:val="00F86C8A"/>
    <w:rsid w:val="00F906B1"/>
    <w:rsid w:val="00F9130F"/>
    <w:rsid w:val="00F91FB7"/>
    <w:rsid w:val="00F91FFE"/>
    <w:rsid w:val="00F929E4"/>
    <w:rsid w:val="00F92E5E"/>
    <w:rsid w:val="00F93F47"/>
    <w:rsid w:val="00F94F33"/>
    <w:rsid w:val="00F95757"/>
    <w:rsid w:val="00FA2FAF"/>
    <w:rsid w:val="00FA3C12"/>
    <w:rsid w:val="00FA4902"/>
    <w:rsid w:val="00FA5A2C"/>
    <w:rsid w:val="00FA5C64"/>
    <w:rsid w:val="00FA7A28"/>
    <w:rsid w:val="00FA7DEC"/>
    <w:rsid w:val="00FB0944"/>
    <w:rsid w:val="00FB629C"/>
    <w:rsid w:val="00FB69BA"/>
    <w:rsid w:val="00FB748D"/>
    <w:rsid w:val="00FC3EE3"/>
    <w:rsid w:val="00FC5F81"/>
    <w:rsid w:val="00FC6367"/>
    <w:rsid w:val="00FC77BD"/>
    <w:rsid w:val="00FD07B1"/>
    <w:rsid w:val="00FD1488"/>
    <w:rsid w:val="00FD1EA2"/>
    <w:rsid w:val="00FD2519"/>
    <w:rsid w:val="00FD3611"/>
    <w:rsid w:val="00FD42D9"/>
    <w:rsid w:val="00FD4646"/>
    <w:rsid w:val="00FD483A"/>
    <w:rsid w:val="00FD51C3"/>
    <w:rsid w:val="00FD67DE"/>
    <w:rsid w:val="00FE050F"/>
    <w:rsid w:val="00FE094C"/>
    <w:rsid w:val="00FE121A"/>
    <w:rsid w:val="00FE1803"/>
    <w:rsid w:val="00FE1D10"/>
    <w:rsid w:val="00FE1E6E"/>
    <w:rsid w:val="00FE2421"/>
    <w:rsid w:val="00FE30CB"/>
    <w:rsid w:val="00FE313A"/>
    <w:rsid w:val="00FE4B3E"/>
    <w:rsid w:val="00FE51E6"/>
    <w:rsid w:val="00FE5EBD"/>
    <w:rsid w:val="00FE6C10"/>
    <w:rsid w:val="00FE6DB2"/>
    <w:rsid w:val="00FE716C"/>
    <w:rsid w:val="00FF04CC"/>
    <w:rsid w:val="00FF0903"/>
    <w:rsid w:val="00FF1394"/>
    <w:rsid w:val="00FF1FDD"/>
    <w:rsid w:val="00FF234C"/>
    <w:rsid w:val="00FF2738"/>
    <w:rsid w:val="00FF2F5E"/>
    <w:rsid w:val="00FF3550"/>
    <w:rsid w:val="00FF407B"/>
    <w:rsid w:val="00FF40C6"/>
    <w:rsid w:val="00FF5B3C"/>
    <w:rsid w:val="00FF6635"/>
    <w:rsid w:val="00FF6C7D"/>
    <w:rsid w:val="00FF71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954E9"/>
  <w15:docId w15:val="{097F232C-892D-485F-8FD9-F5D885E5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FDC"/>
    <w:rPr>
      <w:rFonts w:ascii="Arial" w:hAnsi="Arial"/>
      <w:sz w:val="16"/>
      <w:lang w:val="es-ES_tradnl"/>
    </w:rPr>
  </w:style>
  <w:style w:type="paragraph" w:styleId="Ttulo1">
    <w:name w:val="heading 1"/>
    <w:basedOn w:val="Normal"/>
    <w:next w:val="Normal"/>
    <w:qFormat/>
    <w:rsid w:val="00D12B78"/>
    <w:pPr>
      <w:keepNext/>
      <w:jc w:val="both"/>
      <w:outlineLvl w:val="0"/>
    </w:pPr>
    <w:rPr>
      <w:b/>
    </w:rPr>
  </w:style>
  <w:style w:type="paragraph" w:styleId="Ttulo2">
    <w:name w:val="heading 2"/>
    <w:basedOn w:val="Normal"/>
    <w:next w:val="Normal"/>
    <w:qFormat/>
    <w:rsid w:val="00D12B78"/>
    <w:pPr>
      <w:keepNext/>
      <w:ind w:left="113" w:right="113"/>
      <w:jc w:val="center"/>
      <w:outlineLvl w:val="1"/>
    </w:pPr>
    <w:rPr>
      <w:b/>
    </w:rPr>
  </w:style>
  <w:style w:type="paragraph" w:styleId="Ttulo3">
    <w:name w:val="heading 3"/>
    <w:basedOn w:val="Normal"/>
    <w:next w:val="Normal"/>
    <w:qFormat/>
    <w:rsid w:val="00D12B78"/>
    <w:pPr>
      <w:keepNext/>
      <w:jc w:val="center"/>
      <w:outlineLvl w:val="2"/>
    </w:pPr>
    <w:rPr>
      <w:b/>
      <w:sz w:val="24"/>
    </w:rPr>
  </w:style>
  <w:style w:type="paragraph" w:styleId="Ttulo4">
    <w:name w:val="heading 4"/>
    <w:basedOn w:val="Normal"/>
    <w:next w:val="Normal"/>
    <w:qFormat/>
    <w:rsid w:val="00D12B78"/>
    <w:pPr>
      <w:keepNext/>
      <w:jc w:val="center"/>
      <w:outlineLvl w:val="3"/>
    </w:pPr>
    <w:rPr>
      <w:b/>
      <w:sz w:val="15"/>
    </w:rPr>
  </w:style>
  <w:style w:type="paragraph" w:styleId="Ttulo5">
    <w:name w:val="heading 5"/>
    <w:basedOn w:val="Normal"/>
    <w:next w:val="Normal"/>
    <w:qFormat/>
    <w:rsid w:val="00D12B78"/>
    <w:pPr>
      <w:keepNext/>
      <w:jc w:val="center"/>
      <w:outlineLvl w:val="4"/>
    </w:pPr>
    <w:rPr>
      <w:b/>
      <w:sz w:val="17"/>
    </w:rPr>
  </w:style>
  <w:style w:type="paragraph" w:styleId="Ttulo6">
    <w:name w:val="heading 6"/>
    <w:basedOn w:val="Normal"/>
    <w:next w:val="Normal"/>
    <w:qFormat/>
    <w:rsid w:val="00D12B78"/>
    <w:pPr>
      <w:keepNext/>
      <w:outlineLvl w:val="5"/>
    </w:pPr>
    <w:rPr>
      <w:b/>
      <w:sz w:val="24"/>
    </w:rPr>
  </w:style>
  <w:style w:type="paragraph" w:styleId="Ttulo7">
    <w:name w:val="heading 7"/>
    <w:basedOn w:val="Normal"/>
    <w:next w:val="Normal"/>
    <w:qFormat/>
    <w:rsid w:val="00D12B78"/>
    <w:pPr>
      <w:keepNext/>
      <w:ind w:left="113" w:right="113"/>
      <w:jc w:val="center"/>
      <w:outlineLvl w:val="6"/>
    </w:pPr>
    <w:rPr>
      <w:b/>
      <w:sz w:val="20"/>
    </w:rPr>
  </w:style>
  <w:style w:type="paragraph" w:styleId="Ttulo8">
    <w:name w:val="heading 8"/>
    <w:basedOn w:val="Normal"/>
    <w:next w:val="Normal"/>
    <w:qFormat/>
    <w:rsid w:val="00D12B78"/>
    <w:pPr>
      <w:keepNext/>
      <w:jc w:val="center"/>
      <w:outlineLvl w:val="7"/>
    </w:pPr>
    <w:rPr>
      <w:rFonts w:ascii="Times New Roman" w:hAnsi="Times New Roman"/>
      <w:b/>
      <w:sz w:val="14"/>
      <w:lang w:val="es-ES"/>
    </w:rPr>
  </w:style>
  <w:style w:type="paragraph" w:styleId="Ttulo9">
    <w:name w:val="heading 9"/>
    <w:basedOn w:val="Normal"/>
    <w:next w:val="Normal"/>
    <w:qFormat/>
    <w:rsid w:val="00D12B78"/>
    <w:pPr>
      <w:keepNext/>
      <w:jc w:val="center"/>
      <w:outlineLvl w:val="8"/>
    </w:pPr>
    <w:rPr>
      <w:rFonts w:ascii="Times New Roman" w:hAnsi="Times New Roman"/>
      <w:b/>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D12B78"/>
    <w:pPr>
      <w:ind w:left="851" w:hanging="851"/>
      <w:jc w:val="both"/>
    </w:pPr>
  </w:style>
  <w:style w:type="paragraph" w:styleId="Textoindependiente">
    <w:name w:val="Body Text"/>
    <w:basedOn w:val="Normal"/>
    <w:rsid w:val="00D12B78"/>
    <w:pPr>
      <w:jc w:val="both"/>
    </w:pPr>
  </w:style>
  <w:style w:type="paragraph" w:styleId="Sangra2detindependiente">
    <w:name w:val="Body Text Indent 2"/>
    <w:basedOn w:val="Normal"/>
    <w:rsid w:val="00D12B78"/>
    <w:pPr>
      <w:ind w:left="426" w:hanging="426"/>
      <w:jc w:val="both"/>
    </w:pPr>
  </w:style>
  <w:style w:type="paragraph" w:styleId="Sangra3detindependiente">
    <w:name w:val="Body Text Indent 3"/>
    <w:basedOn w:val="Normal"/>
    <w:rsid w:val="00D12B78"/>
    <w:pPr>
      <w:ind w:left="567" w:hanging="567"/>
      <w:jc w:val="both"/>
    </w:pPr>
  </w:style>
  <w:style w:type="paragraph" w:styleId="Encabezado">
    <w:name w:val="header"/>
    <w:basedOn w:val="Normal"/>
    <w:rsid w:val="00D12B78"/>
    <w:pPr>
      <w:tabs>
        <w:tab w:val="center" w:pos="4419"/>
        <w:tab w:val="right" w:pos="8838"/>
      </w:tabs>
    </w:pPr>
  </w:style>
  <w:style w:type="paragraph" w:styleId="Piedepgina">
    <w:name w:val="footer"/>
    <w:basedOn w:val="Normal"/>
    <w:link w:val="PiedepginaCar"/>
    <w:uiPriority w:val="99"/>
    <w:rsid w:val="00D12B78"/>
    <w:pPr>
      <w:tabs>
        <w:tab w:val="center" w:pos="4419"/>
        <w:tab w:val="right" w:pos="8838"/>
      </w:tabs>
    </w:pPr>
  </w:style>
  <w:style w:type="character" w:styleId="Nmerodepgina">
    <w:name w:val="page number"/>
    <w:basedOn w:val="Fuentedeprrafopredeter"/>
    <w:rsid w:val="00D12B78"/>
  </w:style>
  <w:style w:type="paragraph" w:styleId="Textoindependiente2">
    <w:name w:val="Body Text 2"/>
    <w:basedOn w:val="Normal"/>
    <w:rsid w:val="00D12B78"/>
    <w:pPr>
      <w:jc w:val="center"/>
    </w:pPr>
  </w:style>
  <w:style w:type="paragraph" w:styleId="Textodebloque">
    <w:name w:val="Block Text"/>
    <w:basedOn w:val="Normal"/>
    <w:rsid w:val="00D12B78"/>
    <w:pPr>
      <w:ind w:left="113" w:right="113"/>
      <w:jc w:val="center"/>
    </w:pPr>
    <w:rPr>
      <w:b/>
      <w:sz w:val="18"/>
    </w:rPr>
  </w:style>
  <w:style w:type="paragraph" w:styleId="NormalWeb">
    <w:name w:val="Normal (Web)"/>
    <w:basedOn w:val="Normal"/>
    <w:rsid w:val="00D12B78"/>
    <w:pPr>
      <w:spacing w:before="100" w:beforeAutospacing="1" w:after="100" w:afterAutospacing="1"/>
    </w:pPr>
    <w:rPr>
      <w:rFonts w:ascii="Arial Unicode MS" w:eastAsia="Arial Unicode MS" w:hAnsi="Arial Unicode MS" w:cs="Arial Unicode MS"/>
      <w:sz w:val="24"/>
      <w:szCs w:val="24"/>
      <w:lang w:val="es-ES"/>
    </w:rPr>
  </w:style>
  <w:style w:type="paragraph" w:styleId="Textoindependiente3">
    <w:name w:val="Body Text 3"/>
    <w:basedOn w:val="Normal"/>
    <w:rsid w:val="00D12B78"/>
    <w:pPr>
      <w:autoSpaceDE w:val="0"/>
      <w:autoSpaceDN w:val="0"/>
      <w:adjustRightInd w:val="0"/>
      <w:spacing w:line="240" w:lineRule="atLeast"/>
      <w:jc w:val="both"/>
    </w:pPr>
    <w:rPr>
      <w:rFonts w:cs="Arial"/>
      <w:b/>
      <w:bCs/>
      <w:color w:val="000000"/>
    </w:rPr>
  </w:style>
  <w:style w:type="paragraph" w:styleId="Descripcin">
    <w:name w:val="caption"/>
    <w:basedOn w:val="Normal"/>
    <w:next w:val="Normal"/>
    <w:qFormat/>
    <w:rsid w:val="00D12B78"/>
    <w:pPr>
      <w:jc w:val="center"/>
    </w:pPr>
    <w:rPr>
      <w:b/>
      <w:bCs/>
      <w:color w:val="0000FF"/>
      <w:sz w:val="30"/>
    </w:rPr>
  </w:style>
  <w:style w:type="character" w:styleId="Refdecomentario">
    <w:name w:val="annotation reference"/>
    <w:uiPriority w:val="99"/>
    <w:semiHidden/>
    <w:unhideWhenUsed/>
    <w:rsid w:val="007576B2"/>
    <w:rPr>
      <w:sz w:val="16"/>
      <w:szCs w:val="16"/>
    </w:rPr>
  </w:style>
  <w:style w:type="character" w:customStyle="1" w:styleId="PiedepginaCar">
    <w:name w:val="Pie de página Car"/>
    <w:link w:val="Piedepgina"/>
    <w:uiPriority w:val="99"/>
    <w:rsid w:val="00DB09F9"/>
    <w:rPr>
      <w:rFonts w:ascii="Arial" w:hAnsi="Arial"/>
      <w:sz w:val="16"/>
      <w:lang w:val="es-ES_tradnl"/>
    </w:rPr>
  </w:style>
  <w:style w:type="character" w:styleId="Textodelmarcadordeposicin">
    <w:name w:val="Placeholder Text"/>
    <w:basedOn w:val="Fuentedeprrafopredeter"/>
    <w:uiPriority w:val="99"/>
    <w:semiHidden/>
    <w:rsid w:val="00570F31"/>
    <w:rPr>
      <w:color w:val="808080"/>
    </w:rPr>
  </w:style>
  <w:style w:type="paragraph" w:styleId="Textodeglobo">
    <w:name w:val="Balloon Text"/>
    <w:basedOn w:val="Normal"/>
    <w:link w:val="TextodegloboCar"/>
    <w:uiPriority w:val="99"/>
    <w:semiHidden/>
    <w:unhideWhenUsed/>
    <w:rsid w:val="00570F31"/>
    <w:rPr>
      <w:rFonts w:ascii="Tahoma" w:hAnsi="Tahoma" w:cs="Tahoma"/>
      <w:szCs w:val="16"/>
    </w:rPr>
  </w:style>
  <w:style w:type="character" w:customStyle="1" w:styleId="TextodegloboCar">
    <w:name w:val="Texto de globo Car"/>
    <w:basedOn w:val="Fuentedeprrafopredeter"/>
    <w:link w:val="Textodeglobo"/>
    <w:uiPriority w:val="99"/>
    <w:semiHidden/>
    <w:rsid w:val="00570F31"/>
    <w:rPr>
      <w:rFonts w:ascii="Tahoma" w:hAnsi="Tahoma" w:cs="Tahoma"/>
      <w:sz w:val="16"/>
      <w:szCs w:val="16"/>
      <w:lang w:val="es-ES_tradnl"/>
    </w:rPr>
  </w:style>
  <w:style w:type="table" w:styleId="Tablaconcuadrcula">
    <w:name w:val="Table Grid"/>
    <w:basedOn w:val="Tablanormal"/>
    <w:uiPriority w:val="59"/>
    <w:rsid w:val="00130755"/>
    <w:rPr>
      <w:rFonts w:eastAsiaTheme="minorHAns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4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963909">
      <w:bodyDiv w:val="1"/>
      <w:marLeft w:val="0"/>
      <w:marRight w:val="0"/>
      <w:marTop w:val="0"/>
      <w:marBottom w:val="0"/>
      <w:divBdr>
        <w:top w:val="none" w:sz="0" w:space="0" w:color="auto"/>
        <w:left w:val="none" w:sz="0" w:space="0" w:color="auto"/>
        <w:bottom w:val="none" w:sz="0" w:space="0" w:color="auto"/>
        <w:right w:val="none" w:sz="0" w:space="0" w:color="auto"/>
      </w:divBdr>
    </w:div>
    <w:div w:id="195508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Normal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5B93F22AFBE4889ACD14FC34DEC3EC4"/>
        <w:category>
          <w:name w:val="General"/>
          <w:gallery w:val="placeholder"/>
        </w:category>
        <w:types>
          <w:type w:val="bbPlcHdr"/>
        </w:types>
        <w:behaviors>
          <w:behavior w:val="content"/>
        </w:behaviors>
        <w:guid w:val="{C894A051-918B-40DE-8A9E-02648834DD9A}"/>
      </w:docPartPr>
      <w:docPartBody>
        <w:p w:rsidR="00C04F40" w:rsidRDefault="00050CE2" w:rsidP="00050CE2">
          <w:pPr>
            <w:pStyle w:val="15B93F22AFBE4889ACD14FC34DEC3EC42"/>
          </w:pPr>
          <w:r w:rsidRPr="001B0998">
            <w:rPr>
              <w:rStyle w:val="Textodelmarcadordeposicin"/>
              <w:rFonts w:cs="Arial"/>
              <w:color w:val="000000" w:themeColor="text1"/>
            </w:rPr>
            <w:t>Elija un elemento.</w:t>
          </w:r>
        </w:p>
      </w:docPartBody>
    </w:docPart>
    <w:docPart>
      <w:docPartPr>
        <w:name w:val="FC4E6F6A3A9F46E78C56105C2C30BA8D"/>
        <w:category>
          <w:name w:val="General"/>
          <w:gallery w:val="placeholder"/>
        </w:category>
        <w:types>
          <w:type w:val="bbPlcHdr"/>
        </w:types>
        <w:behaviors>
          <w:behavior w:val="content"/>
        </w:behaviors>
        <w:guid w:val="{55395FB9-1D4B-4CF8-BF48-0D9103FB6242}"/>
      </w:docPartPr>
      <w:docPartBody>
        <w:p w:rsidR="00935EBA" w:rsidRDefault="00050CE2" w:rsidP="00050CE2">
          <w:pPr>
            <w:pStyle w:val="FC4E6F6A3A9F46E78C56105C2C30BA8D1"/>
          </w:pPr>
          <w:r w:rsidRPr="000775A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utura Lt">
    <w:altName w:val="Segoe UI Semilight"/>
    <w:charset w:val="00"/>
    <w:family w:val="swiss"/>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A34C2"/>
    <w:rsid w:val="00011593"/>
    <w:rsid w:val="00050CE2"/>
    <w:rsid w:val="000833A0"/>
    <w:rsid w:val="000B72AE"/>
    <w:rsid w:val="000D6EAD"/>
    <w:rsid w:val="000E6619"/>
    <w:rsid w:val="000F3B07"/>
    <w:rsid w:val="00112910"/>
    <w:rsid w:val="00113326"/>
    <w:rsid w:val="0011469A"/>
    <w:rsid w:val="00124A9C"/>
    <w:rsid w:val="00133AEA"/>
    <w:rsid w:val="0017319B"/>
    <w:rsid w:val="00191329"/>
    <w:rsid w:val="001A2221"/>
    <w:rsid w:val="001B3008"/>
    <w:rsid w:val="001F3910"/>
    <w:rsid w:val="00202E50"/>
    <w:rsid w:val="002358E9"/>
    <w:rsid w:val="00243328"/>
    <w:rsid w:val="00260C1B"/>
    <w:rsid w:val="002A31A0"/>
    <w:rsid w:val="002A7EA3"/>
    <w:rsid w:val="002F4DC7"/>
    <w:rsid w:val="0030008D"/>
    <w:rsid w:val="00337A6E"/>
    <w:rsid w:val="0035032D"/>
    <w:rsid w:val="00356F0E"/>
    <w:rsid w:val="003A5D22"/>
    <w:rsid w:val="003C2CDB"/>
    <w:rsid w:val="003D3404"/>
    <w:rsid w:val="003F0F20"/>
    <w:rsid w:val="004106D7"/>
    <w:rsid w:val="0042148A"/>
    <w:rsid w:val="0043056C"/>
    <w:rsid w:val="004622B1"/>
    <w:rsid w:val="004C524D"/>
    <w:rsid w:val="004D7AAB"/>
    <w:rsid w:val="004E2A64"/>
    <w:rsid w:val="004F6CC0"/>
    <w:rsid w:val="00511898"/>
    <w:rsid w:val="0051310A"/>
    <w:rsid w:val="00536550"/>
    <w:rsid w:val="005424FF"/>
    <w:rsid w:val="00546615"/>
    <w:rsid w:val="005504D1"/>
    <w:rsid w:val="005557EF"/>
    <w:rsid w:val="00566A9E"/>
    <w:rsid w:val="00574F87"/>
    <w:rsid w:val="005A0981"/>
    <w:rsid w:val="005A25EA"/>
    <w:rsid w:val="005A4057"/>
    <w:rsid w:val="005A6E3C"/>
    <w:rsid w:val="005D5B77"/>
    <w:rsid w:val="006134AC"/>
    <w:rsid w:val="00617FBA"/>
    <w:rsid w:val="006924A0"/>
    <w:rsid w:val="006A0614"/>
    <w:rsid w:val="006C61B8"/>
    <w:rsid w:val="006C766B"/>
    <w:rsid w:val="006D1A96"/>
    <w:rsid w:val="00707D77"/>
    <w:rsid w:val="0071650D"/>
    <w:rsid w:val="00741D49"/>
    <w:rsid w:val="007422D4"/>
    <w:rsid w:val="00753B91"/>
    <w:rsid w:val="007C14BB"/>
    <w:rsid w:val="007C50F0"/>
    <w:rsid w:val="007D3BD6"/>
    <w:rsid w:val="007F42AA"/>
    <w:rsid w:val="00807EC8"/>
    <w:rsid w:val="00840833"/>
    <w:rsid w:val="00887A72"/>
    <w:rsid w:val="00894E01"/>
    <w:rsid w:val="008A29DF"/>
    <w:rsid w:val="008D0524"/>
    <w:rsid w:val="00913988"/>
    <w:rsid w:val="0092085A"/>
    <w:rsid w:val="00935EBA"/>
    <w:rsid w:val="00951255"/>
    <w:rsid w:val="009631DB"/>
    <w:rsid w:val="00976F1D"/>
    <w:rsid w:val="009A44DB"/>
    <w:rsid w:val="009E7962"/>
    <w:rsid w:val="00A00DA5"/>
    <w:rsid w:val="00A20606"/>
    <w:rsid w:val="00A26DF5"/>
    <w:rsid w:val="00A36086"/>
    <w:rsid w:val="00A534A0"/>
    <w:rsid w:val="00A90B91"/>
    <w:rsid w:val="00AA1D70"/>
    <w:rsid w:val="00AA34C2"/>
    <w:rsid w:val="00AF3774"/>
    <w:rsid w:val="00AF6F6A"/>
    <w:rsid w:val="00B0495F"/>
    <w:rsid w:val="00B06BFD"/>
    <w:rsid w:val="00B251EE"/>
    <w:rsid w:val="00B35001"/>
    <w:rsid w:val="00B5295F"/>
    <w:rsid w:val="00B54FF3"/>
    <w:rsid w:val="00B74746"/>
    <w:rsid w:val="00BA0F71"/>
    <w:rsid w:val="00BE21B6"/>
    <w:rsid w:val="00BE4575"/>
    <w:rsid w:val="00C04F40"/>
    <w:rsid w:val="00C13F0A"/>
    <w:rsid w:val="00C238A4"/>
    <w:rsid w:val="00C67730"/>
    <w:rsid w:val="00C7588B"/>
    <w:rsid w:val="00CA1E59"/>
    <w:rsid w:val="00CB4731"/>
    <w:rsid w:val="00CB4CD6"/>
    <w:rsid w:val="00CD6BA7"/>
    <w:rsid w:val="00CF2BF2"/>
    <w:rsid w:val="00D1034A"/>
    <w:rsid w:val="00D10DC7"/>
    <w:rsid w:val="00D246A1"/>
    <w:rsid w:val="00D33C3C"/>
    <w:rsid w:val="00D81925"/>
    <w:rsid w:val="00DB55EB"/>
    <w:rsid w:val="00DD18C7"/>
    <w:rsid w:val="00DF1967"/>
    <w:rsid w:val="00E0476F"/>
    <w:rsid w:val="00E36A83"/>
    <w:rsid w:val="00E3772C"/>
    <w:rsid w:val="00E5186A"/>
    <w:rsid w:val="00E536CF"/>
    <w:rsid w:val="00E62D68"/>
    <w:rsid w:val="00E90359"/>
    <w:rsid w:val="00E92EC5"/>
    <w:rsid w:val="00E9659F"/>
    <w:rsid w:val="00EA2287"/>
    <w:rsid w:val="00EA31B5"/>
    <w:rsid w:val="00EB130F"/>
    <w:rsid w:val="00EC5F9D"/>
    <w:rsid w:val="00EE0637"/>
    <w:rsid w:val="00EF6B0B"/>
    <w:rsid w:val="00F11A1F"/>
    <w:rsid w:val="00F431F4"/>
    <w:rsid w:val="00F528DC"/>
    <w:rsid w:val="00F63C1D"/>
    <w:rsid w:val="00F67D1C"/>
    <w:rsid w:val="00F805F4"/>
    <w:rsid w:val="00FA5885"/>
    <w:rsid w:val="00FD2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C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10DC7"/>
    <w:rPr>
      <w:color w:val="808080"/>
    </w:rPr>
  </w:style>
  <w:style w:type="paragraph" w:customStyle="1" w:styleId="15B93F22AFBE4889ACD14FC34DEC3EC42">
    <w:name w:val="15B93F22AFBE4889ACD14FC34DEC3EC42"/>
    <w:rsid w:val="00050CE2"/>
    <w:pPr>
      <w:spacing w:after="0" w:line="240" w:lineRule="auto"/>
    </w:pPr>
    <w:rPr>
      <w:rFonts w:ascii="Arial" w:eastAsia="Times New Roman" w:hAnsi="Arial" w:cs="Times New Roman"/>
      <w:sz w:val="16"/>
      <w:szCs w:val="20"/>
      <w:lang w:val="es-ES_tradnl"/>
    </w:rPr>
  </w:style>
  <w:style w:type="paragraph" w:customStyle="1" w:styleId="FC4E6F6A3A9F46E78C56105C2C30BA8D1">
    <w:name w:val="FC4E6F6A3A9F46E78C56105C2C30BA8D1"/>
    <w:rsid w:val="00050CE2"/>
    <w:pPr>
      <w:spacing w:after="0" w:line="240" w:lineRule="auto"/>
    </w:pPr>
    <w:rPr>
      <w:rFonts w:ascii="Arial" w:eastAsia="Times New Roman" w:hAnsi="Arial" w:cs="Times New Roman"/>
      <w:sz w:val="16"/>
      <w:szCs w:val="20"/>
      <w:lang w:val="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F9FA7-F756-4896-8C5D-0BA17A03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Normal2</Template>
  <TotalTime>0</TotalTime>
  <Pages>5</Pages>
  <Words>3719</Words>
  <Characters>20458</Characters>
  <Application>Microsoft Office Word</Application>
  <DocSecurity>4</DocSecurity>
  <Lines>170</Lines>
  <Paragraphs>48</Paragraphs>
  <ScaleCrop>false</ScaleCrop>
  <HeadingPairs>
    <vt:vector size="2" baseType="variant">
      <vt:variant>
        <vt:lpstr>Título</vt:lpstr>
      </vt:variant>
      <vt:variant>
        <vt:i4>1</vt:i4>
      </vt:variant>
    </vt:vector>
  </HeadingPairs>
  <TitlesOfParts>
    <vt:vector size="1" baseType="lpstr">
      <vt:lpstr>INFORME DE VISITA</vt:lpstr>
    </vt:vector>
  </TitlesOfParts>
  <Company>DISTRITO CAPITAL</Company>
  <LinksUpToDate>false</LinksUpToDate>
  <CharactersWithSpaces>24129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VISITA</dc:title>
  <dc:creator>ALCALDIA MAYOR</dc:creator>
  <cp:lastModifiedBy>Maritza Poveda Gonzalez</cp:lastModifiedBy>
  <cp:revision>2</cp:revision>
  <cp:lastPrinted>2024-05-20T16:15:00Z</cp:lastPrinted>
  <dcterms:created xsi:type="dcterms:W3CDTF">2024-06-07T22:41:00Z</dcterms:created>
  <dcterms:modified xsi:type="dcterms:W3CDTF">2024-06-07T22:41:00Z</dcterms:modified>
</cp:coreProperties>
</file>